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74E1" w14:textId="63AF753C" w:rsidR="005102E1" w:rsidRPr="00293F57" w:rsidRDefault="00EB1E76" w:rsidP="00293F57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93F57">
        <w:rPr>
          <w:rFonts w:ascii="Arial" w:hAnsi="Arial" w:cs="Arial"/>
          <w:b/>
          <w:bCs/>
          <w:sz w:val="28"/>
          <w:szCs w:val="28"/>
        </w:rPr>
        <w:t>INDICAÇÃO DE REMANEJAMENTO DA EMENDA IMPOSITIVA</w:t>
      </w:r>
      <w:r w:rsidR="00293F57" w:rsidRPr="00293F57"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  <w:r w:rsidR="003F6C9E" w:rsidRPr="00293F57">
        <w:rPr>
          <w:rFonts w:ascii="Arial" w:hAnsi="Arial" w:cs="Arial"/>
          <w:b/>
          <w:bCs/>
          <w:sz w:val="28"/>
          <w:szCs w:val="28"/>
        </w:rPr>
        <w:t>001/2026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B1E76" w14:paraId="6F36E012" w14:textId="77777777" w:rsidTr="00EB1E76">
        <w:tc>
          <w:tcPr>
            <w:tcW w:w="4247" w:type="dxa"/>
          </w:tcPr>
          <w:p w14:paraId="77B0803A" w14:textId="77777777" w:rsidR="00EB1E76" w:rsidRPr="000E628B" w:rsidRDefault="000E628B" w:rsidP="000E62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  <w:tc>
          <w:tcPr>
            <w:tcW w:w="4247" w:type="dxa"/>
          </w:tcPr>
          <w:p w14:paraId="49341C84" w14:textId="66AA34CB" w:rsidR="00EB1E76" w:rsidRPr="000E628B" w:rsidRDefault="00072DC2" w:rsidP="00EB1E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OZIAS ALVES DOS SANTOS</w:t>
            </w:r>
          </w:p>
        </w:tc>
      </w:tr>
    </w:tbl>
    <w:p w14:paraId="273F16DD" w14:textId="77777777" w:rsidR="00EB1E76" w:rsidRDefault="00EB1E76" w:rsidP="00293F5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1E76" w14:paraId="1AE1E57F" w14:textId="77777777" w:rsidTr="00EB1E76">
        <w:tc>
          <w:tcPr>
            <w:tcW w:w="8494" w:type="dxa"/>
          </w:tcPr>
          <w:p w14:paraId="3A5CEDBC" w14:textId="15987D6E" w:rsidR="000E628B" w:rsidRDefault="00EB1E76" w:rsidP="000E628B">
            <w:pPr>
              <w:ind w:left="24" w:firstLine="567"/>
              <w:jc w:val="both"/>
            </w:pPr>
            <w:r>
              <w:t>Art</w:t>
            </w:r>
            <w:r w:rsidR="001D2D23">
              <w:t>. 1° Diante do Impedimento de Ordem Técnica, motivo (</w:t>
            </w:r>
            <w:r w:rsidR="00E929C7">
              <w:t>remanejamento da emenda impositiva</w:t>
            </w:r>
            <w:r w:rsidR="001D2D23">
              <w:t>) venho p</w:t>
            </w:r>
            <w:r>
              <w:t xml:space="preserve">or meio desta, </w:t>
            </w:r>
            <w:r>
              <w:rPr>
                <w:rStyle w:val="Forte"/>
              </w:rPr>
              <w:t xml:space="preserve">indicar nova </w:t>
            </w:r>
            <w:r w:rsidR="00FA00A5">
              <w:rPr>
                <w:rStyle w:val="Forte"/>
              </w:rPr>
              <w:t>entidade beneficiaria (</w:t>
            </w:r>
            <w:r w:rsidR="00E86F40">
              <w:rPr>
                <w:rStyle w:val="Forte"/>
              </w:rPr>
              <w:t xml:space="preserve">Associação Comunitária de </w:t>
            </w:r>
            <w:proofErr w:type="spellStart"/>
            <w:r w:rsidR="00E86F40">
              <w:rPr>
                <w:rStyle w:val="Forte"/>
              </w:rPr>
              <w:t>RadioDifusao</w:t>
            </w:r>
            <w:proofErr w:type="spellEnd"/>
            <w:r w:rsidR="00E86F40">
              <w:rPr>
                <w:rStyle w:val="Forte"/>
              </w:rPr>
              <w:t xml:space="preserve"> Estudio Vale FM</w:t>
            </w:r>
            <w:r w:rsidR="00FA00A5">
              <w:rPr>
                <w:rStyle w:val="Forte"/>
              </w:rPr>
              <w:t xml:space="preserve">) </w:t>
            </w:r>
            <w:r>
              <w:t>para execução da emenda</w:t>
            </w:r>
            <w:r w:rsidR="00FA00A5">
              <w:t xml:space="preserve"> n°</w:t>
            </w:r>
            <w:r w:rsidR="00E86F40">
              <w:t>28</w:t>
            </w:r>
            <w:r w:rsidR="00FA00A5">
              <w:t>/202</w:t>
            </w:r>
            <w:r w:rsidR="00D546C1">
              <w:t>5</w:t>
            </w:r>
            <w:r>
              <w:t>,</w:t>
            </w:r>
            <w:r w:rsidR="00596C5E">
              <w:t xml:space="preserve"> conforme o projeto básico da entidade </w:t>
            </w:r>
            <w:r>
              <w:t>dentro da mesma área de políticas públicas, conforme segue</w:t>
            </w:r>
            <w:r w:rsidR="000E628B">
              <w:t>.</w:t>
            </w:r>
          </w:p>
          <w:p w14:paraId="1A1909C9" w14:textId="77777777" w:rsidR="000E628B" w:rsidRDefault="001D2D23" w:rsidP="000E628B">
            <w:pPr>
              <w:ind w:left="24" w:firstLine="567"/>
              <w:jc w:val="both"/>
            </w:pPr>
            <w:r>
              <w:t>Art. 2°</w:t>
            </w:r>
            <w:r w:rsidR="000E628B">
              <w:t xml:space="preserve"> </w:t>
            </w:r>
            <w:r w:rsidR="00EB1E76">
              <w:t xml:space="preserve">Ressalta-se que a alteração </w:t>
            </w:r>
            <w:r w:rsidR="00EB1E76" w:rsidRPr="0053107F">
              <w:t xml:space="preserve">não </w:t>
            </w:r>
            <w:r w:rsidR="00C3513A">
              <w:t xml:space="preserve">poderá </w:t>
            </w:r>
            <w:r w:rsidR="00F43BB8" w:rsidRPr="0053107F">
              <w:t>ultrapa</w:t>
            </w:r>
            <w:r w:rsidR="00C3513A">
              <w:t>ssar</w:t>
            </w:r>
            <w:r w:rsidR="00F43BB8" w:rsidRPr="0053107F">
              <w:t xml:space="preserve"> seu valor inicial</w:t>
            </w:r>
            <w:r w:rsidR="00BE501D" w:rsidRPr="0053107F">
              <w:t>,</w:t>
            </w:r>
            <w:r w:rsidR="0053107F" w:rsidRPr="0053107F">
              <w:t xml:space="preserve"> </w:t>
            </w:r>
            <w:r w:rsidR="0053107F">
              <w:t>no entanto poderá ser fracionada</w:t>
            </w:r>
            <w:r w:rsidR="00EB1E76">
              <w:t>, preservando o cumprimento da execução obrigatória no exercício financeiro de 2026.</w:t>
            </w:r>
          </w:p>
          <w:p w14:paraId="4D99183E" w14:textId="77777777" w:rsidR="00EB1E76" w:rsidRDefault="001D2D23" w:rsidP="000E628B">
            <w:pPr>
              <w:ind w:left="24" w:firstLine="567"/>
              <w:jc w:val="both"/>
            </w:pPr>
            <w:r>
              <w:t>Art. 3°</w:t>
            </w:r>
            <w:r w:rsidR="00B22F6E">
              <w:t xml:space="preserve"> </w:t>
            </w:r>
            <w:r>
              <w:t>Nos termos do art. 5 § 1° da Lei Orçamentaria Anual, combinado com projeto de Lei 105/2025 que fixa a despesa do Município para o exercício Financeiro de 2026 e Lei Orgânica Municipal n° 01 de 01 de junho de 2008 Art. 30 – B § 1° passam a viger com a seguinte Emenda:</w:t>
            </w:r>
          </w:p>
          <w:p w14:paraId="0543F385" w14:textId="77777777" w:rsidR="00FA00A5" w:rsidRDefault="00FA00A5" w:rsidP="00EB1E76"/>
        </w:tc>
      </w:tr>
    </w:tbl>
    <w:p w14:paraId="672E0B1B" w14:textId="77777777" w:rsidR="00EB1E76" w:rsidRDefault="00EB1E76" w:rsidP="00EB1E76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00A5" w14:paraId="2CA896A5" w14:textId="77777777" w:rsidTr="00FA00A5">
        <w:tc>
          <w:tcPr>
            <w:tcW w:w="8494" w:type="dxa"/>
            <w:gridSpan w:val="2"/>
          </w:tcPr>
          <w:p w14:paraId="6C6D0012" w14:textId="77777777" w:rsidR="00FA00A5" w:rsidRPr="000E628B" w:rsidRDefault="00FA00A5" w:rsidP="00EB1E76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FA00A5" w14:paraId="66EDAD46" w14:textId="77777777" w:rsidTr="00FA00A5">
        <w:tc>
          <w:tcPr>
            <w:tcW w:w="4247" w:type="dxa"/>
          </w:tcPr>
          <w:p w14:paraId="5AA80531" w14:textId="77777777" w:rsidR="00FA00A5" w:rsidRDefault="006B43B9" w:rsidP="00FA00A5">
            <w:r>
              <w:t xml:space="preserve">SECRETÁRIA </w:t>
            </w:r>
          </w:p>
        </w:tc>
        <w:tc>
          <w:tcPr>
            <w:tcW w:w="4247" w:type="dxa"/>
          </w:tcPr>
          <w:p w14:paraId="7ADC0D0D" w14:textId="61F53172" w:rsidR="00FA00A5" w:rsidRDefault="00495273" w:rsidP="00EB1E76">
            <w:pPr>
              <w:jc w:val="center"/>
            </w:pPr>
            <w:r>
              <w:t>S</w:t>
            </w:r>
            <w:r w:rsidR="00E86F40">
              <w:t>ECRETÁRIA MUNICIPAL DE FINANÇAS-SEFIN</w:t>
            </w:r>
          </w:p>
        </w:tc>
      </w:tr>
      <w:tr w:rsidR="00FA00A5" w14:paraId="011DCCC6" w14:textId="77777777" w:rsidTr="00FA00A5">
        <w:tc>
          <w:tcPr>
            <w:tcW w:w="4247" w:type="dxa"/>
          </w:tcPr>
          <w:p w14:paraId="471D3284" w14:textId="77777777" w:rsidR="00FA00A5" w:rsidRDefault="006B43B9" w:rsidP="00FA00A5">
            <w:r>
              <w:t>BENEFICIÁRIO</w:t>
            </w:r>
            <w:r w:rsidR="00FA00A5">
              <w:t xml:space="preserve"> </w:t>
            </w:r>
          </w:p>
        </w:tc>
        <w:tc>
          <w:tcPr>
            <w:tcW w:w="4247" w:type="dxa"/>
          </w:tcPr>
          <w:p w14:paraId="4627D4DC" w14:textId="0D3A7D89" w:rsidR="00FA00A5" w:rsidRDefault="00E86F40" w:rsidP="00EB1E76">
            <w:pPr>
              <w:jc w:val="center"/>
            </w:pPr>
            <w:r>
              <w:t>SEMA</w:t>
            </w:r>
          </w:p>
        </w:tc>
      </w:tr>
      <w:tr w:rsidR="00FA00A5" w14:paraId="72B633B0" w14:textId="77777777" w:rsidTr="00FA00A5">
        <w:tc>
          <w:tcPr>
            <w:tcW w:w="4247" w:type="dxa"/>
          </w:tcPr>
          <w:p w14:paraId="6F457B07" w14:textId="77777777" w:rsidR="00FA00A5" w:rsidRDefault="006B43B9" w:rsidP="00FA00A5">
            <w:r>
              <w:t>CNPJ</w:t>
            </w:r>
          </w:p>
        </w:tc>
        <w:tc>
          <w:tcPr>
            <w:tcW w:w="4247" w:type="dxa"/>
          </w:tcPr>
          <w:p w14:paraId="578DB71A" w14:textId="41E0B844" w:rsidR="00FA00A5" w:rsidRDefault="00E86F40" w:rsidP="00EB1E76">
            <w:pPr>
              <w:jc w:val="center"/>
            </w:pPr>
            <w:r>
              <w:t>01.254.422/0001-56</w:t>
            </w:r>
          </w:p>
        </w:tc>
      </w:tr>
      <w:tr w:rsidR="00FA00A5" w14:paraId="453A94ED" w14:textId="77777777" w:rsidTr="00FA00A5">
        <w:tc>
          <w:tcPr>
            <w:tcW w:w="4247" w:type="dxa"/>
          </w:tcPr>
          <w:p w14:paraId="52E9DF92" w14:textId="77777777" w:rsidR="00FA00A5" w:rsidRDefault="006B43B9" w:rsidP="00FA00A5">
            <w:r>
              <w:t>ENDEREÇO</w:t>
            </w:r>
          </w:p>
        </w:tc>
        <w:tc>
          <w:tcPr>
            <w:tcW w:w="4247" w:type="dxa"/>
          </w:tcPr>
          <w:p w14:paraId="7132CEF6" w14:textId="37572589" w:rsidR="00FA00A5" w:rsidRDefault="00E86F40" w:rsidP="00EB1E76">
            <w:pPr>
              <w:jc w:val="center"/>
            </w:pPr>
            <w:r>
              <w:t>AV BRASIL, TE</w:t>
            </w:r>
            <w:r w:rsidR="003F6C9E">
              <w:t>S</w:t>
            </w:r>
            <w:r>
              <w:t>TADA COM A RUA INTEGRAÇÃO NACIONAL Nº1997-ALTO ALEGRE</w:t>
            </w:r>
          </w:p>
        </w:tc>
      </w:tr>
      <w:tr w:rsidR="00FA00A5" w14:paraId="7D937E73" w14:textId="77777777" w:rsidTr="00FA00A5">
        <w:tc>
          <w:tcPr>
            <w:tcW w:w="4247" w:type="dxa"/>
          </w:tcPr>
          <w:p w14:paraId="73700EC1" w14:textId="77777777" w:rsidR="00FA00A5" w:rsidRDefault="006B43B9" w:rsidP="00FA00A5">
            <w:r>
              <w:t>PRESIDENTE</w:t>
            </w:r>
          </w:p>
        </w:tc>
        <w:tc>
          <w:tcPr>
            <w:tcW w:w="4247" w:type="dxa"/>
          </w:tcPr>
          <w:p w14:paraId="2CF2E6F8" w14:textId="7E6C5D79" w:rsidR="00FA00A5" w:rsidRDefault="00E86F40" w:rsidP="00EB1E76">
            <w:pPr>
              <w:jc w:val="center"/>
            </w:pPr>
            <w:r>
              <w:t xml:space="preserve">FLAVIO BARBOSA PEREIRA </w:t>
            </w:r>
          </w:p>
        </w:tc>
      </w:tr>
      <w:tr w:rsidR="000404F7" w14:paraId="3693184B" w14:textId="77777777" w:rsidTr="00FA00A5">
        <w:tc>
          <w:tcPr>
            <w:tcW w:w="4247" w:type="dxa"/>
          </w:tcPr>
          <w:p w14:paraId="1E66F120" w14:textId="77777777" w:rsidR="000404F7" w:rsidRDefault="000404F7" w:rsidP="00FA00A5">
            <w:r>
              <w:t>CATEGORIA</w:t>
            </w:r>
          </w:p>
        </w:tc>
        <w:tc>
          <w:tcPr>
            <w:tcW w:w="4247" w:type="dxa"/>
          </w:tcPr>
          <w:p w14:paraId="6E3D091A" w14:textId="73CC4DC3" w:rsidR="000404F7" w:rsidRDefault="00E86F40" w:rsidP="00EB1E76">
            <w:pPr>
              <w:jc w:val="center"/>
            </w:pPr>
            <w:r>
              <w:t xml:space="preserve">3.3.90.32.00- MATERIAL, BEM OU SERVIÇO PARA DISTRIBUIÇÃO GRATUITA </w:t>
            </w:r>
          </w:p>
        </w:tc>
      </w:tr>
      <w:tr w:rsidR="00FA00A5" w14:paraId="03B4D2F3" w14:textId="77777777" w:rsidTr="00FA00A5">
        <w:tc>
          <w:tcPr>
            <w:tcW w:w="4247" w:type="dxa"/>
          </w:tcPr>
          <w:p w14:paraId="4417B3D0" w14:textId="77777777" w:rsidR="00FA00A5" w:rsidRDefault="00FA00A5" w:rsidP="00FA00A5">
            <w:r>
              <w:t>TOTAL</w:t>
            </w:r>
          </w:p>
        </w:tc>
        <w:tc>
          <w:tcPr>
            <w:tcW w:w="4247" w:type="dxa"/>
          </w:tcPr>
          <w:p w14:paraId="5C59FFBD" w14:textId="1BFDE60F" w:rsidR="00FA00A5" w:rsidRDefault="00495273" w:rsidP="00EB1E76">
            <w:pPr>
              <w:jc w:val="center"/>
            </w:pPr>
            <w:r>
              <w:t xml:space="preserve">R$ </w:t>
            </w:r>
            <w:r w:rsidR="00E86F40">
              <w:t>10</w:t>
            </w:r>
            <w:r>
              <w:t>.000,00</w:t>
            </w:r>
          </w:p>
        </w:tc>
      </w:tr>
    </w:tbl>
    <w:p w14:paraId="4B0D6D39" w14:textId="77777777" w:rsidR="00835C07" w:rsidRPr="000E628B" w:rsidRDefault="00835C07" w:rsidP="00835C07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35C07" w:rsidRPr="000E628B" w14:paraId="4907B26D" w14:textId="77777777" w:rsidTr="00FB4C8E">
        <w:tc>
          <w:tcPr>
            <w:tcW w:w="8494" w:type="dxa"/>
            <w:gridSpan w:val="2"/>
          </w:tcPr>
          <w:p w14:paraId="5D23FF58" w14:textId="77777777" w:rsidR="00835C07" w:rsidRPr="000E628B" w:rsidRDefault="00835C07" w:rsidP="00FB4C8E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835C07" w14:paraId="5C4DD2D9" w14:textId="77777777" w:rsidTr="00FB4C8E">
        <w:tc>
          <w:tcPr>
            <w:tcW w:w="4247" w:type="dxa"/>
          </w:tcPr>
          <w:p w14:paraId="4754E92C" w14:textId="77777777" w:rsidR="00835C07" w:rsidRDefault="00835C07" w:rsidP="00FB4C8E">
            <w:r>
              <w:t xml:space="preserve">BENEFICIÁRIO </w:t>
            </w:r>
          </w:p>
        </w:tc>
        <w:tc>
          <w:tcPr>
            <w:tcW w:w="4247" w:type="dxa"/>
          </w:tcPr>
          <w:p w14:paraId="1F821434" w14:textId="6331CFB1" w:rsidR="00835C07" w:rsidRDefault="0057202B" w:rsidP="00FB4C8E">
            <w:pPr>
              <w:jc w:val="center"/>
            </w:pPr>
            <w:r>
              <w:t xml:space="preserve">ASSOCIAÇÃO COMUNITÁRIA DE RADIODIFUSÃO ESTUDIO VALE FM </w:t>
            </w:r>
          </w:p>
        </w:tc>
      </w:tr>
      <w:tr w:rsidR="00835C07" w14:paraId="549A640B" w14:textId="77777777" w:rsidTr="00FB4C8E">
        <w:tc>
          <w:tcPr>
            <w:tcW w:w="4247" w:type="dxa"/>
          </w:tcPr>
          <w:p w14:paraId="309EC55F" w14:textId="77777777" w:rsidR="00835C07" w:rsidRDefault="00835C07" w:rsidP="00FB4C8E">
            <w:r>
              <w:t>CNPJ</w:t>
            </w:r>
          </w:p>
        </w:tc>
        <w:tc>
          <w:tcPr>
            <w:tcW w:w="4247" w:type="dxa"/>
          </w:tcPr>
          <w:p w14:paraId="56068EA0" w14:textId="3E734ECC" w:rsidR="00835C07" w:rsidRDefault="0057202B" w:rsidP="00FB4C8E">
            <w:pPr>
              <w:jc w:val="center"/>
            </w:pPr>
            <w:r>
              <w:t>23.810.055/0001-62</w:t>
            </w:r>
          </w:p>
        </w:tc>
      </w:tr>
      <w:tr w:rsidR="00835C07" w14:paraId="06028569" w14:textId="77777777" w:rsidTr="00FB4C8E">
        <w:tc>
          <w:tcPr>
            <w:tcW w:w="4247" w:type="dxa"/>
          </w:tcPr>
          <w:p w14:paraId="41FCE49F" w14:textId="77777777" w:rsidR="00835C07" w:rsidRDefault="00835C07" w:rsidP="00FB4C8E">
            <w:r>
              <w:t>ENDEREÇO</w:t>
            </w:r>
          </w:p>
        </w:tc>
        <w:tc>
          <w:tcPr>
            <w:tcW w:w="4247" w:type="dxa"/>
          </w:tcPr>
          <w:p w14:paraId="1DDB6D73" w14:textId="506866A6" w:rsidR="00835C07" w:rsidRDefault="0057202B" w:rsidP="00FB4C8E">
            <w:pPr>
              <w:jc w:val="center"/>
            </w:pPr>
            <w:r>
              <w:t>RUA SENADOR RONALDO ARAGÃO Nº3761</w:t>
            </w:r>
          </w:p>
        </w:tc>
      </w:tr>
      <w:tr w:rsidR="00835C07" w14:paraId="4AEBC52A" w14:textId="77777777" w:rsidTr="00FB4C8E">
        <w:tc>
          <w:tcPr>
            <w:tcW w:w="4247" w:type="dxa"/>
          </w:tcPr>
          <w:p w14:paraId="29C4BC34" w14:textId="77777777" w:rsidR="00835C07" w:rsidRDefault="00835C07" w:rsidP="00FB4C8E">
            <w:r>
              <w:t>PRESIDENTE (CASO TENHA)</w:t>
            </w:r>
          </w:p>
        </w:tc>
        <w:tc>
          <w:tcPr>
            <w:tcW w:w="4247" w:type="dxa"/>
          </w:tcPr>
          <w:p w14:paraId="7B74CD0F" w14:textId="66EF15F9" w:rsidR="00835C07" w:rsidRDefault="007659E9" w:rsidP="00FB4C8E">
            <w:pPr>
              <w:jc w:val="center"/>
            </w:pPr>
            <w:r>
              <w:t xml:space="preserve">LUIZ CARLOS BATISTA DE SOUZA </w:t>
            </w:r>
          </w:p>
        </w:tc>
      </w:tr>
      <w:tr w:rsidR="00835C07" w14:paraId="7E047480" w14:textId="77777777" w:rsidTr="00FB4C8E">
        <w:tc>
          <w:tcPr>
            <w:tcW w:w="4247" w:type="dxa"/>
          </w:tcPr>
          <w:p w14:paraId="51F7BAE4" w14:textId="77777777" w:rsidR="00835C07" w:rsidRDefault="00835C07" w:rsidP="00FB4C8E">
            <w:r>
              <w:t>CATEGORIA</w:t>
            </w:r>
          </w:p>
        </w:tc>
        <w:tc>
          <w:tcPr>
            <w:tcW w:w="4247" w:type="dxa"/>
          </w:tcPr>
          <w:p w14:paraId="27C9A67B" w14:textId="6FC6F2C9" w:rsidR="00835C07" w:rsidRDefault="00835C07" w:rsidP="00FB4C8E">
            <w:pPr>
              <w:jc w:val="center"/>
            </w:pPr>
            <w:r>
              <w:t>3.</w:t>
            </w:r>
            <w:r w:rsidR="00E929C7">
              <w:t xml:space="preserve">3.50.43.00- SUBVENCÕES SOCIAS </w:t>
            </w:r>
          </w:p>
        </w:tc>
      </w:tr>
      <w:tr w:rsidR="00835C07" w14:paraId="60F8A029" w14:textId="77777777" w:rsidTr="00FB4C8E">
        <w:tc>
          <w:tcPr>
            <w:tcW w:w="4247" w:type="dxa"/>
          </w:tcPr>
          <w:p w14:paraId="0BF65F12" w14:textId="77777777" w:rsidR="00835C07" w:rsidRDefault="00835C07" w:rsidP="00FB4C8E">
            <w:r>
              <w:t>SECRETÁRIA</w:t>
            </w:r>
          </w:p>
        </w:tc>
        <w:tc>
          <w:tcPr>
            <w:tcW w:w="4247" w:type="dxa"/>
          </w:tcPr>
          <w:p w14:paraId="493420B0" w14:textId="77777777" w:rsidR="00D546C1" w:rsidRDefault="00D546C1" w:rsidP="00D546C1">
            <w:r>
              <w:t xml:space="preserve">SEC.MUN.DO DESENV.SOCIAL E FAMILA-   </w:t>
            </w:r>
          </w:p>
          <w:p w14:paraId="05A9DFBA" w14:textId="3D51AF72" w:rsidR="00835C07" w:rsidRDefault="00D546C1" w:rsidP="00D546C1">
            <w:r>
              <w:t xml:space="preserve">                      SEMDSF                                    </w:t>
            </w:r>
          </w:p>
        </w:tc>
      </w:tr>
      <w:tr w:rsidR="00835C07" w14:paraId="6963D535" w14:textId="77777777" w:rsidTr="00FB4C8E">
        <w:tc>
          <w:tcPr>
            <w:tcW w:w="4247" w:type="dxa"/>
          </w:tcPr>
          <w:p w14:paraId="3D252A93" w14:textId="77777777" w:rsidR="00835C07" w:rsidRDefault="00835C07" w:rsidP="00FB4C8E">
            <w:r>
              <w:t>VALOR</w:t>
            </w:r>
          </w:p>
        </w:tc>
        <w:tc>
          <w:tcPr>
            <w:tcW w:w="4247" w:type="dxa"/>
          </w:tcPr>
          <w:p w14:paraId="55DF0F89" w14:textId="2591B617" w:rsidR="00835C07" w:rsidRDefault="00835C07" w:rsidP="00FB4C8E">
            <w:pPr>
              <w:jc w:val="center"/>
            </w:pPr>
            <w:r>
              <w:t xml:space="preserve">R$ </w:t>
            </w:r>
            <w:r w:rsidR="0057202B">
              <w:t>10</w:t>
            </w:r>
            <w:r>
              <w:t xml:space="preserve">.000,00 </w:t>
            </w:r>
          </w:p>
        </w:tc>
      </w:tr>
    </w:tbl>
    <w:p w14:paraId="6EBBA3A1" w14:textId="77777777" w:rsidR="00293F57" w:rsidRDefault="00293F57" w:rsidP="00293F57"/>
    <w:tbl>
      <w:tblPr>
        <w:tblStyle w:val="Tabelacomgrade"/>
        <w:tblW w:w="8494" w:type="dxa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D546C1" w:rsidRPr="000E628B" w14:paraId="7D1928F2" w14:textId="77777777" w:rsidTr="00D546C1">
        <w:tc>
          <w:tcPr>
            <w:tcW w:w="8494" w:type="dxa"/>
          </w:tcPr>
          <w:p w14:paraId="1E6E0095" w14:textId="367DF019" w:rsidR="00D546C1" w:rsidRPr="000E628B" w:rsidRDefault="00D546C1" w:rsidP="00FB4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JUSTIFICATIVA</w:t>
            </w:r>
          </w:p>
        </w:tc>
      </w:tr>
      <w:tr w:rsidR="00E17576" w:rsidRPr="00D546C1" w14:paraId="202470AE" w14:textId="77777777" w:rsidTr="00D546C1">
        <w:trPr>
          <w:trHeight w:val="126"/>
        </w:trPr>
        <w:tc>
          <w:tcPr>
            <w:tcW w:w="8494" w:type="dxa"/>
          </w:tcPr>
          <w:p w14:paraId="0BE66103" w14:textId="47906AB4" w:rsidR="00E17576" w:rsidRPr="00293F57" w:rsidRDefault="00D546C1" w:rsidP="00293F57">
            <w:pPr>
              <w:jc w:val="both"/>
              <w:rPr>
                <w:sz w:val="18"/>
                <w:szCs w:val="18"/>
              </w:rPr>
            </w:pPr>
            <w:r w:rsidRPr="00293F57">
              <w:rPr>
                <w:sz w:val="18"/>
                <w:szCs w:val="18"/>
              </w:rPr>
              <w:t>A PRESENTE EMENDA IMPOSSITIVA TEM POR FINALIDADE DESTINAR RECURSOS   À ASSOCIAÇÃO DE RÁDIO COMUNITÁRIA RADIODIFUSÃO ESTÚDIO VALE FM, PARA AQUISIÇÃO DE EQUIPAMENTOS PARA O SISTEMA DE TRANSMISSÃO, TRANSMISSOR, ANTENA</w:t>
            </w:r>
            <w:r w:rsidR="00293F57">
              <w:rPr>
                <w:sz w:val="18"/>
                <w:szCs w:val="18"/>
              </w:rPr>
              <w:t>,</w:t>
            </w:r>
            <w:r w:rsidRPr="00293F57">
              <w:rPr>
                <w:sz w:val="18"/>
                <w:szCs w:val="18"/>
              </w:rPr>
              <w:t xml:space="preserve"> CABOS</w:t>
            </w:r>
            <w:r w:rsidR="00293F57">
              <w:rPr>
                <w:sz w:val="18"/>
                <w:szCs w:val="18"/>
              </w:rPr>
              <w:t xml:space="preserve"> E LINK</w:t>
            </w:r>
            <w:r w:rsidRPr="00293F57">
              <w:rPr>
                <w:sz w:val="18"/>
                <w:szCs w:val="18"/>
              </w:rPr>
              <w:t>. O INVESTIMENTO VISA FORTALECER A COMUNICAÇÃO COMUNITÁRIA, AMPLIANDO O ALCANCE DAS INFORMAÇÕES, SERVIÇOS E CONTEÚDOSDE INTERESSE PÚBLICO PARA A POPULAÇÃO.</w:t>
            </w:r>
          </w:p>
        </w:tc>
      </w:tr>
    </w:tbl>
    <w:p w14:paraId="31038CB8" w14:textId="77777777" w:rsidR="00E17576" w:rsidRDefault="00E17576" w:rsidP="00EB1E76">
      <w:pPr>
        <w:jc w:val="center"/>
      </w:pPr>
    </w:p>
    <w:sectPr w:rsidR="00E17576" w:rsidSect="00293F57">
      <w:headerReference w:type="default" r:id="rId6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6BC1" w14:textId="77777777" w:rsidR="00503765" w:rsidRDefault="00503765" w:rsidP="00A51F80">
      <w:pPr>
        <w:spacing w:after="0" w:line="240" w:lineRule="auto"/>
      </w:pPr>
      <w:r>
        <w:separator/>
      </w:r>
    </w:p>
  </w:endnote>
  <w:endnote w:type="continuationSeparator" w:id="0">
    <w:p w14:paraId="33209A02" w14:textId="77777777" w:rsidR="00503765" w:rsidRDefault="00503765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F596" w14:textId="77777777" w:rsidR="00503765" w:rsidRDefault="00503765" w:rsidP="00A51F80">
      <w:pPr>
        <w:spacing w:after="0" w:line="240" w:lineRule="auto"/>
      </w:pPr>
      <w:r>
        <w:separator/>
      </w:r>
    </w:p>
  </w:footnote>
  <w:footnote w:type="continuationSeparator" w:id="0">
    <w:p w14:paraId="3DAB6B6A" w14:textId="77777777" w:rsidR="00503765" w:rsidRDefault="00503765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09FA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2625D283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1919C6A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5A86BE34" wp14:editId="3E9F0650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03991299" name="Imagem 103991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0CBC8D0C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387BB4F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7CD94223" w14:textId="77777777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B22F6E">
      <w:rPr>
        <w:rFonts w:ascii="Cambria" w:hAnsi="Cambria"/>
        <w:b/>
        <w:i/>
        <w:iCs/>
      </w:rPr>
      <w:t>OZIAS ALVES DOS SANTOS</w:t>
    </w:r>
  </w:p>
  <w:p w14:paraId="35CB2895" w14:textId="77777777" w:rsidR="00A51F80" w:rsidRDefault="00A51F80" w:rsidP="00A51F80">
    <w:pPr>
      <w:pStyle w:val="Cabealho"/>
    </w:pPr>
  </w:p>
  <w:p w14:paraId="4DE0BD4F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C2"/>
    <w:rsid w:val="00036009"/>
    <w:rsid w:val="000404F7"/>
    <w:rsid w:val="00072DC2"/>
    <w:rsid w:val="000E628B"/>
    <w:rsid w:val="000F0293"/>
    <w:rsid w:val="00101DFF"/>
    <w:rsid w:val="001A1B98"/>
    <w:rsid w:val="001D2D23"/>
    <w:rsid w:val="001F1BF3"/>
    <w:rsid w:val="00264312"/>
    <w:rsid w:val="00293F57"/>
    <w:rsid w:val="00295480"/>
    <w:rsid w:val="00295C92"/>
    <w:rsid w:val="002A2B80"/>
    <w:rsid w:val="002A7BB8"/>
    <w:rsid w:val="002B3CC3"/>
    <w:rsid w:val="002F5713"/>
    <w:rsid w:val="003066CC"/>
    <w:rsid w:val="00373FE2"/>
    <w:rsid w:val="00386D03"/>
    <w:rsid w:val="003F6C9E"/>
    <w:rsid w:val="00444524"/>
    <w:rsid w:val="00495273"/>
    <w:rsid w:val="004B0E09"/>
    <w:rsid w:val="00503765"/>
    <w:rsid w:val="005102E1"/>
    <w:rsid w:val="0053107F"/>
    <w:rsid w:val="00547EF0"/>
    <w:rsid w:val="0057202B"/>
    <w:rsid w:val="00592BAF"/>
    <w:rsid w:val="00596C5E"/>
    <w:rsid w:val="00627E71"/>
    <w:rsid w:val="006B43B9"/>
    <w:rsid w:val="006D7158"/>
    <w:rsid w:val="006F77EE"/>
    <w:rsid w:val="00715FCC"/>
    <w:rsid w:val="007612CD"/>
    <w:rsid w:val="007659E9"/>
    <w:rsid w:val="00832D03"/>
    <w:rsid w:val="00835C07"/>
    <w:rsid w:val="00866A73"/>
    <w:rsid w:val="00881368"/>
    <w:rsid w:val="00920ADB"/>
    <w:rsid w:val="009B419E"/>
    <w:rsid w:val="009E3513"/>
    <w:rsid w:val="00A339D9"/>
    <w:rsid w:val="00A51F80"/>
    <w:rsid w:val="00A5585A"/>
    <w:rsid w:val="00A929A5"/>
    <w:rsid w:val="00AC03E9"/>
    <w:rsid w:val="00B22F6E"/>
    <w:rsid w:val="00B27CEE"/>
    <w:rsid w:val="00B77AF8"/>
    <w:rsid w:val="00BE501D"/>
    <w:rsid w:val="00C26082"/>
    <w:rsid w:val="00C3513A"/>
    <w:rsid w:val="00C3596D"/>
    <w:rsid w:val="00C73ADB"/>
    <w:rsid w:val="00C809FF"/>
    <w:rsid w:val="00C93F9B"/>
    <w:rsid w:val="00CC725A"/>
    <w:rsid w:val="00D546C1"/>
    <w:rsid w:val="00D87224"/>
    <w:rsid w:val="00DD7418"/>
    <w:rsid w:val="00E17576"/>
    <w:rsid w:val="00E758AB"/>
    <w:rsid w:val="00E86F40"/>
    <w:rsid w:val="00E929C7"/>
    <w:rsid w:val="00EB1E76"/>
    <w:rsid w:val="00EB5FEC"/>
    <w:rsid w:val="00ED7683"/>
    <w:rsid w:val="00EF2500"/>
    <w:rsid w:val="00F43BB8"/>
    <w:rsid w:val="00F632D2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21855"/>
  <w15:chartTrackingRefBased/>
  <w15:docId w15:val="{348BE09D-974D-4A61-A875-6632EFD4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e\Downloads\MODELO%2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</Template>
  <TotalTime>139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Allyne Souza Silva</dc:creator>
  <cp:keywords/>
  <dc:description/>
  <cp:lastModifiedBy>Eliane Ferreira Gomes</cp:lastModifiedBy>
  <cp:revision>4</cp:revision>
  <cp:lastPrinted>2026-03-12T14:12:00Z</cp:lastPrinted>
  <dcterms:created xsi:type="dcterms:W3CDTF">2026-03-12T11:57:00Z</dcterms:created>
  <dcterms:modified xsi:type="dcterms:W3CDTF">2026-03-12T16:13:00Z</dcterms:modified>
</cp:coreProperties>
</file>