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5791" w14:textId="652BF1EA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FD1C7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E7456">
        <w:rPr>
          <w:rFonts w:ascii="Arial" w:hAnsi="Arial" w:cs="Arial"/>
          <w:b/>
          <w:bCs/>
          <w:sz w:val="28"/>
          <w:szCs w:val="28"/>
        </w:rPr>
        <w:t>50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6DB07CF5" w14:textId="77777777" w:rsidTr="00295480">
        <w:tc>
          <w:tcPr>
            <w:tcW w:w="4247" w:type="dxa"/>
          </w:tcPr>
          <w:p w14:paraId="02B01CB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94A2D16" w14:textId="1865AF4F" w:rsidR="00295480" w:rsidRPr="000E628B" w:rsidRDefault="00494C5D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MÁRCIO DOMINGOS DOS SANTOS</w:t>
            </w:r>
          </w:p>
        </w:tc>
      </w:tr>
    </w:tbl>
    <w:p w14:paraId="26B6BD4A" w14:textId="77777777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14:paraId="4F424520" w14:textId="77777777" w:rsidTr="00DD7418">
        <w:tc>
          <w:tcPr>
            <w:tcW w:w="8494" w:type="dxa"/>
          </w:tcPr>
          <w:p w14:paraId="4B888424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3C62B39E" w14:textId="77777777" w:rsidR="00DD7418" w:rsidRDefault="00DD741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14:paraId="3760F377" w14:textId="77777777" w:rsidTr="00A929A5">
        <w:tc>
          <w:tcPr>
            <w:tcW w:w="8494" w:type="dxa"/>
            <w:gridSpan w:val="2"/>
          </w:tcPr>
          <w:p w14:paraId="319189D1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7256BA" w14:textId="77777777" w:rsidTr="00A929A5">
        <w:tc>
          <w:tcPr>
            <w:tcW w:w="4247" w:type="dxa"/>
          </w:tcPr>
          <w:p w14:paraId="1D68DC39" w14:textId="77777777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5AD52ED4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6CA8D0F2" w14:textId="77777777" w:rsidTr="00A929A5">
        <w:tc>
          <w:tcPr>
            <w:tcW w:w="4247" w:type="dxa"/>
          </w:tcPr>
          <w:p w14:paraId="2076040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A843316" w14:textId="56C693EB" w:rsidR="00A929A5" w:rsidRPr="00347883" w:rsidRDefault="002F5713" w:rsidP="00295480">
            <w:pPr>
              <w:jc w:val="center"/>
              <w:rPr>
                <w:sz w:val="21"/>
                <w:szCs w:val="21"/>
              </w:rPr>
            </w:pPr>
            <w:r w:rsidRPr="00347883">
              <w:rPr>
                <w:sz w:val="21"/>
                <w:szCs w:val="21"/>
              </w:rPr>
              <w:t xml:space="preserve">SECRETÁRIA MUNICIPAL </w:t>
            </w:r>
            <w:r w:rsidR="00347883" w:rsidRPr="00347883">
              <w:rPr>
                <w:sz w:val="21"/>
                <w:szCs w:val="21"/>
              </w:rPr>
              <w:t xml:space="preserve">DE FINANÇAS </w:t>
            </w:r>
            <w:r w:rsidR="00005B18">
              <w:rPr>
                <w:sz w:val="21"/>
                <w:szCs w:val="21"/>
              </w:rPr>
              <w:t>–</w:t>
            </w:r>
            <w:r w:rsidR="00347883" w:rsidRPr="00347883">
              <w:rPr>
                <w:sz w:val="21"/>
                <w:szCs w:val="21"/>
              </w:rPr>
              <w:t xml:space="preserve"> SEFIN</w:t>
            </w:r>
          </w:p>
        </w:tc>
      </w:tr>
      <w:tr w:rsidR="002B3CC3" w14:paraId="61BD057E" w14:textId="77777777" w:rsidTr="00A929A5">
        <w:tc>
          <w:tcPr>
            <w:tcW w:w="4247" w:type="dxa"/>
          </w:tcPr>
          <w:p w14:paraId="2364BAB8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6A5BE06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873C37F" w14:textId="77777777" w:rsidTr="00A929A5">
        <w:tc>
          <w:tcPr>
            <w:tcW w:w="4247" w:type="dxa"/>
          </w:tcPr>
          <w:p w14:paraId="2B889B73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32C05B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0D72DD3" w14:textId="77777777" w:rsidTr="00A929A5">
        <w:tc>
          <w:tcPr>
            <w:tcW w:w="4247" w:type="dxa"/>
          </w:tcPr>
          <w:p w14:paraId="2C1FAAD1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55E8D8EF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2FE6722" w14:textId="77777777" w:rsidTr="00A929A5">
        <w:tc>
          <w:tcPr>
            <w:tcW w:w="4247" w:type="dxa"/>
          </w:tcPr>
          <w:p w14:paraId="3A05F229" w14:textId="77777777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1127E81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0A6561DD" w14:textId="77777777" w:rsidTr="00A929A5">
        <w:tc>
          <w:tcPr>
            <w:tcW w:w="4247" w:type="dxa"/>
          </w:tcPr>
          <w:p w14:paraId="34C75B7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5F0CD572" w14:textId="4C9A7452" w:rsidR="006F77EE" w:rsidRDefault="006F77EE" w:rsidP="00295480">
            <w:pPr>
              <w:jc w:val="center"/>
            </w:pPr>
            <w:r w:rsidRPr="006C048C">
              <w:t>R$</w:t>
            </w:r>
            <w:r w:rsidR="00A339D9" w:rsidRPr="006C048C">
              <w:t xml:space="preserve"> </w:t>
            </w:r>
            <w:r w:rsidR="006D6FFA">
              <w:t>3</w:t>
            </w:r>
            <w:r w:rsidR="001916D8">
              <w:t>0.000,00</w:t>
            </w:r>
          </w:p>
        </w:tc>
      </w:tr>
    </w:tbl>
    <w:p w14:paraId="6E6820E4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0E628B" w14:paraId="697B3484" w14:textId="77777777" w:rsidTr="000E628B">
        <w:tc>
          <w:tcPr>
            <w:tcW w:w="8494" w:type="dxa"/>
            <w:gridSpan w:val="2"/>
          </w:tcPr>
          <w:p w14:paraId="2BC2C137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7ABE12E3" w14:textId="77777777" w:rsidTr="005102E1">
        <w:tc>
          <w:tcPr>
            <w:tcW w:w="4247" w:type="dxa"/>
          </w:tcPr>
          <w:p w14:paraId="369AAE7B" w14:textId="77777777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67246831" w14:textId="5307572F" w:rsidR="005102E1" w:rsidRPr="006C048C" w:rsidRDefault="00494C5D" w:rsidP="00295480">
            <w:pPr>
              <w:jc w:val="center"/>
            </w:pPr>
            <w:r w:rsidRPr="006C048C">
              <w:t>SE</w:t>
            </w:r>
            <w:r w:rsidR="008C1E48">
              <w:t>C. MUN. DO DESENV. SOCIAL E DA FAMILIA</w:t>
            </w:r>
            <w:r w:rsidR="00C572F5">
              <w:t xml:space="preserve"> </w:t>
            </w:r>
            <w:r w:rsidR="008C1E48">
              <w:t>- FUNDO MUNICIPAL DE ASSISTÊNCIA SOCIAL</w:t>
            </w:r>
          </w:p>
        </w:tc>
      </w:tr>
      <w:tr w:rsidR="005102E1" w14:paraId="708FB001" w14:textId="77777777" w:rsidTr="005102E1">
        <w:tc>
          <w:tcPr>
            <w:tcW w:w="4247" w:type="dxa"/>
          </w:tcPr>
          <w:p w14:paraId="68E78EAA" w14:textId="77777777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165907DF" w14:textId="11D0A641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5102E1" w14:paraId="725E548D" w14:textId="77777777" w:rsidTr="005102E1">
        <w:tc>
          <w:tcPr>
            <w:tcW w:w="4247" w:type="dxa"/>
          </w:tcPr>
          <w:p w14:paraId="536006D4" w14:textId="77777777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25F2E595" w14:textId="4E62BD1B" w:rsidR="005102E1" w:rsidRPr="00347883" w:rsidRDefault="005102E1" w:rsidP="006E057F">
            <w:pPr>
              <w:rPr>
                <w:color w:val="FF0000"/>
              </w:rPr>
            </w:pPr>
          </w:p>
        </w:tc>
      </w:tr>
      <w:tr w:rsidR="005102E1" w14:paraId="68322A21" w14:textId="77777777" w:rsidTr="005102E1">
        <w:tc>
          <w:tcPr>
            <w:tcW w:w="4247" w:type="dxa"/>
          </w:tcPr>
          <w:p w14:paraId="27DE93BE" w14:textId="77777777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20D6B6DE" w14:textId="180BB2BA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495273" w14:paraId="2D68505D" w14:textId="77777777" w:rsidTr="005102E1">
        <w:tc>
          <w:tcPr>
            <w:tcW w:w="4247" w:type="dxa"/>
          </w:tcPr>
          <w:p w14:paraId="678718C4" w14:textId="77777777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44CDFCCE" w14:textId="2E823C8B" w:rsidR="00495273" w:rsidRPr="00C572F5" w:rsidRDefault="00C572F5" w:rsidP="00295480">
            <w:pPr>
              <w:jc w:val="center"/>
              <w:rPr>
                <w:color w:val="FF0000"/>
              </w:rPr>
            </w:pPr>
            <w:r w:rsidRPr="00C572F5">
              <w:rPr>
                <w:color w:val="000000" w:themeColor="text1"/>
              </w:rPr>
              <w:t>3.3.90.32.00</w:t>
            </w:r>
            <w:r w:rsidR="000C7864">
              <w:rPr>
                <w:color w:val="000000" w:themeColor="text1"/>
              </w:rPr>
              <w:t xml:space="preserve"> – Material, bem ou Serviço para Distribuição</w:t>
            </w:r>
          </w:p>
        </w:tc>
      </w:tr>
      <w:tr w:rsidR="00A339D9" w14:paraId="67F59A9C" w14:textId="77777777" w:rsidTr="005102E1">
        <w:tc>
          <w:tcPr>
            <w:tcW w:w="4247" w:type="dxa"/>
          </w:tcPr>
          <w:p w14:paraId="15DFDE59" w14:textId="77777777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861B8A6" w14:textId="72A5B23F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>S</w:t>
            </w:r>
            <w:r w:rsidR="00F6774A">
              <w:t>EMDSF</w:t>
            </w:r>
          </w:p>
        </w:tc>
      </w:tr>
      <w:tr w:rsidR="00A339D9" w14:paraId="5D54653C" w14:textId="77777777" w:rsidTr="005102E1">
        <w:tc>
          <w:tcPr>
            <w:tcW w:w="4247" w:type="dxa"/>
          </w:tcPr>
          <w:p w14:paraId="54393880" w14:textId="77777777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32395A92" w14:textId="6A38FC70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 xml:space="preserve">R$ </w:t>
            </w:r>
            <w:r w:rsidR="006D6FFA">
              <w:t>3</w:t>
            </w:r>
            <w:r w:rsidR="001916D8">
              <w:t>0.000,00</w:t>
            </w:r>
          </w:p>
        </w:tc>
      </w:tr>
    </w:tbl>
    <w:p w14:paraId="09BC929B" w14:textId="77777777" w:rsidR="001A1B98" w:rsidRDefault="001A1B9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14:paraId="16EE2F51" w14:textId="77777777" w:rsidTr="006F77EE">
        <w:tc>
          <w:tcPr>
            <w:tcW w:w="8494" w:type="dxa"/>
          </w:tcPr>
          <w:p w14:paraId="2250F5B0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0DA954DA" w14:textId="77777777" w:rsidTr="006F77EE">
        <w:tc>
          <w:tcPr>
            <w:tcW w:w="8494" w:type="dxa"/>
          </w:tcPr>
          <w:p w14:paraId="299200DB" w14:textId="77777777" w:rsidR="000C7864" w:rsidRPr="00FD1C7C" w:rsidRDefault="000E628B" w:rsidP="000C7864">
            <w:pPr>
              <w:rPr>
                <w:sz w:val="20"/>
                <w:szCs w:val="20"/>
              </w:rPr>
            </w:pPr>
            <w:r w:rsidRPr="00FD1C7C">
              <w:rPr>
                <w:sz w:val="20"/>
                <w:szCs w:val="20"/>
              </w:rPr>
              <w:t xml:space="preserve"> </w:t>
            </w:r>
            <w:r w:rsidR="000C7864" w:rsidRPr="00FD1C7C">
              <w:rPr>
                <w:sz w:val="20"/>
                <w:szCs w:val="20"/>
              </w:rPr>
              <w:t xml:space="preserve">A presente emenda impositiva individual destina o valor de </w:t>
            </w:r>
            <w:r w:rsidR="000C7864" w:rsidRPr="00FD1C7C">
              <w:rPr>
                <w:b/>
                <w:bCs/>
                <w:sz w:val="20"/>
                <w:szCs w:val="20"/>
              </w:rPr>
              <w:t>R$ 30.000,00 (trinta mil reais)</w:t>
            </w:r>
            <w:r w:rsidR="000C7864" w:rsidRPr="00FD1C7C">
              <w:rPr>
                <w:sz w:val="20"/>
                <w:szCs w:val="20"/>
              </w:rPr>
              <w:t xml:space="preserve"> à </w:t>
            </w:r>
            <w:r w:rsidR="000C7864" w:rsidRPr="00FD1C7C">
              <w:rPr>
                <w:b/>
                <w:bCs/>
                <w:sz w:val="20"/>
                <w:szCs w:val="20"/>
              </w:rPr>
              <w:t>Secretaria Municipal de Desenvolvimento Social e Família</w:t>
            </w:r>
            <w:r w:rsidR="000C7864" w:rsidRPr="00FD1C7C">
              <w:rPr>
                <w:sz w:val="20"/>
                <w:szCs w:val="20"/>
              </w:rPr>
              <w:t xml:space="preserve">, por meio do </w:t>
            </w:r>
            <w:r w:rsidR="000C7864" w:rsidRPr="00FD1C7C">
              <w:rPr>
                <w:b/>
                <w:bCs/>
                <w:sz w:val="20"/>
                <w:szCs w:val="20"/>
              </w:rPr>
              <w:t>Fundo Municipal de Assistência Social</w:t>
            </w:r>
            <w:r w:rsidR="000C7864" w:rsidRPr="00FD1C7C">
              <w:rPr>
                <w:sz w:val="20"/>
                <w:szCs w:val="20"/>
              </w:rPr>
              <w:t xml:space="preserve">, com a finalidade de viabilizar a aquisição de brindes a serem entregues às mulheres do município em comemoração ao </w:t>
            </w:r>
            <w:r w:rsidR="000C7864" w:rsidRPr="00FD1C7C">
              <w:rPr>
                <w:b/>
                <w:bCs/>
                <w:sz w:val="20"/>
                <w:szCs w:val="20"/>
              </w:rPr>
              <w:t>Dia das Mães</w:t>
            </w:r>
            <w:r w:rsidR="000C7864" w:rsidRPr="00FD1C7C">
              <w:rPr>
                <w:sz w:val="20"/>
                <w:szCs w:val="20"/>
              </w:rPr>
              <w:t>.</w:t>
            </w:r>
          </w:p>
          <w:p w14:paraId="6137901F" w14:textId="77777777" w:rsidR="000C7864" w:rsidRPr="000C7864" w:rsidRDefault="000C7864" w:rsidP="000C7864">
            <w:pPr>
              <w:rPr>
                <w:sz w:val="20"/>
                <w:szCs w:val="20"/>
              </w:rPr>
            </w:pPr>
            <w:r w:rsidRPr="000C7864">
              <w:rPr>
                <w:sz w:val="20"/>
                <w:szCs w:val="20"/>
              </w:rPr>
              <w:t>A iniciativa tem como objetivo promover ações de valorização, reconhecimento e fortalecimento dos vínculos sociais e familiares, especialmente junto às mulheres em situação de vulnerabilidade social atendidas pelas políticas públicas de assistência social. A entrega dos brindes representa um gesto simbólico de acolhimento e respeito, contribuindo para a promoção da dignidade, da inclusão social e do bem-estar das famílias, em consonância com os princípios da política de assistência social.</w:t>
            </w:r>
          </w:p>
          <w:p w14:paraId="4A99E9C0" w14:textId="2BA0E8CD" w:rsidR="000E628B" w:rsidRPr="00FD1C7C" w:rsidRDefault="000E628B" w:rsidP="000C786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264C59" w14:textId="77777777" w:rsidR="00FD1C7C" w:rsidRDefault="00FD1C7C" w:rsidP="00295480">
      <w:pPr>
        <w:jc w:val="center"/>
      </w:pPr>
    </w:p>
    <w:p w14:paraId="4EDE4227" w14:textId="019F4D8B" w:rsidR="000C7864" w:rsidRPr="000C7864" w:rsidRDefault="000C7864" w:rsidP="000C7864">
      <w:r>
        <w:t xml:space="preserve">                                                         </w:t>
      </w:r>
      <w:r w:rsidRPr="000C7864">
        <w:t>Márcio da Agricultura</w:t>
      </w:r>
    </w:p>
    <w:p w14:paraId="3F9CB8E5" w14:textId="6169EAA6" w:rsidR="000C7864" w:rsidRPr="000C7864" w:rsidRDefault="000C7864" w:rsidP="000C7864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0C7864">
        <w:rPr>
          <w:b/>
          <w:bCs/>
        </w:rPr>
        <w:t>Vereador/CMSFG-RO</w:t>
      </w:r>
    </w:p>
    <w:p w14:paraId="20B7A4B5" w14:textId="77777777" w:rsidR="002B3CC3" w:rsidRDefault="002B3CC3" w:rsidP="00F6774A"/>
    <w:p w14:paraId="490D2C9C" w14:textId="77777777" w:rsidR="00FD1C7C" w:rsidRDefault="00FD1C7C" w:rsidP="00F6774A"/>
    <w:p w14:paraId="4036868D" w14:textId="77777777" w:rsidR="005102E1" w:rsidRDefault="005102E1" w:rsidP="00295480">
      <w:pPr>
        <w:jc w:val="center"/>
      </w:pPr>
    </w:p>
    <w:p w14:paraId="06D49E0D" w14:textId="77777777" w:rsidR="005102E1" w:rsidRDefault="005102E1" w:rsidP="00295480">
      <w:pPr>
        <w:jc w:val="center"/>
      </w:pPr>
    </w:p>
    <w:p w14:paraId="25C00F7F" w14:textId="77777777" w:rsidR="005102E1" w:rsidRDefault="005102E1" w:rsidP="00295480">
      <w:pPr>
        <w:jc w:val="center"/>
      </w:pPr>
    </w:p>
    <w:p w14:paraId="65AC1886" w14:textId="77777777" w:rsidR="00E17576" w:rsidRDefault="00E17576" w:rsidP="00F115A8"/>
    <w:sectPr w:rsidR="00E17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E0A" w14:textId="77777777" w:rsidR="009D2F12" w:rsidRDefault="009D2F12" w:rsidP="00A51F80">
      <w:pPr>
        <w:spacing w:after="0" w:line="240" w:lineRule="auto"/>
      </w:pPr>
      <w:r>
        <w:separator/>
      </w:r>
    </w:p>
  </w:endnote>
  <w:endnote w:type="continuationSeparator" w:id="0">
    <w:p w14:paraId="2E7669FA" w14:textId="77777777" w:rsidR="009D2F12" w:rsidRDefault="009D2F12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817E" w14:textId="77777777" w:rsidR="009D2F12" w:rsidRDefault="009D2F12" w:rsidP="00A51F80">
      <w:pPr>
        <w:spacing w:after="0" w:line="240" w:lineRule="auto"/>
      </w:pPr>
      <w:r>
        <w:separator/>
      </w:r>
    </w:p>
  </w:footnote>
  <w:footnote w:type="continuationSeparator" w:id="0">
    <w:p w14:paraId="4FF5950D" w14:textId="77777777" w:rsidR="009D2F12" w:rsidRDefault="009D2F12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584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9FBD1" wp14:editId="5F80541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18EE72" w14:textId="77777777" w:rsidR="00494C5D" w:rsidRDefault="00494C5D" w:rsidP="00494C5D">
                          <w:pPr>
                            <w:jc w:val="center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29FBD1" id="Retângulo: Cantos Arredondados 1190960478" o:spid="_x0000_s1026" style="position:absolute;left:0;text-align:left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" strokeweight="1pt">
              <v:textbox>
                <w:txbxContent>
                  <w:p w14:paraId="2818EE72" w14:textId="77777777" w:rsidR="00494C5D" w:rsidRDefault="00494C5D" w:rsidP="00494C5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A808FFF" wp14:editId="0120E8C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01936C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256F7C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4D6CBA27" w14:textId="3B9937C9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94C5D">
      <w:rPr>
        <w:rFonts w:ascii="Cambria" w:hAnsi="Cambria"/>
        <w:b/>
        <w:i/>
        <w:iCs/>
        <w:color w:val="FF0000"/>
      </w:rPr>
      <w:t>MÁRCIO DOMINGOS DOS SANTOS</w:t>
    </w:r>
  </w:p>
  <w:p w14:paraId="5F2E45BB" w14:textId="77777777" w:rsidR="00A51F80" w:rsidRDefault="00A51F80" w:rsidP="00A51F80">
    <w:pPr>
      <w:pStyle w:val="Cabealho"/>
    </w:pPr>
  </w:p>
  <w:p w14:paraId="0D35EF6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D"/>
    <w:rsid w:val="00005B18"/>
    <w:rsid w:val="000404F7"/>
    <w:rsid w:val="000B3CFD"/>
    <w:rsid w:val="000C7864"/>
    <w:rsid w:val="000E628B"/>
    <w:rsid w:val="000F0293"/>
    <w:rsid w:val="00101DFF"/>
    <w:rsid w:val="001916D8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47883"/>
    <w:rsid w:val="00373FE2"/>
    <w:rsid w:val="00386D03"/>
    <w:rsid w:val="004433D2"/>
    <w:rsid w:val="00444524"/>
    <w:rsid w:val="00450320"/>
    <w:rsid w:val="00494C5D"/>
    <w:rsid w:val="00495273"/>
    <w:rsid w:val="004B0E09"/>
    <w:rsid w:val="004C19FE"/>
    <w:rsid w:val="005102E1"/>
    <w:rsid w:val="0053107F"/>
    <w:rsid w:val="00547EF0"/>
    <w:rsid w:val="00592BAF"/>
    <w:rsid w:val="00596C5E"/>
    <w:rsid w:val="005B0C26"/>
    <w:rsid w:val="005F3B7F"/>
    <w:rsid w:val="00627E71"/>
    <w:rsid w:val="006B43B9"/>
    <w:rsid w:val="006C048C"/>
    <w:rsid w:val="006D4D83"/>
    <w:rsid w:val="006D6FFA"/>
    <w:rsid w:val="006D7158"/>
    <w:rsid w:val="006E057F"/>
    <w:rsid w:val="006F77EE"/>
    <w:rsid w:val="007612CD"/>
    <w:rsid w:val="007C1D20"/>
    <w:rsid w:val="00832D03"/>
    <w:rsid w:val="00835C07"/>
    <w:rsid w:val="00866A73"/>
    <w:rsid w:val="00873888"/>
    <w:rsid w:val="00881368"/>
    <w:rsid w:val="008C1E48"/>
    <w:rsid w:val="008E7456"/>
    <w:rsid w:val="00920ADB"/>
    <w:rsid w:val="009D2F12"/>
    <w:rsid w:val="009E3513"/>
    <w:rsid w:val="00A16DD8"/>
    <w:rsid w:val="00A339D9"/>
    <w:rsid w:val="00A51F80"/>
    <w:rsid w:val="00A5585A"/>
    <w:rsid w:val="00A929A5"/>
    <w:rsid w:val="00AC03E9"/>
    <w:rsid w:val="00B77AF8"/>
    <w:rsid w:val="00BE501D"/>
    <w:rsid w:val="00C26082"/>
    <w:rsid w:val="00C3513A"/>
    <w:rsid w:val="00C3596D"/>
    <w:rsid w:val="00C40070"/>
    <w:rsid w:val="00C572F5"/>
    <w:rsid w:val="00C809FF"/>
    <w:rsid w:val="00D03C52"/>
    <w:rsid w:val="00DD7418"/>
    <w:rsid w:val="00E17576"/>
    <w:rsid w:val="00E758AB"/>
    <w:rsid w:val="00EB1E76"/>
    <w:rsid w:val="00EB5FEC"/>
    <w:rsid w:val="00EF2500"/>
    <w:rsid w:val="00F115A8"/>
    <w:rsid w:val="00F324E7"/>
    <w:rsid w:val="00F43BB8"/>
    <w:rsid w:val="00F632D2"/>
    <w:rsid w:val="00F6774A"/>
    <w:rsid w:val="00FA00A5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1897"/>
  <w15:chartTrackingRefBased/>
  <w15:docId w15:val="{A3F4CB77-CBF2-4DA2-B6E6-5A17A3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semiHidden/>
    <w:unhideWhenUsed/>
    <w:rsid w:val="001916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Dias</dc:creator>
  <cp:keywords/>
  <dc:description/>
  <cp:lastModifiedBy>Jéssica Dias</cp:lastModifiedBy>
  <cp:revision>2</cp:revision>
  <cp:lastPrinted>2025-11-26T14:37:00Z</cp:lastPrinted>
  <dcterms:created xsi:type="dcterms:W3CDTF">2025-12-15T17:20:00Z</dcterms:created>
  <dcterms:modified xsi:type="dcterms:W3CDTF">2025-12-15T17:20:00Z</dcterms:modified>
</cp:coreProperties>
</file>