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7266" w14:textId="426443B5" w:rsidR="007612CD" w:rsidRPr="00513919" w:rsidRDefault="00295480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919">
        <w:rPr>
          <w:rFonts w:ascii="Times New Roman" w:hAnsi="Times New Roman" w:cs="Times New Roman"/>
          <w:b/>
          <w:bCs/>
          <w:sz w:val="24"/>
          <w:szCs w:val="24"/>
        </w:rPr>
        <w:t xml:space="preserve">EMENDA IMPOSITIVA </w:t>
      </w:r>
      <w:r w:rsidR="00640B7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323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13919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:rsidRPr="00513919" w14:paraId="2EF0D48C" w14:textId="77777777" w:rsidTr="00295480">
        <w:tc>
          <w:tcPr>
            <w:tcW w:w="4247" w:type="dxa"/>
          </w:tcPr>
          <w:p w14:paraId="33A0B7FB" w14:textId="77777777" w:rsidR="00295480" w:rsidRPr="00513919" w:rsidRDefault="00295480" w:rsidP="00295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4247" w:type="dxa"/>
          </w:tcPr>
          <w:p w14:paraId="37BED4A7" w14:textId="36F75C0C" w:rsidR="00295480" w:rsidRPr="00513919" w:rsidRDefault="00465D9B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Jorge Antônio Honorato De Souza</w:t>
            </w:r>
          </w:p>
        </w:tc>
      </w:tr>
    </w:tbl>
    <w:p w14:paraId="6816DC71" w14:textId="77777777" w:rsidR="00295480" w:rsidRPr="00513919" w:rsidRDefault="00295480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:rsidRPr="00513919" w14:paraId="240E86F4" w14:textId="77777777" w:rsidTr="00DD7418">
        <w:tc>
          <w:tcPr>
            <w:tcW w:w="8494" w:type="dxa"/>
          </w:tcPr>
          <w:p w14:paraId="5013D63B" w14:textId="77777777" w:rsidR="00DD7418" w:rsidRPr="00513919" w:rsidRDefault="00F632D2" w:rsidP="00DD7418">
            <w:pPr>
              <w:ind w:firstLine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Art. 1° </w:t>
            </w:r>
            <w:r w:rsidR="00DD7418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Nos termos do art. 5 § 1° da Lei Orçamentaria Anual, combinado com projeto de Lei 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105/2025</w:t>
            </w:r>
            <w:r w:rsidR="00EB5FEC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que fixa a despesa do Município para o exercício Financeiro de 2026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e Lei Orgânica</w:t>
            </w:r>
            <w:r w:rsidR="002A7BB8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Municipal n° 01 de 01 de junho de 20</w:t>
            </w:r>
            <w:r w:rsidR="00EB5FEC" w:rsidRPr="0051391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73FE2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Art. 30 – B § 1° passam a viger com a seguinte Emenda:</w:t>
            </w:r>
          </w:p>
        </w:tc>
      </w:tr>
    </w:tbl>
    <w:p w14:paraId="5C5BF93C" w14:textId="77777777" w:rsidR="00DD7418" w:rsidRPr="00513919" w:rsidRDefault="00DD741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:rsidRPr="00513919" w14:paraId="6249180A" w14:textId="77777777" w:rsidTr="00A929A5">
        <w:tc>
          <w:tcPr>
            <w:tcW w:w="8494" w:type="dxa"/>
            <w:gridSpan w:val="2"/>
          </w:tcPr>
          <w:p w14:paraId="4F754E49" w14:textId="77777777" w:rsidR="00A929A5" w:rsidRPr="00513919" w:rsidRDefault="00A929A5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ORIGEM DO RECURSO </w:t>
            </w:r>
          </w:p>
        </w:tc>
      </w:tr>
      <w:tr w:rsidR="00A929A5" w:rsidRPr="00513919" w14:paraId="709FF6E3" w14:textId="77777777" w:rsidTr="00A929A5">
        <w:tc>
          <w:tcPr>
            <w:tcW w:w="4247" w:type="dxa"/>
          </w:tcPr>
          <w:p w14:paraId="292C2973" w14:textId="77777777" w:rsidR="00A929A5" w:rsidRPr="00513919" w:rsidRDefault="00A929A5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ORGÃO </w:t>
            </w:r>
          </w:p>
        </w:tc>
        <w:tc>
          <w:tcPr>
            <w:tcW w:w="4247" w:type="dxa"/>
          </w:tcPr>
          <w:p w14:paraId="1E3EF73F" w14:textId="77777777" w:rsidR="00A929A5" w:rsidRPr="00513919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Poder Executivo </w:t>
            </w:r>
          </w:p>
        </w:tc>
      </w:tr>
      <w:tr w:rsidR="00A929A5" w:rsidRPr="00513919" w14:paraId="710EA015" w14:textId="77777777" w:rsidTr="00A929A5">
        <w:tc>
          <w:tcPr>
            <w:tcW w:w="4247" w:type="dxa"/>
          </w:tcPr>
          <w:p w14:paraId="43CF5BD9" w14:textId="77777777" w:rsidR="00A929A5" w:rsidRPr="00513919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  <w:r w:rsidR="002F5713" w:rsidRPr="00513919">
              <w:rPr>
                <w:rFonts w:ascii="Times New Roman" w:hAnsi="Times New Roman" w:cs="Times New Roman"/>
                <w:sz w:val="24"/>
                <w:szCs w:val="24"/>
              </w:rPr>
              <w:t>ORÇAMENTÁRIA</w:t>
            </w:r>
          </w:p>
        </w:tc>
        <w:tc>
          <w:tcPr>
            <w:tcW w:w="4247" w:type="dxa"/>
          </w:tcPr>
          <w:p w14:paraId="05037791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SECRETÁRIA MUNICIPAL </w:t>
            </w:r>
            <w:r w:rsidR="00347883" w:rsidRPr="00513919">
              <w:rPr>
                <w:rFonts w:ascii="Times New Roman" w:hAnsi="Times New Roman" w:cs="Times New Roman"/>
                <w:sz w:val="24"/>
                <w:szCs w:val="24"/>
              </w:rPr>
              <w:t>DE FINANÇAS - SEFIN</w:t>
            </w:r>
          </w:p>
        </w:tc>
      </w:tr>
      <w:tr w:rsidR="002B3CC3" w:rsidRPr="00513919" w14:paraId="2FB2F8B3" w14:textId="77777777" w:rsidTr="00A929A5">
        <w:tc>
          <w:tcPr>
            <w:tcW w:w="4247" w:type="dxa"/>
          </w:tcPr>
          <w:p w14:paraId="59203E7D" w14:textId="77777777" w:rsidR="002B3CC3" w:rsidRPr="00513919" w:rsidRDefault="000404F7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FUNÇÃO/</w:t>
            </w:r>
            <w:r w:rsidR="006D7158" w:rsidRPr="00513919">
              <w:rPr>
                <w:rFonts w:ascii="Times New Roman" w:hAnsi="Times New Roman" w:cs="Times New Roman"/>
                <w:sz w:val="24"/>
                <w:szCs w:val="24"/>
              </w:rPr>
              <w:t>SUB-FUNÇÃO</w:t>
            </w:r>
          </w:p>
        </w:tc>
        <w:tc>
          <w:tcPr>
            <w:tcW w:w="4247" w:type="dxa"/>
          </w:tcPr>
          <w:p w14:paraId="450A1ACD" w14:textId="77777777" w:rsidR="002B3CC3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99.999</w:t>
            </w:r>
          </w:p>
        </w:tc>
      </w:tr>
      <w:tr w:rsidR="00A929A5" w:rsidRPr="00513919" w14:paraId="6EC641E2" w14:textId="77777777" w:rsidTr="00A929A5">
        <w:tc>
          <w:tcPr>
            <w:tcW w:w="4247" w:type="dxa"/>
          </w:tcPr>
          <w:p w14:paraId="7FFBB6C7" w14:textId="77777777" w:rsidR="00A929A5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F77EE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769FE2A1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</w:tr>
      <w:tr w:rsidR="00A929A5" w:rsidRPr="00513919" w14:paraId="34B10649" w14:textId="77777777" w:rsidTr="00A929A5">
        <w:tc>
          <w:tcPr>
            <w:tcW w:w="4247" w:type="dxa"/>
          </w:tcPr>
          <w:p w14:paraId="46DA5DA2" w14:textId="77777777" w:rsidR="00A929A5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AÇÃO </w:t>
            </w:r>
            <w:r w:rsidR="006F77EE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246E44C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9998</w:t>
            </w:r>
          </w:p>
        </w:tc>
      </w:tr>
      <w:tr w:rsidR="006D7158" w:rsidRPr="00513919" w14:paraId="0DA2BCA3" w14:textId="77777777" w:rsidTr="00A929A5">
        <w:tc>
          <w:tcPr>
            <w:tcW w:w="4247" w:type="dxa"/>
          </w:tcPr>
          <w:p w14:paraId="064AEDB9" w14:textId="77777777" w:rsidR="006D7158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038E8576" w14:textId="77777777" w:rsidR="006D7158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9.9.99.99</w:t>
            </w:r>
          </w:p>
        </w:tc>
      </w:tr>
      <w:tr w:rsidR="006F77EE" w:rsidRPr="00513919" w14:paraId="40F65576" w14:textId="77777777" w:rsidTr="00A929A5">
        <w:tc>
          <w:tcPr>
            <w:tcW w:w="4247" w:type="dxa"/>
          </w:tcPr>
          <w:p w14:paraId="372B789B" w14:textId="77777777" w:rsidR="006F77EE" w:rsidRPr="00513919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2B3CC3" w:rsidRPr="0051391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4247" w:type="dxa"/>
          </w:tcPr>
          <w:p w14:paraId="19BE9F6A" w14:textId="40B553D0" w:rsidR="006F77EE" w:rsidRPr="00513919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339D9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2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D32FB" w:rsidRPr="00CD32F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4539734C" w14:textId="77777777" w:rsidR="000E628B" w:rsidRPr="00513919" w:rsidRDefault="000E628B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513919" w14:paraId="1D331EFF" w14:textId="77777777" w:rsidTr="000E628B">
        <w:tc>
          <w:tcPr>
            <w:tcW w:w="8494" w:type="dxa"/>
            <w:gridSpan w:val="2"/>
          </w:tcPr>
          <w:p w14:paraId="480905DF" w14:textId="77777777" w:rsidR="000E628B" w:rsidRPr="00513919" w:rsidRDefault="000E628B" w:rsidP="000E6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DESTINO DO RECURSO </w:t>
            </w:r>
          </w:p>
        </w:tc>
      </w:tr>
      <w:tr w:rsidR="004D3FE3" w:rsidRPr="00513919" w14:paraId="1E4B3199" w14:textId="77777777" w:rsidTr="005102E1">
        <w:tc>
          <w:tcPr>
            <w:tcW w:w="4247" w:type="dxa"/>
          </w:tcPr>
          <w:p w14:paraId="4D38CE17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BENEFICIÁRIO </w:t>
            </w:r>
          </w:p>
        </w:tc>
        <w:tc>
          <w:tcPr>
            <w:tcW w:w="4247" w:type="dxa"/>
          </w:tcPr>
          <w:p w14:paraId="17471DB4" w14:textId="4BF67E27" w:rsidR="005102E1" w:rsidRPr="00513919" w:rsidRDefault="0027625C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5C">
              <w:rPr>
                <w:rFonts w:ascii="Times New Roman" w:hAnsi="Times New Roman" w:cs="Times New Roman"/>
                <w:sz w:val="24"/>
                <w:szCs w:val="24"/>
              </w:rPr>
              <w:t xml:space="preserve">Secretaria Municipal de Saúde- </w:t>
            </w:r>
            <w:proofErr w:type="spellStart"/>
            <w:r w:rsidRPr="0027625C">
              <w:rPr>
                <w:rFonts w:ascii="Times New Roman" w:hAnsi="Times New Roman" w:cs="Times New Roman"/>
                <w:sz w:val="24"/>
                <w:szCs w:val="24"/>
              </w:rPr>
              <w:t>Semusa</w:t>
            </w:r>
            <w:proofErr w:type="spellEnd"/>
          </w:p>
        </w:tc>
      </w:tr>
      <w:tr w:rsidR="004D3FE3" w:rsidRPr="00513919" w14:paraId="41B6DD61" w14:textId="77777777" w:rsidTr="005102E1">
        <w:tc>
          <w:tcPr>
            <w:tcW w:w="4247" w:type="dxa"/>
          </w:tcPr>
          <w:p w14:paraId="45BA7EB1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</w:p>
        </w:tc>
        <w:tc>
          <w:tcPr>
            <w:tcW w:w="4247" w:type="dxa"/>
          </w:tcPr>
          <w:p w14:paraId="1E9B2A6A" w14:textId="788A0C73" w:rsidR="005102E1" w:rsidRPr="00513919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3" w:rsidRPr="00513919" w14:paraId="39A6E21F" w14:textId="77777777" w:rsidTr="005102E1">
        <w:tc>
          <w:tcPr>
            <w:tcW w:w="4247" w:type="dxa"/>
          </w:tcPr>
          <w:p w14:paraId="1F57A6E9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4247" w:type="dxa"/>
          </w:tcPr>
          <w:p w14:paraId="00AAF5DD" w14:textId="0B70917D" w:rsidR="005102E1" w:rsidRPr="00513919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3" w:rsidRPr="00513919" w14:paraId="4BA4B730" w14:textId="77777777" w:rsidTr="005102E1">
        <w:tc>
          <w:tcPr>
            <w:tcW w:w="4247" w:type="dxa"/>
          </w:tcPr>
          <w:p w14:paraId="523D9A00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PRESIDENTE (CASO TENHA)</w:t>
            </w:r>
          </w:p>
        </w:tc>
        <w:tc>
          <w:tcPr>
            <w:tcW w:w="4247" w:type="dxa"/>
          </w:tcPr>
          <w:p w14:paraId="2049D608" w14:textId="3918E75C" w:rsidR="005102E1" w:rsidRPr="00513919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3" w:rsidRPr="00513919" w14:paraId="4169A469" w14:textId="77777777" w:rsidTr="005102E1">
        <w:tc>
          <w:tcPr>
            <w:tcW w:w="4247" w:type="dxa"/>
          </w:tcPr>
          <w:p w14:paraId="091494D1" w14:textId="77777777" w:rsidR="00495273" w:rsidRPr="00513919" w:rsidRDefault="00495273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759DCA5F" w14:textId="478FE5B3" w:rsidR="00495273" w:rsidRPr="00513919" w:rsidRDefault="0027625C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5C">
              <w:rPr>
                <w:rFonts w:ascii="Times New Roman" w:hAnsi="Times New Roman" w:cs="Times New Roman"/>
                <w:sz w:val="24"/>
                <w:szCs w:val="24"/>
              </w:rPr>
              <w:t>4.4.90.52 – Equipamentos e Material Permanente</w:t>
            </w:r>
          </w:p>
        </w:tc>
      </w:tr>
      <w:tr w:rsidR="004D3FE3" w:rsidRPr="00513919" w14:paraId="6EFF8679" w14:textId="77777777" w:rsidTr="005102E1">
        <w:tc>
          <w:tcPr>
            <w:tcW w:w="4247" w:type="dxa"/>
          </w:tcPr>
          <w:p w14:paraId="0CD51A67" w14:textId="77777777" w:rsidR="00A339D9" w:rsidRPr="00513919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</w:tc>
        <w:tc>
          <w:tcPr>
            <w:tcW w:w="4247" w:type="dxa"/>
          </w:tcPr>
          <w:p w14:paraId="6662951E" w14:textId="7FC765F4" w:rsidR="00A339D9" w:rsidRPr="00513919" w:rsidRDefault="0027625C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5C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 w:rsidRPr="0027625C">
              <w:rPr>
                <w:rFonts w:ascii="Times New Roman" w:hAnsi="Times New Roman" w:cs="Times New Roman"/>
                <w:sz w:val="24"/>
                <w:szCs w:val="24"/>
              </w:rPr>
              <w:t>Semusa</w:t>
            </w:r>
            <w:proofErr w:type="spellEnd"/>
          </w:p>
        </w:tc>
      </w:tr>
      <w:tr w:rsidR="00A339D9" w:rsidRPr="00513919" w14:paraId="7BBA86C2" w14:textId="77777777" w:rsidTr="005102E1">
        <w:tc>
          <w:tcPr>
            <w:tcW w:w="4247" w:type="dxa"/>
          </w:tcPr>
          <w:p w14:paraId="5BD6C358" w14:textId="77777777" w:rsidR="00A339D9" w:rsidRPr="00513919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</w:tcPr>
          <w:p w14:paraId="5910FCAE" w14:textId="60507E0E" w:rsidR="00A339D9" w:rsidRPr="00513919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762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D32FB" w:rsidRPr="00CD32F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3DD0C1BA" w14:textId="77777777" w:rsidR="001A1B98" w:rsidRPr="00513919" w:rsidRDefault="001A1B9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:rsidRPr="00513919" w14:paraId="2CAAF5D5" w14:textId="77777777" w:rsidTr="006F77EE">
        <w:tc>
          <w:tcPr>
            <w:tcW w:w="8494" w:type="dxa"/>
          </w:tcPr>
          <w:p w14:paraId="0CA4E327" w14:textId="77777777" w:rsidR="006F77EE" w:rsidRPr="00513919" w:rsidRDefault="002B3CC3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JUSTIFICATIVA </w:t>
            </w:r>
          </w:p>
        </w:tc>
      </w:tr>
      <w:tr w:rsidR="000E628B" w:rsidRPr="00513919" w14:paraId="321FB61F" w14:textId="77777777" w:rsidTr="006F77EE">
        <w:tc>
          <w:tcPr>
            <w:tcW w:w="8494" w:type="dxa"/>
          </w:tcPr>
          <w:p w14:paraId="35A5BBBB" w14:textId="10BA7138" w:rsidR="00AF14FB" w:rsidRPr="005D06C3" w:rsidRDefault="0027625C" w:rsidP="002762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presente justificativa tem por finalidade respaldar a destinação de recursos financeiros no valor de R$ 15.000,00 (quinze mil reais) à Secretaria Municipal de Saúde, destinados à aquisição de um equipamento de eletrocardiograma (eletrocardiógrafo) para atendimento da Unidade Básica de Saúde Romana Izabel.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 recursos permitirão a ampliação e qualificação dos serviços de diagnóstico prestados na atenção básica, possibilitando a realização de exames cardiológicos de forma mais ágil e precisa, contribuindo para a detecção precoce de doenças cardiovasculares, melhoria do atendimento aos pacientes e fortalecimento das ações de saúde preventiva no município.</w:t>
            </w:r>
          </w:p>
        </w:tc>
      </w:tr>
    </w:tbl>
    <w:p w14:paraId="059A9E27" w14:textId="77777777" w:rsidR="002B3CC3" w:rsidRPr="00513919" w:rsidRDefault="002B3CC3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B1FE4F" w14:textId="77777777" w:rsidR="002B3CC3" w:rsidRPr="00513919" w:rsidRDefault="002B3CC3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75E2C2" w14:textId="77777777" w:rsidR="005102E1" w:rsidRPr="00513919" w:rsidRDefault="005102E1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88FFF3" w14:textId="77777777" w:rsidR="005102E1" w:rsidRPr="00513919" w:rsidRDefault="005102E1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3601F2" w14:textId="77777777" w:rsidR="00920ADB" w:rsidRPr="00513919" w:rsidRDefault="00920ADB" w:rsidP="00513919">
      <w:pPr>
        <w:rPr>
          <w:rFonts w:ascii="Times New Roman" w:hAnsi="Times New Roman" w:cs="Times New Roman"/>
          <w:sz w:val="24"/>
          <w:szCs w:val="24"/>
        </w:rPr>
      </w:pPr>
    </w:p>
    <w:sectPr w:rsidR="00920ADB" w:rsidRPr="005139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C4B3" w14:textId="77777777" w:rsidR="002B1B91" w:rsidRDefault="002B1B91" w:rsidP="00A51F80">
      <w:pPr>
        <w:spacing w:after="0" w:line="240" w:lineRule="auto"/>
      </w:pPr>
      <w:r>
        <w:separator/>
      </w:r>
    </w:p>
  </w:endnote>
  <w:endnote w:type="continuationSeparator" w:id="0">
    <w:p w14:paraId="426A83B7" w14:textId="77777777" w:rsidR="002B1B91" w:rsidRDefault="002B1B91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61CB" w14:textId="77777777" w:rsidR="002B1B91" w:rsidRDefault="002B1B91" w:rsidP="00A51F80">
      <w:pPr>
        <w:spacing w:after="0" w:line="240" w:lineRule="auto"/>
      </w:pPr>
      <w:r>
        <w:separator/>
      </w:r>
    </w:p>
  </w:footnote>
  <w:footnote w:type="continuationSeparator" w:id="0">
    <w:p w14:paraId="6AF6A745" w14:textId="77777777" w:rsidR="002B1B91" w:rsidRDefault="002B1B91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6980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97D7BF" wp14:editId="10EE68F5">
              <wp:simplePos x="0" y="0"/>
              <wp:positionH relativeFrom="margin">
                <wp:align>center</wp:align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940053" id="Retângulo: Cantos Arredondados 1190960478" o:spid="_x0000_s1026" style="position:absolute;margin-left:0;margin-top:-6.25pt;width:465pt;height:63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" strokeweight="1pt">
              <w10:wrap anchorx="margin"/>
            </v:roundrect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24C3DC11" wp14:editId="08DE4056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457F2792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3A1DDE3C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26E3879A" w14:textId="5061C364" w:rsidR="00A51F80" w:rsidRPr="004D3FE3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465D9B" w:rsidRPr="00465D9B">
      <w:rPr>
        <w:rFonts w:ascii="Cambria" w:hAnsi="Cambria"/>
        <w:b/>
        <w:i/>
        <w:iCs/>
      </w:rPr>
      <w:t>Jorge Antônio Honorato De Souza</w:t>
    </w:r>
  </w:p>
  <w:p w14:paraId="01D5F6B1" w14:textId="77777777" w:rsidR="00A51F80" w:rsidRDefault="00A51F80" w:rsidP="00A51F80">
    <w:pPr>
      <w:pStyle w:val="Cabealho"/>
    </w:pPr>
  </w:p>
  <w:p w14:paraId="08658C51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E3"/>
    <w:rsid w:val="000404F7"/>
    <w:rsid w:val="000E628B"/>
    <w:rsid w:val="000F0293"/>
    <w:rsid w:val="0010125B"/>
    <w:rsid w:val="00101DFF"/>
    <w:rsid w:val="00144512"/>
    <w:rsid w:val="00166078"/>
    <w:rsid w:val="001A1B98"/>
    <w:rsid w:val="001D2D23"/>
    <w:rsid w:val="001F1BF3"/>
    <w:rsid w:val="0027625C"/>
    <w:rsid w:val="00295480"/>
    <w:rsid w:val="00295C92"/>
    <w:rsid w:val="002A2B80"/>
    <w:rsid w:val="002A7BB8"/>
    <w:rsid w:val="002B1B91"/>
    <w:rsid w:val="002B3CC3"/>
    <w:rsid w:val="002F5713"/>
    <w:rsid w:val="003066CC"/>
    <w:rsid w:val="00332E86"/>
    <w:rsid w:val="00347883"/>
    <w:rsid w:val="00357901"/>
    <w:rsid w:val="00373FE2"/>
    <w:rsid w:val="00386D03"/>
    <w:rsid w:val="003F24CB"/>
    <w:rsid w:val="003F77A6"/>
    <w:rsid w:val="00444524"/>
    <w:rsid w:val="00465D9B"/>
    <w:rsid w:val="00495273"/>
    <w:rsid w:val="004B0E09"/>
    <w:rsid w:val="004D1365"/>
    <w:rsid w:val="004D3FE3"/>
    <w:rsid w:val="00501F68"/>
    <w:rsid w:val="005102E1"/>
    <w:rsid w:val="00513919"/>
    <w:rsid w:val="0053107F"/>
    <w:rsid w:val="00547EF0"/>
    <w:rsid w:val="00566119"/>
    <w:rsid w:val="00592BAF"/>
    <w:rsid w:val="00596C5E"/>
    <w:rsid w:val="005B0C26"/>
    <w:rsid w:val="005D06C3"/>
    <w:rsid w:val="005E5E03"/>
    <w:rsid w:val="005F3B7F"/>
    <w:rsid w:val="00624A29"/>
    <w:rsid w:val="00627E71"/>
    <w:rsid w:val="00640B79"/>
    <w:rsid w:val="006B43B9"/>
    <w:rsid w:val="006D7158"/>
    <w:rsid w:val="006F77EE"/>
    <w:rsid w:val="00726E43"/>
    <w:rsid w:val="007612CD"/>
    <w:rsid w:val="00816797"/>
    <w:rsid w:val="00832D03"/>
    <w:rsid w:val="00835C07"/>
    <w:rsid w:val="00866A73"/>
    <w:rsid w:val="00881368"/>
    <w:rsid w:val="008C40BB"/>
    <w:rsid w:val="00920ADB"/>
    <w:rsid w:val="00931EE1"/>
    <w:rsid w:val="009326C5"/>
    <w:rsid w:val="009E3513"/>
    <w:rsid w:val="00A339D9"/>
    <w:rsid w:val="00A51F80"/>
    <w:rsid w:val="00A5585A"/>
    <w:rsid w:val="00A929A5"/>
    <w:rsid w:val="00AC03E9"/>
    <w:rsid w:val="00AF14FB"/>
    <w:rsid w:val="00B34EE3"/>
    <w:rsid w:val="00B77AF8"/>
    <w:rsid w:val="00BB1F8D"/>
    <w:rsid w:val="00BE501D"/>
    <w:rsid w:val="00C26082"/>
    <w:rsid w:val="00C3513A"/>
    <w:rsid w:val="00C3596D"/>
    <w:rsid w:val="00C809FF"/>
    <w:rsid w:val="00CD32FB"/>
    <w:rsid w:val="00DD7418"/>
    <w:rsid w:val="00E17576"/>
    <w:rsid w:val="00E32307"/>
    <w:rsid w:val="00E758AB"/>
    <w:rsid w:val="00E91FE0"/>
    <w:rsid w:val="00EB1E76"/>
    <w:rsid w:val="00EB5FEC"/>
    <w:rsid w:val="00EF2500"/>
    <w:rsid w:val="00EF4859"/>
    <w:rsid w:val="00F43BB8"/>
    <w:rsid w:val="00F632D2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247D2"/>
  <w15:chartTrackingRefBased/>
  <w15:docId w15:val="{C7A08CFF-6BD6-4DA1-AA4A-1D383891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se\AppData\Local\Packages\5319275A.WhatsAppDesktop_cv1g1gvanyjgm\LocalState\sessions\6435B8DD43E74189A456EC1111EDAC8F6C58D5D4\transfers\2025-49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2026.dotx</Template>
  <TotalTime>16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 Aparecida Silva</dc:creator>
  <cp:keywords/>
  <dc:description/>
  <cp:lastModifiedBy>Heric Rosa</cp:lastModifiedBy>
  <cp:revision>3</cp:revision>
  <cp:lastPrinted>2025-11-26T14:37:00Z</cp:lastPrinted>
  <dcterms:created xsi:type="dcterms:W3CDTF">2025-12-15T14:23:00Z</dcterms:created>
  <dcterms:modified xsi:type="dcterms:W3CDTF">2025-12-15T14:32:00Z</dcterms:modified>
</cp:coreProperties>
</file>