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8D5E" w14:textId="35609080" w:rsidR="007612CD" w:rsidRPr="00E26806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806">
        <w:rPr>
          <w:rFonts w:ascii="Times New Roman" w:hAnsi="Times New Roman" w:cs="Times New Roman"/>
          <w:b/>
          <w:bCs/>
          <w:sz w:val="24"/>
          <w:szCs w:val="24"/>
        </w:rPr>
        <w:t>EMENDA IMPOSITIVA</w:t>
      </w:r>
      <w:r w:rsidR="00B67829">
        <w:rPr>
          <w:rFonts w:ascii="Times New Roman" w:hAnsi="Times New Roman" w:cs="Times New Roman"/>
          <w:b/>
          <w:bCs/>
          <w:sz w:val="24"/>
          <w:szCs w:val="24"/>
        </w:rPr>
        <w:t xml:space="preserve"> Nº 44 de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E26806" w14:paraId="51A11857" w14:textId="77777777" w:rsidTr="00295480">
        <w:tc>
          <w:tcPr>
            <w:tcW w:w="4247" w:type="dxa"/>
          </w:tcPr>
          <w:p w14:paraId="289C1CC7" w14:textId="77777777" w:rsidR="00295480" w:rsidRPr="00E26806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0808B8AA" w14:textId="77777777" w:rsidR="00295480" w:rsidRPr="00E26806" w:rsidRDefault="00295480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AGNIELDE FOTÓGRAFO</w:t>
            </w:r>
          </w:p>
        </w:tc>
      </w:tr>
    </w:tbl>
    <w:p w14:paraId="2C2F9F7E" w14:textId="77777777" w:rsidR="00295480" w:rsidRPr="00E26806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E26806" w14:paraId="23E1197B" w14:textId="77777777" w:rsidTr="00DD7418">
        <w:tc>
          <w:tcPr>
            <w:tcW w:w="8494" w:type="dxa"/>
          </w:tcPr>
          <w:p w14:paraId="3A066F1A" w14:textId="77777777" w:rsidR="00DD7418" w:rsidRPr="00E26806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E268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0D9B3FC8" w14:textId="77777777" w:rsidR="00DD7418" w:rsidRPr="00E26806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E26806" w14:paraId="1AA4B27E" w14:textId="77777777" w:rsidTr="00A929A5">
        <w:tc>
          <w:tcPr>
            <w:tcW w:w="8494" w:type="dxa"/>
            <w:gridSpan w:val="2"/>
          </w:tcPr>
          <w:p w14:paraId="17EA82B2" w14:textId="77777777" w:rsidR="00A929A5" w:rsidRPr="00E26806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E26806" w14:paraId="5F5E3033" w14:textId="77777777" w:rsidTr="00A929A5">
        <w:tc>
          <w:tcPr>
            <w:tcW w:w="4247" w:type="dxa"/>
          </w:tcPr>
          <w:p w14:paraId="3B605EB8" w14:textId="77777777" w:rsidR="00A929A5" w:rsidRPr="00E26806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7B1E959A" w14:textId="77777777" w:rsidR="00A929A5" w:rsidRPr="00E26806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E26806" w14:paraId="7775B1D9" w14:textId="77777777" w:rsidTr="00A929A5">
        <w:tc>
          <w:tcPr>
            <w:tcW w:w="4247" w:type="dxa"/>
          </w:tcPr>
          <w:p w14:paraId="3B6C0D16" w14:textId="77777777" w:rsidR="00A929A5" w:rsidRPr="00E26806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E26806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3B3EE8CC" w14:textId="77777777" w:rsidR="00A929A5" w:rsidRPr="00E26806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E26806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E26806" w14:paraId="7905917B" w14:textId="77777777" w:rsidTr="00A929A5">
        <w:tc>
          <w:tcPr>
            <w:tcW w:w="4247" w:type="dxa"/>
          </w:tcPr>
          <w:p w14:paraId="7934C691" w14:textId="77777777" w:rsidR="002B3CC3" w:rsidRPr="00E26806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E26806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78B2A8E0" w14:textId="77777777" w:rsidR="002B3CC3" w:rsidRPr="00E26806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E26806" w14:paraId="22584F5B" w14:textId="77777777" w:rsidTr="00A929A5">
        <w:tc>
          <w:tcPr>
            <w:tcW w:w="4247" w:type="dxa"/>
          </w:tcPr>
          <w:p w14:paraId="65AB227A" w14:textId="77777777" w:rsidR="00A929A5" w:rsidRPr="00E26806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15699D4" w14:textId="77777777" w:rsidR="00A929A5" w:rsidRPr="00E26806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E26806" w14:paraId="02DE2514" w14:textId="77777777" w:rsidTr="00A929A5">
        <w:tc>
          <w:tcPr>
            <w:tcW w:w="4247" w:type="dxa"/>
          </w:tcPr>
          <w:p w14:paraId="30E91AEB" w14:textId="77777777" w:rsidR="00A929A5" w:rsidRPr="00E26806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9BA806F" w14:textId="77777777" w:rsidR="00A929A5" w:rsidRPr="00E26806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E26806" w14:paraId="172B8807" w14:textId="77777777" w:rsidTr="00A929A5">
        <w:tc>
          <w:tcPr>
            <w:tcW w:w="4247" w:type="dxa"/>
          </w:tcPr>
          <w:p w14:paraId="1F412265" w14:textId="77777777" w:rsidR="006D7158" w:rsidRPr="00E26806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20D14407" w14:textId="77777777" w:rsidR="006D7158" w:rsidRPr="00E26806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E26806" w14:paraId="09610DD7" w14:textId="77777777" w:rsidTr="00A929A5">
        <w:tc>
          <w:tcPr>
            <w:tcW w:w="4247" w:type="dxa"/>
          </w:tcPr>
          <w:p w14:paraId="7C0E32F4" w14:textId="77777777" w:rsidR="006F77EE" w:rsidRPr="00E26806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E2680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47C5C69B" w14:textId="328537D9" w:rsidR="006F77EE" w:rsidRPr="00E26806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894" w:rsidRPr="00E268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7499B" w:rsidRPr="00E26806">
              <w:rPr>
                <w:rFonts w:ascii="Times New Roman" w:hAnsi="Times New Roman" w:cs="Times New Roman"/>
                <w:sz w:val="24"/>
                <w:szCs w:val="24"/>
              </w:rPr>
              <w:t>.446.5</w:t>
            </w:r>
            <w:r w:rsidR="00E92552" w:rsidRPr="00E26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B5CA94D" w14:textId="77777777" w:rsidR="000E628B" w:rsidRPr="00E26806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E26806" w14:paraId="5E92D60C" w14:textId="77777777" w:rsidTr="000E628B">
        <w:tc>
          <w:tcPr>
            <w:tcW w:w="8494" w:type="dxa"/>
            <w:gridSpan w:val="2"/>
          </w:tcPr>
          <w:p w14:paraId="5CD7D1A7" w14:textId="77777777" w:rsidR="000E628B" w:rsidRPr="00E26806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5102E1" w:rsidRPr="00E26806" w14:paraId="51BA8641" w14:textId="77777777" w:rsidTr="005102E1">
        <w:tc>
          <w:tcPr>
            <w:tcW w:w="4247" w:type="dxa"/>
          </w:tcPr>
          <w:p w14:paraId="422A7728" w14:textId="77777777" w:rsidR="005102E1" w:rsidRPr="00E26806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722A097A" w14:textId="617E0175" w:rsidR="005102E1" w:rsidRPr="00E26806" w:rsidRDefault="00F7499B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SECRETARIA DE SAÚDE</w:t>
            </w:r>
          </w:p>
        </w:tc>
      </w:tr>
      <w:tr w:rsidR="005102E1" w:rsidRPr="00E26806" w14:paraId="37771F7B" w14:textId="77777777" w:rsidTr="005102E1">
        <w:tc>
          <w:tcPr>
            <w:tcW w:w="4247" w:type="dxa"/>
          </w:tcPr>
          <w:p w14:paraId="7BBD4C0B" w14:textId="77777777" w:rsidR="005102E1" w:rsidRPr="00E26806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281B396F" w14:textId="1C008DBE" w:rsidR="005102E1" w:rsidRPr="00E26806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E1" w:rsidRPr="00E26806" w14:paraId="7D2E11A4" w14:textId="77777777" w:rsidTr="005102E1">
        <w:tc>
          <w:tcPr>
            <w:tcW w:w="4247" w:type="dxa"/>
          </w:tcPr>
          <w:p w14:paraId="6FFF8873" w14:textId="77777777" w:rsidR="005102E1" w:rsidRPr="00E26806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39228AA8" w14:textId="257963DC" w:rsidR="005102E1" w:rsidRPr="00E26806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E1" w:rsidRPr="00E26806" w14:paraId="7D66212B" w14:textId="77777777" w:rsidTr="005102E1">
        <w:tc>
          <w:tcPr>
            <w:tcW w:w="4247" w:type="dxa"/>
          </w:tcPr>
          <w:p w14:paraId="6B67ACC6" w14:textId="77777777" w:rsidR="005102E1" w:rsidRPr="00E26806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035C0CDD" w14:textId="152041D1" w:rsidR="005102E1" w:rsidRPr="00E26806" w:rsidRDefault="006A2454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SECRETARIA SAÚDE</w:t>
            </w:r>
          </w:p>
        </w:tc>
      </w:tr>
      <w:tr w:rsidR="00495273" w:rsidRPr="00E26806" w14:paraId="4E969616" w14:textId="77777777" w:rsidTr="005102E1">
        <w:tc>
          <w:tcPr>
            <w:tcW w:w="4247" w:type="dxa"/>
          </w:tcPr>
          <w:p w14:paraId="5213793D" w14:textId="77777777" w:rsidR="00495273" w:rsidRPr="00E26806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501EF47F" w14:textId="77777777" w:rsidR="00495273" w:rsidRPr="00E26806" w:rsidRDefault="0049527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3.3.90.39- OUT. SERV. TERC. PJ </w:t>
            </w:r>
          </w:p>
        </w:tc>
      </w:tr>
      <w:tr w:rsidR="00A339D9" w:rsidRPr="00E26806" w14:paraId="61EE8514" w14:textId="77777777" w:rsidTr="005102E1">
        <w:tc>
          <w:tcPr>
            <w:tcW w:w="4247" w:type="dxa"/>
          </w:tcPr>
          <w:p w14:paraId="02089DB1" w14:textId="77777777" w:rsidR="00A339D9" w:rsidRPr="00E26806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1F963EA8" w14:textId="4C5800A2" w:rsidR="00A339D9" w:rsidRPr="00E26806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21F77" w:rsidRPr="00E26806">
              <w:rPr>
                <w:rFonts w:ascii="Times New Roman" w:hAnsi="Times New Roman" w:cs="Times New Roman"/>
                <w:sz w:val="24"/>
                <w:szCs w:val="24"/>
              </w:rPr>
              <w:t>EMUSA</w:t>
            </w:r>
          </w:p>
        </w:tc>
      </w:tr>
      <w:tr w:rsidR="00A339D9" w:rsidRPr="00E26806" w14:paraId="15219B4E" w14:textId="77777777" w:rsidTr="005102E1">
        <w:tc>
          <w:tcPr>
            <w:tcW w:w="4247" w:type="dxa"/>
          </w:tcPr>
          <w:p w14:paraId="16743D24" w14:textId="77777777" w:rsidR="00A339D9" w:rsidRPr="00E26806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045A3EA3" w14:textId="4B44DA1C" w:rsidR="00A339D9" w:rsidRPr="00E26806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C2894" w:rsidRPr="00E268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2CE" w:rsidRPr="00E26806">
              <w:rPr>
                <w:rFonts w:ascii="Times New Roman" w:hAnsi="Times New Roman" w:cs="Times New Roman"/>
                <w:sz w:val="24"/>
                <w:szCs w:val="24"/>
              </w:rPr>
              <w:t>446.5</w:t>
            </w:r>
            <w:r w:rsidR="00E92552" w:rsidRPr="00E26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39D9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54FB9A1" w14:textId="77777777" w:rsidR="001A1B98" w:rsidRPr="00E26806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E26806" w14:paraId="44A3263D" w14:textId="77777777" w:rsidTr="006F77EE">
        <w:tc>
          <w:tcPr>
            <w:tcW w:w="8494" w:type="dxa"/>
          </w:tcPr>
          <w:p w14:paraId="1E913B78" w14:textId="77777777" w:rsidR="006F77EE" w:rsidRPr="00E26806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E26806" w14:paraId="64838916" w14:textId="77777777" w:rsidTr="006F77EE">
        <w:tc>
          <w:tcPr>
            <w:tcW w:w="8494" w:type="dxa"/>
          </w:tcPr>
          <w:p w14:paraId="0B5DDCA7" w14:textId="66E4E870" w:rsidR="00F7499B" w:rsidRPr="00E26806" w:rsidRDefault="000E628B" w:rsidP="00F74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99B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O valor destinado por meio de emenda parlamentar individual </w:t>
            </w:r>
            <w:r w:rsidR="00EE244E">
              <w:rPr>
                <w:rFonts w:ascii="Times New Roman" w:hAnsi="Times New Roman" w:cs="Times New Roman"/>
                <w:sz w:val="24"/>
                <w:szCs w:val="24"/>
              </w:rPr>
              <w:t xml:space="preserve">tem como finalidade repassar </w:t>
            </w:r>
            <w:r w:rsidR="00F7499B" w:rsidRPr="00E26806">
              <w:rPr>
                <w:rFonts w:ascii="Times New Roman" w:hAnsi="Times New Roman" w:cs="Times New Roman"/>
                <w:sz w:val="24"/>
                <w:szCs w:val="24"/>
              </w:rPr>
              <w:t>à Secretaria Municipal de Saúd</w:t>
            </w:r>
            <w:r w:rsidR="00EE244E">
              <w:rPr>
                <w:rFonts w:ascii="Times New Roman" w:hAnsi="Times New Roman" w:cs="Times New Roman"/>
                <w:sz w:val="24"/>
                <w:szCs w:val="24"/>
              </w:rPr>
              <w:t>e, para</w:t>
            </w:r>
            <w:r w:rsidR="00F7499B" w:rsidRPr="00E26806">
              <w:rPr>
                <w:rFonts w:ascii="Times New Roman" w:hAnsi="Times New Roman" w:cs="Times New Roman"/>
                <w:sz w:val="24"/>
                <w:szCs w:val="24"/>
              </w:rPr>
              <w:t xml:space="preserve"> a contratação de serviços de ressonância magnética, com e sem sedação, visando atender a demanda crescente de exames especializados no município.</w:t>
            </w:r>
          </w:p>
          <w:p w14:paraId="41FEBC1D" w14:textId="0C7F38E7" w:rsidR="000E628B" w:rsidRPr="00E26806" w:rsidRDefault="00F7499B" w:rsidP="00E21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806">
              <w:rPr>
                <w:rFonts w:ascii="Times New Roman" w:hAnsi="Times New Roman" w:cs="Times New Roman"/>
                <w:sz w:val="24"/>
                <w:szCs w:val="24"/>
              </w:rPr>
              <w:t>A realização de ressonâncias magnéticas é essencial para diagnósticos precisos e precoces em diversas áreas da medicina, como neurologia, ortopedia, oncologia e cardiologia. No entanto, a rede pública enfrenta limitações quanto à oferta desses exames, resultando em longas filas de espera e atrasos que podem comprometer o início do tratamento adequado.</w:t>
            </w:r>
          </w:p>
        </w:tc>
      </w:tr>
    </w:tbl>
    <w:p w14:paraId="252F080E" w14:textId="77777777" w:rsidR="002B3CC3" w:rsidRPr="00E26806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E3DCE" w14:textId="77777777" w:rsidR="0033061A" w:rsidRPr="0033061A" w:rsidRDefault="0033061A" w:rsidP="003306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15E3C6" w14:textId="77777777" w:rsidR="0033061A" w:rsidRPr="0033061A" w:rsidRDefault="0033061A" w:rsidP="003306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061A">
        <w:rPr>
          <w:rFonts w:ascii="Times New Roman" w:hAnsi="Times New Roman" w:cs="Times New Roman"/>
          <w:sz w:val="28"/>
          <w:szCs w:val="28"/>
        </w:rPr>
        <w:t>Agnielde Benici Adorno</w:t>
      </w:r>
    </w:p>
    <w:p w14:paraId="5FCFF7E6" w14:textId="77777777" w:rsidR="0033061A" w:rsidRPr="0033061A" w:rsidRDefault="0033061A" w:rsidP="003306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061A">
        <w:rPr>
          <w:rFonts w:ascii="Times New Roman" w:hAnsi="Times New Roman" w:cs="Times New Roman"/>
          <w:sz w:val="28"/>
          <w:szCs w:val="28"/>
        </w:rPr>
        <w:t>Vereador/ CMSFG</w:t>
      </w:r>
    </w:p>
    <w:p w14:paraId="475F68D7" w14:textId="77777777" w:rsidR="005102E1" w:rsidRDefault="005102E1" w:rsidP="0033061A"/>
    <w:sectPr w:rsidR="005102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7D08" w14:textId="77777777" w:rsidR="00A3150C" w:rsidRDefault="00A3150C" w:rsidP="00A51F80">
      <w:pPr>
        <w:spacing w:after="0" w:line="240" w:lineRule="auto"/>
      </w:pPr>
      <w:r>
        <w:separator/>
      </w:r>
    </w:p>
  </w:endnote>
  <w:endnote w:type="continuationSeparator" w:id="0">
    <w:p w14:paraId="4DDBF13B" w14:textId="77777777" w:rsidR="00A3150C" w:rsidRDefault="00A3150C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7C29" w14:textId="77777777" w:rsidR="00A3150C" w:rsidRDefault="00A3150C" w:rsidP="00A51F80">
      <w:pPr>
        <w:spacing w:after="0" w:line="240" w:lineRule="auto"/>
      </w:pPr>
      <w:r>
        <w:separator/>
      </w:r>
    </w:p>
  </w:footnote>
  <w:footnote w:type="continuationSeparator" w:id="0">
    <w:p w14:paraId="74480155" w14:textId="77777777" w:rsidR="00A3150C" w:rsidRDefault="00A3150C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6557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56F0C3" wp14:editId="175F5EEE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A87BEB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40C98E21" wp14:editId="0F5E4E46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1484A8E7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405067C8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67AA3088" w14:textId="77777777" w:rsidR="00A51F80" w:rsidRPr="00154260" w:rsidRDefault="00A51F80" w:rsidP="00A51F80">
    <w:pPr>
      <w:pStyle w:val="Cabealho"/>
      <w:jc w:val="center"/>
      <w:rPr>
        <w:rFonts w:ascii="Cambria" w:hAnsi="Cambria"/>
        <w:i/>
        <w:iCs/>
      </w:rPr>
    </w:pPr>
    <w:r w:rsidRPr="00154260">
      <w:rPr>
        <w:rFonts w:ascii="Cambria" w:hAnsi="Cambria"/>
        <w:b/>
        <w:i/>
        <w:iCs/>
      </w:rPr>
      <w:t>GABINETE DO VEREADOR AGNIELDE FOTÓGRAFO</w:t>
    </w:r>
  </w:p>
  <w:p w14:paraId="0714B930" w14:textId="77777777" w:rsidR="00A51F80" w:rsidRDefault="00A51F80" w:rsidP="00A51F80">
    <w:pPr>
      <w:pStyle w:val="Cabealho"/>
    </w:pPr>
  </w:p>
  <w:p w14:paraId="41110981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60"/>
    <w:rsid w:val="000404F7"/>
    <w:rsid w:val="0009019B"/>
    <w:rsid w:val="000E628B"/>
    <w:rsid w:val="000F0293"/>
    <w:rsid w:val="00101DFF"/>
    <w:rsid w:val="00154260"/>
    <w:rsid w:val="001A1B98"/>
    <w:rsid w:val="001D2D23"/>
    <w:rsid w:val="001F1BF3"/>
    <w:rsid w:val="00286408"/>
    <w:rsid w:val="00295480"/>
    <w:rsid w:val="00295C92"/>
    <w:rsid w:val="002A2B80"/>
    <w:rsid w:val="002A7BB8"/>
    <w:rsid w:val="002B3CC3"/>
    <w:rsid w:val="002C2894"/>
    <w:rsid w:val="002F5713"/>
    <w:rsid w:val="003066CC"/>
    <w:rsid w:val="003126C4"/>
    <w:rsid w:val="0033061A"/>
    <w:rsid w:val="00347883"/>
    <w:rsid w:val="00373FE2"/>
    <w:rsid w:val="00386D03"/>
    <w:rsid w:val="00437C4F"/>
    <w:rsid w:val="00444524"/>
    <w:rsid w:val="00495273"/>
    <w:rsid w:val="004B0E09"/>
    <w:rsid w:val="005102E1"/>
    <w:rsid w:val="0053107F"/>
    <w:rsid w:val="00547EF0"/>
    <w:rsid w:val="00580B13"/>
    <w:rsid w:val="00592BAF"/>
    <w:rsid w:val="00596C5E"/>
    <w:rsid w:val="005B0C26"/>
    <w:rsid w:val="005C0B8B"/>
    <w:rsid w:val="005F3B7F"/>
    <w:rsid w:val="00627E71"/>
    <w:rsid w:val="006612C7"/>
    <w:rsid w:val="00682B0D"/>
    <w:rsid w:val="006A2454"/>
    <w:rsid w:val="006B43B9"/>
    <w:rsid w:val="006C16C6"/>
    <w:rsid w:val="006D7158"/>
    <w:rsid w:val="006F77EE"/>
    <w:rsid w:val="007612CD"/>
    <w:rsid w:val="00832D03"/>
    <w:rsid w:val="00835C07"/>
    <w:rsid w:val="00853D92"/>
    <w:rsid w:val="00866A73"/>
    <w:rsid w:val="00881368"/>
    <w:rsid w:val="008C385E"/>
    <w:rsid w:val="00920ADB"/>
    <w:rsid w:val="009E3513"/>
    <w:rsid w:val="00A3150C"/>
    <w:rsid w:val="00A339D9"/>
    <w:rsid w:val="00A51F80"/>
    <w:rsid w:val="00A5585A"/>
    <w:rsid w:val="00A929A5"/>
    <w:rsid w:val="00AC03E9"/>
    <w:rsid w:val="00B1621A"/>
    <w:rsid w:val="00B67829"/>
    <w:rsid w:val="00B77AF8"/>
    <w:rsid w:val="00BE501D"/>
    <w:rsid w:val="00C17E29"/>
    <w:rsid w:val="00C26082"/>
    <w:rsid w:val="00C3513A"/>
    <w:rsid w:val="00C3596D"/>
    <w:rsid w:val="00C37D71"/>
    <w:rsid w:val="00C809FF"/>
    <w:rsid w:val="00DD7418"/>
    <w:rsid w:val="00DD7A29"/>
    <w:rsid w:val="00E12234"/>
    <w:rsid w:val="00E17576"/>
    <w:rsid w:val="00E21F77"/>
    <w:rsid w:val="00E26806"/>
    <w:rsid w:val="00E758AB"/>
    <w:rsid w:val="00E802CE"/>
    <w:rsid w:val="00E92552"/>
    <w:rsid w:val="00EB1E76"/>
    <w:rsid w:val="00EB5FEC"/>
    <w:rsid w:val="00EE244E"/>
    <w:rsid w:val="00EF2500"/>
    <w:rsid w:val="00F43BB8"/>
    <w:rsid w:val="00F632D2"/>
    <w:rsid w:val="00F7499B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AEADD"/>
  <w15:chartTrackingRefBased/>
  <w15:docId w15:val="{15F98B40-F78C-4E8F-98F9-8184B5BC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semiHidden/>
    <w:unhideWhenUsed/>
    <w:rsid w:val="00F749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5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Geise Aparecida Silva</cp:lastModifiedBy>
  <cp:revision>3</cp:revision>
  <cp:lastPrinted>2025-12-15T13:06:00Z</cp:lastPrinted>
  <dcterms:created xsi:type="dcterms:W3CDTF">2025-12-15T14:26:00Z</dcterms:created>
  <dcterms:modified xsi:type="dcterms:W3CDTF">2025-12-15T14:27:00Z</dcterms:modified>
</cp:coreProperties>
</file>