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5571" w14:textId="4D281FE3" w:rsidR="007612CD" w:rsidRPr="00C5106D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06D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C8329A" w:rsidRPr="00C510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D728E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C5106D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C5106D" w14:paraId="3B86F13F" w14:textId="77777777" w:rsidTr="00295480">
        <w:tc>
          <w:tcPr>
            <w:tcW w:w="4247" w:type="dxa"/>
          </w:tcPr>
          <w:p w14:paraId="02B88089" w14:textId="77777777" w:rsidR="00295480" w:rsidRPr="00C5106D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7B27A8E2" w14:textId="3C118CF1" w:rsidR="00295480" w:rsidRPr="00C5106D" w:rsidRDefault="004B002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Jorge Antônio Honorato De Souza</w:t>
            </w:r>
          </w:p>
        </w:tc>
      </w:tr>
    </w:tbl>
    <w:p w14:paraId="42E1D421" w14:textId="77777777" w:rsidR="00295480" w:rsidRPr="00C5106D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C5106D" w14:paraId="7DFD6528" w14:textId="77777777" w:rsidTr="00DD7418">
        <w:tc>
          <w:tcPr>
            <w:tcW w:w="8494" w:type="dxa"/>
          </w:tcPr>
          <w:p w14:paraId="6C93D273" w14:textId="77777777" w:rsidR="00DD7418" w:rsidRPr="00C5106D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C5106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7D1EB892" w14:textId="77777777" w:rsidR="00DD7418" w:rsidRPr="00C5106D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C5106D" w14:paraId="58660287" w14:textId="77777777" w:rsidTr="00A929A5">
        <w:tc>
          <w:tcPr>
            <w:tcW w:w="8494" w:type="dxa"/>
            <w:gridSpan w:val="2"/>
          </w:tcPr>
          <w:p w14:paraId="1E9BC1C9" w14:textId="77777777" w:rsidR="00A929A5" w:rsidRPr="00C5106D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C5106D" w14:paraId="52AAB495" w14:textId="77777777" w:rsidTr="00A929A5">
        <w:tc>
          <w:tcPr>
            <w:tcW w:w="4247" w:type="dxa"/>
          </w:tcPr>
          <w:p w14:paraId="5C7BCBF5" w14:textId="77777777" w:rsidR="00A929A5" w:rsidRPr="00C5106D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144C6AD2" w14:textId="77777777" w:rsidR="00A929A5" w:rsidRPr="00C5106D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C5106D" w14:paraId="5FF042E1" w14:textId="77777777" w:rsidTr="00A929A5">
        <w:tc>
          <w:tcPr>
            <w:tcW w:w="4247" w:type="dxa"/>
          </w:tcPr>
          <w:p w14:paraId="79DE9E1A" w14:textId="77777777" w:rsidR="00A929A5" w:rsidRPr="00C5106D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C5106D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6C6453D0" w14:textId="77777777" w:rsidR="00A929A5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C5106D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C5106D" w14:paraId="1127F856" w14:textId="77777777" w:rsidTr="00A929A5">
        <w:tc>
          <w:tcPr>
            <w:tcW w:w="4247" w:type="dxa"/>
          </w:tcPr>
          <w:p w14:paraId="1F42965F" w14:textId="77777777" w:rsidR="002B3CC3" w:rsidRPr="00C5106D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C5106D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588F6BD0" w14:textId="77777777" w:rsidR="002B3CC3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C5106D" w14:paraId="58957F8C" w14:textId="77777777" w:rsidTr="00A929A5">
        <w:tc>
          <w:tcPr>
            <w:tcW w:w="4247" w:type="dxa"/>
          </w:tcPr>
          <w:p w14:paraId="456EB2B0" w14:textId="77777777" w:rsidR="00A929A5" w:rsidRPr="00C5106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2C9F3A9" w14:textId="77777777" w:rsidR="00A929A5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C5106D" w14:paraId="635EAF63" w14:textId="77777777" w:rsidTr="00A929A5">
        <w:tc>
          <w:tcPr>
            <w:tcW w:w="4247" w:type="dxa"/>
          </w:tcPr>
          <w:p w14:paraId="7A4AFFF0" w14:textId="77777777" w:rsidR="00A929A5" w:rsidRPr="00C5106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2A49917A" w14:textId="77777777" w:rsidR="00A929A5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C5106D" w14:paraId="0D45796E" w14:textId="77777777" w:rsidTr="00A929A5">
        <w:tc>
          <w:tcPr>
            <w:tcW w:w="4247" w:type="dxa"/>
          </w:tcPr>
          <w:p w14:paraId="427B6067" w14:textId="77777777" w:rsidR="006D7158" w:rsidRPr="00C5106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122E176D" w14:textId="77777777" w:rsidR="006D7158" w:rsidRPr="00C5106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C5106D" w14:paraId="5A5551C2" w14:textId="77777777" w:rsidTr="00A929A5">
        <w:tc>
          <w:tcPr>
            <w:tcW w:w="4247" w:type="dxa"/>
          </w:tcPr>
          <w:p w14:paraId="3D5039B8" w14:textId="77777777" w:rsidR="006F77EE" w:rsidRPr="00C5106D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C5106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49C309A1" w14:textId="28DFE01E" w:rsidR="006F77EE" w:rsidRPr="00C5106D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29A" w:rsidRPr="00C51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0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58AB" w:rsidRPr="00C5106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162E6B60" w14:textId="77777777" w:rsidR="000E628B" w:rsidRPr="00C5106D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C5106D" w14:paraId="00E22A20" w14:textId="77777777" w:rsidTr="000E628B">
        <w:tc>
          <w:tcPr>
            <w:tcW w:w="8494" w:type="dxa"/>
            <w:gridSpan w:val="2"/>
          </w:tcPr>
          <w:p w14:paraId="0DDA0AEF" w14:textId="77777777" w:rsidR="000E628B" w:rsidRPr="00C5106D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C8329A" w:rsidRPr="00C5106D" w14:paraId="5E2F28FC" w14:textId="77777777" w:rsidTr="005102E1">
        <w:tc>
          <w:tcPr>
            <w:tcW w:w="4247" w:type="dxa"/>
          </w:tcPr>
          <w:p w14:paraId="7F76C30C" w14:textId="77777777" w:rsidR="005102E1" w:rsidRPr="00C5106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0A2590C2" w14:textId="0A7578C5" w:rsidR="005102E1" w:rsidRPr="00C5106D" w:rsidRDefault="00C8329A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ASSOCIAÇÃO DOS PRODUTORES RURAIS -APRF</w:t>
            </w:r>
          </w:p>
        </w:tc>
      </w:tr>
      <w:tr w:rsidR="00C8329A" w:rsidRPr="00C5106D" w14:paraId="4412DCDE" w14:textId="77777777" w:rsidTr="005102E1">
        <w:tc>
          <w:tcPr>
            <w:tcW w:w="4247" w:type="dxa"/>
          </w:tcPr>
          <w:p w14:paraId="52442277" w14:textId="77777777" w:rsidR="005102E1" w:rsidRPr="00C5106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1AEAFDAF" w14:textId="634CCDB8" w:rsidR="005102E1" w:rsidRPr="00C5106D" w:rsidRDefault="00C8329A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04.710.150/0001-40</w:t>
            </w:r>
          </w:p>
        </w:tc>
      </w:tr>
      <w:tr w:rsidR="00C8329A" w:rsidRPr="00C5106D" w14:paraId="169D144F" w14:textId="77777777" w:rsidTr="005102E1">
        <w:tc>
          <w:tcPr>
            <w:tcW w:w="4247" w:type="dxa"/>
          </w:tcPr>
          <w:p w14:paraId="22B016A1" w14:textId="77777777" w:rsidR="005102E1" w:rsidRPr="00C5106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5860DA21" w14:textId="5FB3F2C5" w:rsidR="005102E1" w:rsidRPr="00C5106D" w:rsidRDefault="00C8329A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ROD BR 429 KM 109 SÃO FRANCSICO DO GUAPORÉ RO</w:t>
            </w:r>
          </w:p>
        </w:tc>
      </w:tr>
      <w:tr w:rsidR="00C8329A" w:rsidRPr="00C5106D" w14:paraId="70B5CD91" w14:textId="77777777" w:rsidTr="005102E1">
        <w:tc>
          <w:tcPr>
            <w:tcW w:w="4247" w:type="dxa"/>
          </w:tcPr>
          <w:p w14:paraId="2320D8E4" w14:textId="77777777" w:rsidR="005102E1" w:rsidRPr="00C5106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3E2D7387" w14:textId="3725ADC8" w:rsidR="005102E1" w:rsidRPr="00C5106D" w:rsidRDefault="00C8329A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ALESSANDRO CESAR DA SILVA </w:t>
            </w:r>
          </w:p>
        </w:tc>
      </w:tr>
      <w:tr w:rsidR="00C8329A" w:rsidRPr="00C5106D" w14:paraId="7ADC2027" w14:textId="77777777" w:rsidTr="005102E1">
        <w:tc>
          <w:tcPr>
            <w:tcW w:w="4247" w:type="dxa"/>
          </w:tcPr>
          <w:p w14:paraId="099C377A" w14:textId="77777777" w:rsidR="00495273" w:rsidRPr="00C5106D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49090A47" w14:textId="5949DBEB" w:rsidR="00495273" w:rsidRPr="00C5106D" w:rsidRDefault="0049527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377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7F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7F72">
              <w:rPr>
                <w:rFonts w:ascii="Times New Roman" w:hAnsi="Times New Roman" w:cs="Times New Roman"/>
                <w:sz w:val="24"/>
                <w:szCs w:val="24"/>
              </w:rPr>
              <w:t>SUBVENÇÃO SOCIAL</w:t>
            </w:r>
          </w:p>
        </w:tc>
      </w:tr>
      <w:tr w:rsidR="00C8329A" w:rsidRPr="00C5106D" w14:paraId="76CF7B0D" w14:textId="77777777" w:rsidTr="005102E1">
        <w:tc>
          <w:tcPr>
            <w:tcW w:w="4247" w:type="dxa"/>
          </w:tcPr>
          <w:p w14:paraId="69CA7A9E" w14:textId="77777777" w:rsidR="00A339D9" w:rsidRPr="00C5106D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17CEE262" w14:textId="7819F0E7" w:rsidR="00A339D9" w:rsidRPr="00C5106D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5B5BF6">
              <w:rPr>
                <w:rFonts w:ascii="Times New Roman" w:hAnsi="Times New Roman" w:cs="Times New Roman"/>
                <w:sz w:val="24"/>
                <w:szCs w:val="24"/>
              </w:rPr>
              <w:t>CRETARIA DE ESPORTE CULTURA E LAZER</w:t>
            </w:r>
          </w:p>
        </w:tc>
      </w:tr>
      <w:tr w:rsidR="00A339D9" w:rsidRPr="00C5106D" w14:paraId="7064B762" w14:textId="77777777" w:rsidTr="005102E1">
        <w:tc>
          <w:tcPr>
            <w:tcW w:w="4247" w:type="dxa"/>
          </w:tcPr>
          <w:p w14:paraId="10B09D6F" w14:textId="77777777" w:rsidR="00A339D9" w:rsidRPr="00C5106D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62945A9A" w14:textId="0065A219" w:rsidR="00A339D9" w:rsidRPr="00C5106D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8329A" w:rsidRPr="00C51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0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A339D9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2DC2AF4" w14:textId="77777777" w:rsidR="001A1B98" w:rsidRPr="00C5106D" w:rsidRDefault="001A1B98" w:rsidP="006C16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C5106D" w14:paraId="528DF244" w14:textId="77777777" w:rsidTr="006F77EE">
        <w:tc>
          <w:tcPr>
            <w:tcW w:w="8494" w:type="dxa"/>
          </w:tcPr>
          <w:p w14:paraId="3368B253" w14:textId="77777777" w:rsidR="006F77EE" w:rsidRPr="00C5106D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C5106D" w14:paraId="0C9A21D2" w14:textId="77777777" w:rsidTr="006F77EE">
        <w:tc>
          <w:tcPr>
            <w:tcW w:w="8494" w:type="dxa"/>
          </w:tcPr>
          <w:p w14:paraId="16A09E16" w14:textId="6B358CC9" w:rsidR="003B5AD4" w:rsidRDefault="003B5AD4" w:rsidP="00062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8901" w14:textId="3D4F3CAD" w:rsidR="00884323" w:rsidRPr="00C5106D" w:rsidRDefault="000621AA" w:rsidP="0088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O valor destinado </w:t>
            </w:r>
            <w:r w:rsidR="005D728E" w:rsidRPr="005D728E">
              <w:rPr>
                <w:rFonts w:ascii="Times New Roman" w:hAnsi="Times New Roman" w:cs="Times New Roman"/>
                <w:sz w:val="24"/>
                <w:szCs w:val="24"/>
              </w:rPr>
              <w:t>no valor de R$ 1</w:t>
            </w:r>
            <w:r w:rsidR="005D7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28E" w:rsidRPr="005D728E">
              <w:rPr>
                <w:rFonts w:ascii="Times New Roman" w:hAnsi="Times New Roman" w:cs="Times New Roman"/>
                <w:sz w:val="24"/>
                <w:szCs w:val="24"/>
              </w:rPr>
              <w:t>.000,00 (</w:t>
            </w:r>
            <w:r w:rsidR="005D728E">
              <w:rPr>
                <w:rFonts w:ascii="Times New Roman" w:hAnsi="Times New Roman" w:cs="Times New Roman"/>
                <w:sz w:val="24"/>
                <w:szCs w:val="24"/>
              </w:rPr>
              <w:t>Dez</w:t>
            </w:r>
            <w:r w:rsidR="005D728E" w:rsidRPr="005D728E">
              <w:rPr>
                <w:rFonts w:ascii="Times New Roman" w:hAnsi="Times New Roman" w:cs="Times New Roman"/>
                <w:sz w:val="24"/>
                <w:szCs w:val="24"/>
              </w:rPr>
              <w:t xml:space="preserve"> mil reais) 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>por meio da Emenda Parlamentar Individual</w:t>
            </w:r>
            <w:r w:rsidR="003B5AD4">
              <w:rPr>
                <w:rFonts w:ascii="Times New Roman" w:hAnsi="Times New Roman" w:cs="Times New Roman"/>
                <w:sz w:val="24"/>
                <w:szCs w:val="24"/>
              </w:rPr>
              <w:t xml:space="preserve"> tem como finalidade destinar recurso </w:t>
            </w:r>
            <w:proofErr w:type="spellStart"/>
            <w:r w:rsidR="003B5AD4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End"/>
            <w:r w:rsidR="003B5AD4">
              <w:rPr>
                <w:rFonts w:ascii="Times New Roman" w:hAnsi="Times New Roman" w:cs="Times New Roman"/>
                <w:sz w:val="24"/>
                <w:szCs w:val="24"/>
              </w:rPr>
              <w:t xml:space="preserve"> Secretaria de Esporte Cultura e Lazer </w:t>
            </w:r>
            <w:r w:rsidR="00292D14">
              <w:rPr>
                <w:rFonts w:ascii="Times New Roman" w:hAnsi="Times New Roman" w:cs="Times New Roman"/>
                <w:sz w:val="24"/>
                <w:szCs w:val="24"/>
              </w:rPr>
              <w:t>(SECEL</w:t>
            </w:r>
            <w:r w:rsidR="003B5AD4">
              <w:rPr>
                <w:rFonts w:ascii="Times New Roman" w:hAnsi="Times New Roman" w:cs="Times New Roman"/>
                <w:sz w:val="24"/>
                <w:szCs w:val="24"/>
              </w:rPr>
              <w:t xml:space="preserve">) no qual recurso será destinada </w:t>
            </w:r>
            <w:r w:rsidR="003B5AD4">
              <w:rPr>
                <w:rFonts w:ascii="Segoe UI" w:hAnsi="Segoe UI" w:cs="Segoe UI"/>
                <w:color w:val="212529"/>
                <w:shd w:val="clear" w:color="auto" w:fill="F7F7F7"/>
              </w:rPr>
              <w:t> </w:t>
            </w:r>
            <w:r w:rsidR="003B5AD4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à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Associação dos Produtores Rurais</w:t>
            </w:r>
            <w:r w:rsidR="003B5AD4">
              <w:rPr>
                <w:rFonts w:ascii="Times New Roman" w:hAnsi="Times New Roman" w:cs="Times New Roman"/>
                <w:sz w:val="24"/>
                <w:szCs w:val="24"/>
              </w:rPr>
              <w:t xml:space="preserve"> (APRF)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tem como finalidade apoiar a realização da tradiciona</w:t>
            </w:r>
            <w:r w:rsidR="003B5AD4">
              <w:rPr>
                <w:rFonts w:ascii="Times New Roman" w:hAnsi="Times New Roman" w:cs="Times New Roman"/>
                <w:sz w:val="24"/>
                <w:szCs w:val="24"/>
              </w:rPr>
              <w:t>l Festa Agropecuária, evento no qual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impulsiona o agronegócio, a cultura, o lazer e a economia regional. exposições e a Feira de Agronegócios, onde são apresentados animais, maquinários e produtos voltados ao homem do campo. Fortalecer as atividades rurais e ampliar oportunidades de negócios</w:t>
            </w:r>
            <w:r w:rsidR="00C5106D"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C5106D">
              <w:rPr>
                <w:rFonts w:ascii="Times New Roman" w:hAnsi="Times New Roman" w:cs="Times New Roman"/>
                <w:sz w:val="24"/>
                <w:szCs w:val="24"/>
              </w:rPr>
              <w:t xml:space="preserve">contribuindo para o desenvolvimento social e econômico local. </w:t>
            </w:r>
          </w:p>
          <w:p w14:paraId="5102FAF1" w14:textId="77777777" w:rsidR="00101907" w:rsidRPr="00C5106D" w:rsidRDefault="00101907" w:rsidP="002954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940BEC" w14:textId="391819AD" w:rsidR="00101907" w:rsidRPr="00C5106D" w:rsidRDefault="00101907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53A4A3" w14:textId="77777777" w:rsidR="00E17576" w:rsidRPr="00C5106D" w:rsidRDefault="00E17576" w:rsidP="00C5106D">
      <w:pPr>
        <w:rPr>
          <w:rFonts w:ascii="Times New Roman" w:hAnsi="Times New Roman" w:cs="Times New Roman"/>
          <w:sz w:val="24"/>
          <w:szCs w:val="24"/>
        </w:rPr>
      </w:pPr>
    </w:p>
    <w:sectPr w:rsidR="00E17576" w:rsidRPr="00C510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223E" w14:textId="77777777" w:rsidR="00CB275F" w:rsidRDefault="00CB275F" w:rsidP="00A51F80">
      <w:pPr>
        <w:spacing w:after="0" w:line="240" w:lineRule="auto"/>
      </w:pPr>
      <w:r>
        <w:separator/>
      </w:r>
    </w:p>
  </w:endnote>
  <w:endnote w:type="continuationSeparator" w:id="0">
    <w:p w14:paraId="6AAC90C4" w14:textId="77777777" w:rsidR="00CB275F" w:rsidRDefault="00CB275F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117B" w14:textId="77777777" w:rsidR="00CB275F" w:rsidRDefault="00CB275F" w:rsidP="00A51F80">
      <w:pPr>
        <w:spacing w:after="0" w:line="240" w:lineRule="auto"/>
      </w:pPr>
      <w:r>
        <w:separator/>
      </w:r>
    </w:p>
  </w:footnote>
  <w:footnote w:type="continuationSeparator" w:id="0">
    <w:p w14:paraId="7E0AA05D" w14:textId="77777777" w:rsidR="00CB275F" w:rsidRDefault="00CB275F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8AB2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53F970" wp14:editId="4A1CCC07">
              <wp:simplePos x="0" y="0"/>
              <wp:positionH relativeFrom="column">
                <wp:posOffset>-218077</wp:posOffset>
              </wp:positionH>
              <wp:positionV relativeFrom="paragraph">
                <wp:posOffset>-73478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0A4C291" id="Retângulo: Cantos Arredondados 1190960478" o:spid="_x0000_s1026" style="position:absolute;margin-left:-17.15pt;margin-top:-5.8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" strokeweight="1pt"/>
          </w:pict>
        </mc:Fallback>
      </mc:AlternateContent>
    </w:r>
    <w:r w:rsidRPr="0078125E">
      <w:rPr>
        <w:i/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6B4CC0DC" wp14:editId="7A8F9D12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50D587E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2ACBC6CB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669628B8" w14:textId="00E9D98C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B0025" w:rsidRPr="004B0025">
      <w:rPr>
        <w:rFonts w:ascii="Cambria" w:hAnsi="Cambria"/>
        <w:b/>
        <w:i/>
        <w:iCs/>
      </w:rPr>
      <w:t>Jorge Antônio Honorato De Souza</w:t>
    </w:r>
  </w:p>
  <w:p w14:paraId="29A505EB" w14:textId="77777777" w:rsidR="00A51F80" w:rsidRDefault="00A51F80" w:rsidP="00A51F80">
    <w:pPr>
      <w:pStyle w:val="Cabealho"/>
    </w:pPr>
  </w:p>
  <w:p w14:paraId="3AE0D180" w14:textId="77777777" w:rsidR="00C26082" w:rsidRPr="00A51F80" w:rsidRDefault="00C26082" w:rsidP="00A51F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77916"/>
    <w:multiLevelType w:val="multilevel"/>
    <w:tmpl w:val="094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C162C"/>
    <w:multiLevelType w:val="multilevel"/>
    <w:tmpl w:val="8FF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934907">
    <w:abstractNumId w:val="1"/>
  </w:num>
  <w:num w:numId="2" w16cid:durableId="150932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9A"/>
    <w:rsid w:val="000404F7"/>
    <w:rsid w:val="000621AA"/>
    <w:rsid w:val="000E628B"/>
    <w:rsid w:val="000F0293"/>
    <w:rsid w:val="00101907"/>
    <w:rsid w:val="00101DFF"/>
    <w:rsid w:val="001A1B98"/>
    <w:rsid w:val="001D2D23"/>
    <w:rsid w:val="001E1764"/>
    <w:rsid w:val="001F1BF3"/>
    <w:rsid w:val="00257AA8"/>
    <w:rsid w:val="00292D14"/>
    <w:rsid w:val="00295480"/>
    <w:rsid w:val="00295C92"/>
    <w:rsid w:val="002A2B80"/>
    <w:rsid w:val="002A7BB8"/>
    <w:rsid w:val="002B3CC3"/>
    <w:rsid w:val="002F5713"/>
    <w:rsid w:val="003022AE"/>
    <w:rsid w:val="003066CC"/>
    <w:rsid w:val="00332E86"/>
    <w:rsid w:val="00347883"/>
    <w:rsid w:val="00356933"/>
    <w:rsid w:val="00373FE2"/>
    <w:rsid w:val="00377F72"/>
    <w:rsid w:val="00386D03"/>
    <w:rsid w:val="003B5AD4"/>
    <w:rsid w:val="00444524"/>
    <w:rsid w:val="00495273"/>
    <w:rsid w:val="004B0025"/>
    <w:rsid w:val="004B0E09"/>
    <w:rsid w:val="004E7F2B"/>
    <w:rsid w:val="005102E1"/>
    <w:rsid w:val="0053107F"/>
    <w:rsid w:val="00547EF0"/>
    <w:rsid w:val="00592BAF"/>
    <w:rsid w:val="00596C5E"/>
    <w:rsid w:val="005B0C26"/>
    <w:rsid w:val="005B5BF6"/>
    <w:rsid w:val="005D728E"/>
    <w:rsid w:val="005F3B7F"/>
    <w:rsid w:val="00627E71"/>
    <w:rsid w:val="006B43B9"/>
    <w:rsid w:val="006C16E6"/>
    <w:rsid w:val="006D7158"/>
    <w:rsid w:val="006F77EE"/>
    <w:rsid w:val="007612CD"/>
    <w:rsid w:val="00776C00"/>
    <w:rsid w:val="007A4954"/>
    <w:rsid w:val="007A4D74"/>
    <w:rsid w:val="007B175D"/>
    <w:rsid w:val="007B5FA8"/>
    <w:rsid w:val="00832D03"/>
    <w:rsid w:val="00835C07"/>
    <w:rsid w:val="0084443C"/>
    <w:rsid w:val="00850431"/>
    <w:rsid w:val="00866A73"/>
    <w:rsid w:val="00881368"/>
    <w:rsid w:val="00884323"/>
    <w:rsid w:val="00920ADB"/>
    <w:rsid w:val="009672CB"/>
    <w:rsid w:val="009D7AA1"/>
    <w:rsid w:val="009E3513"/>
    <w:rsid w:val="00A339D9"/>
    <w:rsid w:val="00A51F80"/>
    <w:rsid w:val="00A5585A"/>
    <w:rsid w:val="00A929A5"/>
    <w:rsid w:val="00AC03E9"/>
    <w:rsid w:val="00B77AF8"/>
    <w:rsid w:val="00BE501D"/>
    <w:rsid w:val="00C26082"/>
    <w:rsid w:val="00C3513A"/>
    <w:rsid w:val="00C3596D"/>
    <w:rsid w:val="00C5106D"/>
    <w:rsid w:val="00C809FF"/>
    <w:rsid w:val="00C8329A"/>
    <w:rsid w:val="00CB275F"/>
    <w:rsid w:val="00D04422"/>
    <w:rsid w:val="00DB0992"/>
    <w:rsid w:val="00DD7418"/>
    <w:rsid w:val="00E17576"/>
    <w:rsid w:val="00E758AB"/>
    <w:rsid w:val="00EB1E76"/>
    <w:rsid w:val="00EB5FEC"/>
    <w:rsid w:val="00EF2500"/>
    <w:rsid w:val="00F43BB8"/>
    <w:rsid w:val="00F632D2"/>
    <w:rsid w:val="00FA00A5"/>
    <w:rsid w:val="00FA43D7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62B4A"/>
  <w15:chartTrackingRefBased/>
  <w15:docId w15:val="{2395D812-822B-45EB-9DAF-86DABDF5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2026.dotx</Template>
  <TotalTime>6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Heric Rosa</cp:lastModifiedBy>
  <cp:revision>5</cp:revision>
  <cp:lastPrinted>2025-12-09T13:46:00Z</cp:lastPrinted>
  <dcterms:created xsi:type="dcterms:W3CDTF">2025-12-11T20:42:00Z</dcterms:created>
  <dcterms:modified xsi:type="dcterms:W3CDTF">2025-12-15T14:03:00Z</dcterms:modified>
</cp:coreProperties>
</file>