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266" w14:textId="00FC83C9" w:rsidR="007612CD" w:rsidRPr="00513919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919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C42FFE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513919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513919" w14:paraId="2EF0D48C" w14:textId="77777777" w:rsidTr="00295480">
        <w:tc>
          <w:tcPr>
            <w:tcW w:w="4247" w:type="dxa"/>
          </w:tcPr>
          <w:p w14:paraId="33A0B7FB" w14:textId="77777777" w:rsidR="00295480" w:rsidRPr="00513919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7BED4A7" w14:textId="36F75C0C" w:rsidR="00295480" w:rsidRPr="00513919" w:rsidRDefault="00465D9B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Antônio Honorato De Souza</w:t>
            </w:r>
          </w:p>
        </w:tc>
      </w:tr>
    </w:tbl>
    <w:p w14:paraId="6816DC71" w14:textId="77777777" w:rsidR="00295480" w:rsidRPr="00513919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513919" w14:paraId="240E86F4" w14:textId="77777777" w:rsidTr="00DD7418">
        <w:tc>
          <w:tcPr>
            <w:tcW w:w="8494" w:type="dxa"/>
          </w:tcPr>
          <w:p w14:paraId="5013D63B" w14:textId="77777777" w:rsidR="00DD7418" w:rsidRPr="0051391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5C5BF93C" w14:textId="77777777" w:rsidR="00DD7418" w:rsidRPr="00513919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513919" w14:paraId="6249180A" w14:textId="77777777" w:rsidTr="00A929A5">
        <w:tc>
          <w:tcPr>
            <w:tcW w:w="8494" w:type="dxa"/>
            <w:gridSpan w:val="2"/>
          </w:tcPr>
          <w:p w14:paraId="4F754E49" w14:textId="77777777" w:rsidR="00A929A5" w:rsidRPr="0051391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513919" w14:paraId="709FF6E3" w14:textId="77777777" w:rsidTr="00A929A5">
        <w:tc>
          <w:tcPr>
            <w:tcW w:w="4247" w:type="dxa"/>
          </w:tcPr>
          <w:p w14:paraId="292C2973" w14:textId="77777777" w:rsidR="00A929A5" w:rsidRPr="00513919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E3EF73F" w14:textId="77777777" w:rsidR="00A929A5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513919" w14:paraId="710EA015" w14:textId="77777777" w:rsidTr="00A929A5">
        <w:tc>
          <w:tcPr>
            <w:tcW w:w="4247" w:type="dxa"/>
          </w:tcPr>
          <w:p w14:paraId="43CF5BD9" w14:textId="77777777" w:rsidR="00A929A5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513919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0503779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513919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513919" w14:paraId="2FB2F8B3" w14:textId="77777777" w:rsidTr="00A929A5">
        <w:tc>
          <w:tcPr>
            <w:tcW w:w="4247" w:type="dxa"/>
          </w:tcPr>
          <w:p w14:paraId="59203E7D" w14:textId="77777777" w:rsidR="002B3CC3" w:rsidRPr="00513919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513919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450A1ACD" w14:textId="77777777" w:rsidR="002B3CC3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513919" w14:paraId="6EC641E2" w14:textId="77777777" w:rsidTr="00A929A5">
        <w:tc>
          <w:tcPr>
            <w:tcW w:w="4247" w:type="dxa"/>
          </w:tcPr>
          <w:p w14:paraId="7FFBB6C7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9FE2A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513919" w14:paraId="34B10649" w14:textId="77777777" w:rsidTr="00A929A5">
        <w:tc>
          <w:tcPr>
            <w:tcW w:w="4247" w:type="dxa"/>
          </w:tcPr>
          <w:p w14:paraId="46DA5DA2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46E44C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513919" w14:paraId="0DA2BCA3" w14:textId="77777777" w:rsidTr="00A929A5">
        <w:tc>
          <w:tcPr>
            <w:tcW w:w="4247" w:type="dxa"/>
          </w:tcPr>
          <w:p w14:paraId="064AEDB9" w14:textId="77777777" w:rsidR="006D7158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38E8576" w14:textId="77777777" w:rsidR="006D7158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513919" w14:paraId="40F65576" w14:textId="77777777" w:rsidTr="00A929A5">
        <w:tc>
          <w:tcPr>
            <w:tcW w:w="4247" w:type="dxa"/>
          </w:tcPr>
          <w:p w14:paraId="372B789B" w14:textId="77777777" w:rsidR="006F77EE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5139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19BE9F6A" w14:textId="31452CC3" w:rsidR="006F77EE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14:paraId="4539734C" w14:textId="77777777" w:rsidR="000E628B" w:rsidRPr="00513919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513919" w14:paraId="1D331EFF" w14:textId="77777777" w:rsidTr="000E628B">
        <w:tc>
          <w:tcPr>
            <w:tcW w:w="8494" w:type="dxa"/>
            <w:gridSpan w:val="2"/>
          </w:tcPr>
          <w:p w14:paraId="480905DF" w14:textId="77777777" w:rsidR="000E628B" w:rsidRPr="0051391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D3FE3" w:rsidRPr="00513919" w14:paraId="1E4B3199" w14:textId="77777777" w:rsidTr="005102E1">
        <w:tc>
          <w:tcPr>
            <w:tcW w:w="4247" w:type="dxa"/>
          </w:tcPr>
          <w:p w14:paraId="4D38CE17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7471DB4" w14:textId="1AA9782A" w:rsidR="005102E1" w:rsidRPr="00513919" w:rsidRDefault="004D3FE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 MUNICIPAL</w:t>
            </w:r>
            <w:r w:rsidR="003F2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DE ESPORTE E LAZER (SECEL)</w:t>
            </w:r>
          </w:p>
        </w:tc>
      </w:tr>
      <w:tr w:rsidR="004D3FE3" w:rsidRPr="00513919" w14:paraId="41B6DD61" w14:textId="77777777" w:rsidTr="005102E1">
        <w:tc>
          <w:tcPr>
            <w:tcW w:w="4247" w:type="dxa"/>
          </w:tcPr>
          <w:p w14:paraId="45BA7EB1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E9B2A6A" w14:textId="7AA5F3CB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39A6E21F" w14:textId="77777777" w:rsidTr="005102E1">
        <w:tc>
          <w:tcPr>
            <w:tcW w:w="4247" w:type="dxa"/>
          </w:tcPr>
          <w:p w14:paraId="1F57A6E9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00AAF5DD" w14:textId="43DD6EEC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BA4B730" w14:textId="77777777" w:rsidTr="005102E1">
        <w:tc>
          <w:tcPr>
            <w:tcW w:w="4247" w:type="dxa"/>
          </w:tcPr>
          <w:p w14:paraId="523D9A00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2049D608" w14:textId="0587D016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169A469" w14:textId="77777777" w:rsidTr="005102E1">
        <w:tc>
          <w:tcPr>
            <w:tcW w:w="4247" w:type="dxa"/>
          </w:tcPr>
          <w:p w14:paraId="091494D1" w14:textId="77777777" w:rsidR="00495273" w:rsidRPr="00513919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759DCA5F" w14:textId="0FF61578" w:rsidR="00495273" w:rsidRPr="00513919" w:rsidRDefault="004D1365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65">
              <w:rPr>
                <w:rFonts w:ascii="Times New Roman" w:hAnsi="Times New Roman" w:cs="Times New Roman"/>
                <w:sz w:val="24"/>
                <w:szCs w:val="24"/>
              </w:rPr>
              <w:t>3.3.90.39 – OUTROS SERVIÇOS DE TERCEIROS – PESSOA JURÍDICA</w:t>
            </w:r>
          </w:p>
        </w:tc>
      </w:tr>
      <w:tr w:rsidR="004D3FE3" w:rsidRPr="00513919" w14:paraId="6EFF8679" w14:textId="77777777" w:rsidTr="005102E1">
        <w:tc>
          <w:tcPr>
            <w:tcW w:w="4247" w:type="dxa"/>
          </w:tcPr>
          <w:p w14:paraId="0CD51A67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6662951E" w14:textId="7963554C" w:rsidR="00A339D9" w:rsidRPr="00513919" w:rsidRDefault="00BB1F8D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8D">
              <w:rPr>
                <w:rFonts w:ascii="Times New Roman" w:hAnsi="Times New Roman" w:cs="Times New Roman"/>
                <w:sz w:val="24"/>
                <w:szCs w:val="24"/>
              </w:rPr>
              <w:t>SECRETARIA MUNICIPAL DE ESPORTE, CULTURA E LAZER</w:t>
            </w:r>
          </w:p>
        </w:tc>
      </w:tr>
      <w:tr w:rsidR="00A339D9" w:rsidRPr="00513919" w14:paraId="7BBA86C2" w14:textId="77777777" w:rsidTr="005102E1">
        <w:tc>
          <w:tcPr>
            <w:tcW w:w="4247" w:type="dxa"/>
          </w:tcPr>
          <w:p w14:paraId="5BD6C358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5910FCAE" w14:textId="5D7BE4D1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14:paraId="3DD0C1BA" w14:textId="77777777" w:rsidR="001A1B98" w:rsidRPr="00513919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513919" w14:paraId="2CAAF5D5" w14:textId="77777777" w:rsidTr="006F77EE">
        <w:tc>
          <w:tcPr>
            <w:tcW w:w="8494" w:type="dxa"/>
          </w:tcPr>
          <w:p w14:paraId="0CA4E327" w14:textId="77777777" w:rsidR="006F77EE" w:rsidRPr="0051391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513919" w14:paraId="321FB61F" w14:textId="77777777" w:rsidTr="006F77EE">
        <w:tc>
          <w:tcPr>
            <w:tcW w:w="8494" w:type="dxa"/>
          </w:tcPr>
          <w:p w14:paraId="35A5BBBB" w14:textId="709F5936" w:rsidR="00AF14FB" w:rsidRPr="005D06C3" w:rsidRDefault="00EF4859" w:rsidP="00EF4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presente justificativa tem por finalidade respaldar a destinação de recursos financeiros no valor de R$ 10.000,00 (dez mil reais) à Secretaria Municipal de Esporte, Cultura e Lazer – SECEL, destinados ao custeio de taxas de inscrição e despesas relacionadas à participação em campeonato esportivo de atletas vinculados ao Instituto Associação Fênix de Karatê, entidade de caráter esportivo e social, inscrita no CNPJ nº 22.276.556/0001-48.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4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 recursos permitirão incentivar a prática do karatê, fortalecer o esporte de base e garantir a participação de atletas do município em competições, contribuindo para o desenvolvimento esportivo, a disciplina, a inclusão social e a formação cidadã, sendo a execução realizada pela Secretaria Municipal competente, sem repasse direto de recursos financeiros à entidade.</w:t>
            </w:r>
          </w:p>
        </w:tc>
      </w:tr>
    </w:tbl>
    <w:p w14:paraId="059A9E27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1FE4F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5E2C2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8FFF3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601F2" w14:textId="77777777" w:rsidR="00920ADB" w:rsidRPr="00513919" w:rsidRDefault="00920ADB" w:rsidP="00513919">
      <w:pPr>
        <w:rPr>
          <w:rFonts w:ascii="Times New Roman" w:hAnsi="Times New Roman" w:cs="Times New Roman"/>
          <w:sz w:val="24"/>
          <w:szCs w:val="24"/>
        </w:rPr>
      </w:pPr>
    </w:p>
    <w:sectPr w:rsidR="00920ADB" w:rsidRPr="00513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8DFC" w14:textId="77777777" w:rsidR="0072212B" w:rsidRDefault="0072212B" w:rsidP="00A51F80">
      <w:pPr>
        <w:spacing w:after="0" w:line="240" w:lineRule="auto"/>
      </w:pPr>
      <w:r>
        <w:separator/>
      </w:r>
    </w:p>
  </w:endnote>
  <w:endnote w:type="continuationSeparator" w:id="0">
    <w:p w14:paraId="58E09125" w14:textId="77777777" w:rsidR="0072212B" w:rsidRDefault="0072212B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D533" w14:textId="77777777" w:rsidR="0072212B" w:rsidRDefault="0072212B" w:rsidP="00A51F80">
      <w:pPr>
        <w:spacing w:after="0" w:line="240" w:lineRule="auto"/>
      </w:pPr>
      <w:r>
        <w:separator/>
      </w:r>
    </w:p>
  </w:footnote>
  <w:footnote w:type="continuationSeparator" w:id="0">
    <w:p w14:paraId="6F20CEB7" w14:textId="77777777" w:rsidR="0072212B" w:rsidRDefault="0072212B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980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7D7BF" wp14:editId="10EE68F5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961843" id="Retângulo: Cantos Arredondados 1190960478" o:spid="_x0000_s1026" style="position:absolute;margin-left:0;margin-top:-6.25pt;width:465pt;height:63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" strokeweight="1pt">
              <w10:wrap anchorx="margin"/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4C3DC11" wp14:editId="08DE405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457F279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A1DDE3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6E3879A" w14:textId="5061C364" w:rsidR="00A51F80" w:rsidRPr="004D3FE3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65D9B" w:rsidRPr="00465D9B">
      <w:rPr>
        <w:rFonts w:ascii="Cambria" w:hAnsi="Cambria"/>
        <w:b/>
        <w:i/>
        <w:iCs/>
      </w:rPr>
      <w:t>Jorge Antônio Honorato De Souza</w:t>
    </w:r>
  </w:p>
  <w:p w14:paraId="01D5F6B1" w14:textId="77777777" w:rsidR="00A51F80" w:rsidRDefault="00A51F80" w:rsidP="00A51F80">
    <w:pPr>
      <w:pStyle w:val="Cabealho"/>
    </w:pPr>
  </w:p>
  <w:p w14:paraId="08658C5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3"/>
    <w:rsid w:val="000404F7"/>
    <w:rsid w:val="000E628B"/>
    <w:rsid w:val="000F0293"/>
    <w:rsid w:val="0010125B"/>
    <w:rsid w:val="00101DFF"/>
    <w:rsid w:val="00144512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32E86"/>
    <w:rsid w:val="00347883"/>
    <w:rsid w:val="00357901"/>
    <w:rsid w:val="00373FE2"/>
    <w:rsid w:val="00386D03"/>
    <w:rsid w:val="003F24CB"/>
    <w:rsid w:val="00444524"/>
    <w:rsid w:val="00465D9B"/>
    <w:rsid w:val="00495273"/>
    <w:rsid w:val="004B0E09"/>
    <w:rsid w:val="004D1365"/>
    <w:rsid w:val="004D3FE3"/>
    <w:rsid w:val="00501F68"/>
    <w:rsid w:val="005102E1"/>
    <w:rsid w:val="00513919"/>
    <w:rsid w:val="0053107F"/>
    <w:rsid w:val="00547EF0"/>
    <w:rsid w:val="00592BAF"/>
    <w:rsid w:val="00596C5E"/>
    <w:rsid w:val="005A47C0"/>
    <w:rsid w:val="005B0C26"/>
    <w:rsid w:val="005D06C3"/>
    <w:rsid w:val="005E5E03"/>
    <w:rsid w:val="005F3B7F"/>
    <w:rsid w:val="00624A29"/>
    <w:rsid w:val="00627E71"/>
    <w:rsid w:val="006B43B9"/>
    <w:rsid w:val="006D7158"/>
    <w:rsid w:val="006F77EE"/>
    <w:rsid w:val="0072212B"/>
    <w:rsid w:val="00726E43"/>
    <w:rsid w:val="007612CD"/>
    <w:rsid w:val="00816797"/>
    <w:rsid w:val="00832D03"/>
    <w:rsid w:val="00835C07"/>
    <w:rsid w:val="00866A73"/>
    <w:rsid w:val="00881368"/>
    <w:rsid w:val="008C40BB"/>
    <w:rsid w:val="00920ADB"/>
    <w:rsid w:val="00931EE1"/>
    <w:rsid w:val="009326C5"/>
    <w:rsid w:val="009E3513"/>
    <w:rsid w:val="00A339D9"/>
    <w:rsid w:val="00A51F80"/>
    <w:rsid w:val="00A5585A"/>
    <w:rsid w:val="00A929A5"/>
    <w:rsid w:val="00AC03E9"/>
    <w:rsid w:val="00AF14FB"/>
    <w:rsid w:val="00B34EE3"/>
    <w:rsid w:val="00B77AF8"/>
    <w:rsid w:val="00BB1F8D"/>
    <w:rsid w:val="00BE501D"/>
    <w:rsid w:val="00C26082"/>
    <w:rsid w:val="00C3513A"/>
    <w:rsid w:val="00C3596D"/>
    <w:rsid w:val="00C42FFE"/>
    <w:rsid w:val="00C809FF"/>
    <w:rsid w:val="00DD7418"/>
    <w:rsid w:val="00E17576"/>
    <w:rsid w:val="00E758AB"/>
    <w:rsid w:val="00E91FE0"/>
    <w:rsid w:val="00EB1E76"/>
    <w:rsid w:val="00EB5FEC"/>
    <w:rsid w:val="00EF2500"/>
    <w:rsid w:val="00EF4859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47D2"/>
  <w15:chartTrackingRefBased/>
  <w15:docId w15:val="{C7A08CFF-6BD6-4DA1-AA4A-1D38389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2026.dotx</Template>
  <TotalTime>11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Heric Rosa</cp:lastModifiedBy>
  <cp:revision>4</cp:revision>
  <cp:lastPrinted>2025-11-26T14:37:00Z</cp:lastPrinted>
  <dcterms:created xsi:type="dcterms:W3CDTF">2025-12-15T13:28:00Z</dcterms:created>
  <dcterms:modified xsi:type="dcterms:W3CDTF">2025-12-15T14:00:00Z</dcterms:modified>
</cp:coreProperties>
</file>