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92968" w14:textId="05F6893E" w:rsidR="007612CD" w:rsidRPr="000F0293" w:rsidRDefault="00295480" w:rsidP="0029548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F0293">
        <w:rPr>
          <w:rFonts w:ascii="Arial" w:hAnsi="Arial" w:cs="Arial"/>
          <w:b/>
          <w:bCs/>
          <w:sz w:val="28"/>
          <w:szCs w:val="28"/>
        </w:rPr>
        <w:t xml:space="preserve">EMENDA IMPOSITIVA </w:t>
      </w:r>
      <w:r w:rsidR="00B22F6E" w:rsidRPr="005B1531">
        <w:rPr>
          <w:rFonts w:ascii="Arial" w:hAnsi="Arial" w:cs="Arial"/>
          <w:b/>
          <w:bCs/>
          <w:color w:val="000000" w:themeColor="text1"/>
          <w:sz w:val="28"/>
          <w:szCs w:val="28"/>
        </w:rPr>
        <w:t>00</w:t>
      </w:r>
      <w:r w:rsidR="005B1531" w:rsidRPr="005B1531">
        <w:rPr>
          <w:rFonts w:ascii="Arial" w:hAnsi="Arial" w:cs="Arial"/>
          <w:b/>
          <w:bCs/>
          <w:color w:val="000000" w:themeColor="text1"/>
          <w:sz w:val="28"/>
          <w:szCs w:val="28"/>
        </w:rPr>
        <w:t>5</w:t>
      </w:r>
      <w:r w:rsidRPr="000F0293">
        <w:rPr>
          <w:rFonts w:ascii="Arial" w:hAnsi="Arial" w:cs="Arial"/>
          <w:b/>
          <w:bCs/>
          <w:sz w:val="28"/>
          <w:szCs w:val="28"/>
        </w:rPr>
        <w:t>/2025</w:t>
      </w: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3114"/>
        <w:gridCol w:w="5670"/>
      </w:tblGrid>
      <w:tr w:rsidR="00295480" w14:paraId="2DBC178D" w14:textId="77777777" w:rsidTr="0074766E">
        <w:tc>
          <w:tcPr>
            <w:tcW w:w="3114" w:type="dxa"/>
          </w:tcPr>
          <w:p w14:paraId="42762830" w14:textId="77777777" w:rsidR="00295480" w:rsidRPr="000E628B" w:rsidRDefault="00295480" w:rsidP="00295480">
            <w:pPr>
              <w:rPr>
                <w:b/>
                <w:bCs/>
              </w:rPr>
            </w:pPr>
            <w:r w:rsidRPr="000E628B">
              <w:rPr>
                <w:b/>
                <w:bCs/>
              </w:rPr>
              <w:t>AUTOR:</w:t>
            </w:r>
          </w:p>
        </w:tc>
        <w:tc>
          <w:tcPr>
            <w:tcW w:w="5670" w:type="dxa"/>
          </w:tcPr>
          <w:p w14:paraId="49F09620" w14:textId="77777777" w:rsidR="00295480" w:rsidRPr="000E628B" w:rsidRDefault="00B22F6E" w:rsidP="002954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OZIAS ALVES DOS SANTOS</w:t>
            </w:r>
          </w:p>
        </w:tc>
      </w:tr>
    </w:tbl>
    <w:p w14:paraId="23E05278" w14:textId="77777777" w:rsidR="00295480" w:rsidRDefault="00295480" w:rsidP="00295480">
      <w:pPr>
        <w:jc w:val="center"/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DD7418" w14:paraId="793E14AE" w14:textId="77777777" w:rsidTr="007F0B50">
        <w:tc>
          <w:tcPr>
            <w:tcW w:w="8784" w:type="dxa"/>
          </w:tcPr>
          <w:p w14:paraId="6FC87BB0" w14:textId="77777777" w:rsidR="00DD7418" w:rsidRDefault="00F632D2" w:rsidP="00DD7418">
            <w:pPr>
              <w:ind w:firstLine="591"/>
              <w:jc w:val="both"/>
            </w:pPr>
            <w:r>
              <w:t xml:space="preserve">Art. 1° </w:t>
            </w:r>
            <w:r w:rsidR="00DD7418">
              <w:t xml:space="preserve">Nos termos do art. 5 § 1° da Lei Orçamentaria Anual, combinado com projeto de Lei </w:t>
            </w:r>
            <w:r>
              <w:t>105/2025</w:t>
            </w:r>
            <w:r w:rsidR="00EB5FEC">
              <w:t xml:space="preserve"> que fixa a despesa do Município para o exercício Financeiro de 2026</w:t>
            </w:r>
            <w:r>
              <w:t xml:space="preserve"> e Lei Orgânica</w:t>
            </w:r>
            <w:r w:rsidR="002A7BB8">
              <w:t xml:space="preserve"> Municipal n° 01 de 01 de junho de 20</w:t>
            </w:r>
            <w:r w:rsidR="00EB5FEC">
              <w:t>08</w:t>
            </w:r>
            <w:r w:rsidR="00373FE2">
              <w:t xml:space="preserve"> Art. 30 – B § 1° passam a viger com a seguinte Emenda:</w:t>
            </w:r>
          </w:p>
        </w:tc>
      </w:tr>
    </w:tbl>
    <w:p w14:paraId="5DAC6041" w14:textId="77777777" w:rsidR="00DD7418" w:rsidRDefault="00DD7418" w:rsidP="00295480">
      <w:pPr>
        <w:jc w:val="center"/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3114"/>
        <w:gridCol w:w="5670"/>
      </w:tblGrid>
      <w:tr w:rsidR="00A929A5" w14:paraId="3D3C2012" w14:textId="77777777" w:rsidTr="0074766E">
        <w:tc>
          <w:tcPr>
            <w:tcW w:w="8784" w:type="dxa"/>
            <w:gridSpan w:val="2"/>
          </w:tcPr>
          <w:p w14:paraId="38F57FFF" w14:textId="77777777" w:rsidR="00A929A5" w:rsidRPr="000E628B" w:rsidRDefault="00A929A5" w:rsidP="00295480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ORIGEM DO RECURSO </w:t>
            </w:r>
          </w:p>
        </w:tc>
      </w:tr>
      <w:tr w:rsidR="00A929A5" w14:paraId="5FEA6877" w14:textId="77777777" w:rsidTr="0074766E">
        <w:tc>
          <w:tcPr>
            <w:tcW w:w="3114" w:type="dxa"/>
          </w:tcPr>
          <w:p w14:paraId="46A7227D" w14:textId="77777777" w:rsidR="00A929A5" w:rsidRDefault="00A929A5" w:rsidP="006F77EE">
            <w:r>
              <w:t xml:space="preserve">ORGÃO </w:t>
            </w:r>
          </w:p>
        </w:tc>
        <w:tc>
          <w:tcPr>
            <w:tcW w:w="5670" w:type="dxa"/>
          </w:tcPr>
          <w:p w14:paraId="14E2E7FC" w14:textId="77777777" w:rsidR="00A929A5" w:rsidRDefault="006F77EE" w:rsidP="00295480">
            <w:pPr>
              <w:jc w:val="center"/>
            </w:pPr>
            <w:r>
              <w:t xml:space="preserve">Poder Executivo </w:t>
            </w:r>
          </w:p>
        </w:tc>
      </w:tr>
      <w:tr w:rsidR="00A929A5" w14:paraId="00EAC729" w14:textId="77777777" w:rsidTr="0074766E">
        <w:tc>
          <w:tcPr>
            <w:tcW w:w="3114" w:type="dxa"/>
          </w:tcPr>
          <w:p w14:paraId="3EB686BB" w14:textId="77777777" w:rsidR="00A929A5" w:rsidRDefault="006F77EE" w:rsidP="006F77EE">
            <w:r>
              <w:t xml:space="preserve">UNIDADE </w:t>
            </w:r>
            <w:r w:rsidR="002F5713">
              <w:t>ORÇAMENTÁRIA</w:t>
            </w:r>
          </w:p>
        </w:tc>
        <w:tc>
          <w:tcPr>
            <w:tcW w:w="5670" w:type="dxa"/>
          </w:tcPr>
          <w:p w14:paraId="7B5B842E" w14:textId="77777777" w:rsidR="00A929A5" w:rsidRPr="00C73ADB" w:rsidRDefault="002F5713" w:rsidP="00295480">
            <w:pPr>
              <w:jc w:val="center"/>
              <w:rPr>
                <w:sz w:val="20"/>
                <w:szCs w:val="20"/>
              </w:rPr>
            </w:pPr>
            <w:r w:rsidRPr="00C73ADB">
              <w:rPr>
                <w:sz w:val="20"/>
                <w:szCs w:val="20"/>
              </w:rPr>
              <w:t>SECRETÁRIA MUNICIPAL DE F</w:t>
            </w:r>
            <w:r w:rsidR="00C73ADB" w:rsidRPr="00C73ADB">
              <w:rPr>
                <w:sz w:val="20"/>
                <w:szCs w:val="20"/>
              </w:rPr>
              <w:t>INANÇAS - SEFIN</w:t>
            </w:r>
          </w:p>
        </w:tc>
      </w:tr>
      <w:tr w:rsidR="002B3CC3" w14:paraId="63FEE75C" w14:textId="77777777" w:rsidTr="0074766E">
        <w:tc>
          <w:tcPr>
            <w:tcW w:w="3114" w:type="dxa"/>
          </w:tcPr>
          <w:p w14:paraId="49E7197B" w14:textId="77777777" w:rsidR="002B3CC3" w:rsidRDefault="000404F7" w:rsidP="006F77EE">
            <w:r>
              <w:t>FUNÇÃO/</w:t>
            </w:r>
            <w:r w:rsidR="006D7158">
              <w:t>SUB-FUNÇÃO</w:t>
            </w:r>
          </w:p>
        </w:tc>
        <w:tc>
          <w:tcPr>
            <w:tcW w:w="5670" w:type="dxa"/>
          </w:tcPr>
          <w:p w14:paraId="41C95642" w14:textId="77777777" w:rsidR="002B3CC3" w:rsidRDefault="002F5713" w:rsidP="00295480">
            <w:pPr>
              <w:jc w:val="center"/>
            </w:pPr>
            <w:r>
              <w:t>99.999</w:t>
            </w:r>
          </w:p>
        </w:tc>
      </w:tr>
      <w:tr w:rsidR="00A929A5" w14:paraId="53C4E753" w14:textId="77777777" w:rsidTr="0074766E">
        <w:tc>
          <w:tcPr>
            <w:tcW w:w="3114" w:type="dxa"/>
          </w:tcPr>
          <w:p w14:paraId="44FE95E7" w14:textId="77777777" w:rsidR="00A929A5" w:rsidRDefault="006D7158" w:rsidP="006F77EE">
            <w:r>
              <w:t>PROGRAMA</w:t>
            </w:r>
            <w:r w:rsidR="006F77EE">
              <w:t xml:space="preserve"> </w:t>
            </w:r>
          </w:p>
        </w:tc>
        <w:tc>
          <w:tcPr>
            <w:tcW w:w="5670" w:type="dxa"/>
          </w:tcPr>
          <w:p w14:paraId="75C9A4D1" w14:textId="77777777" w:rsidR="00A929A5" w:rsidRDefault="002F5713" w:rsidP="00295480">
            <w:pPr>
              <w:jc w:val="center"/>
            </w:pPr>
            <w:r>
              <w:t>0007</w:t>
            </w:r>
          </w:p>
        </w:tc>
      </w:tr>
      <w:tr w:rsidR="00A929A5" w14:paraId="290DEF62" w14:textId="77777777" w:rsidTr="0074766E">
        <w:tc>
          <w:tcPr>
            <w:tcW w:w="3114" w:type="dxa"/>
          </w:tcPr>
          <w:p w14:paraId="43EB4FAA" w14:textId="77777777" w:rsidR="00A929A5" w:rsidRDefault="006D7158" w:rsidP="006F77EE">
            <w:r>
              <w:t xml:space="preserve">AÇÃO </w:t>
            </w:r>
            <w:r w:rsidR="006F77EE">
              <w:t xml:space="preserve"> </w:t>
            </w:r>
          </w:p>
        </w:tc>
        <w:tc>
          <w:tcPr>
            <w:tcW w:w="5670" w:type="dxa"/>
          </w:tcPr>
          <w:p w14:paraId="355C17E8" w14:textId="77777777" w:rsidR="00A929A5" w:rsidRDefault="002F5713" w:rsidP="00295480">
            <w:pPr>
              <w:jc w:val="center"/>
            </w:pPr>
            <w:r>
              <w:t>9998</w:t>
            </w:r>
          </w:p>
        </w:tc>
      </w:tr>
      <w:tr w:rsidR="006D7158" w14:paraId="29DF96D9" w14:textId="77777777" w:rsidTr="0074766E">
        <w:tc>
          <w:tcPr>
            <w:tcW w:w="3114" w:type="dxa"/>
          </w:tcPr>
          <w:p w14:paraId="16A53CC0" w14:textId="77777777" w:rsidR="006D7158" w:rsidRDefault="006D7158" w:rsidP="006F77EE">
            <w:r>
              <w:t>CATEGORIA</w:t>
            </w:r>
          </w:p>
        </w:tc>
        <w:tc>
          <w:tcPr>
            <w:tcW w:w="5670" w:type="dxa"/>
          </w:tcPr>
          <w:p w14:paraId="5C18436D" w14:textId="77777777" w:rsidR="006D7158" w:rsidRDefault="002F5713" w:rsidP="00295480">
            <w:pPr>
              <w:jc w:val="center"/>
            </w:pPr>
            <w:r>
              <w:t>9.9.99.99</w:t>
            </w:r>
          </w:p>
        </w:tc>
      </w:tr>
      <w:tr w:rsidR="006F77EE" w14:paraId="292AF833" w14:textId="77777777" w:rsidTr="0074766E">
        <w:tc>
          <w:tcPr>
            <w:tcW w:w="3114" w:type="dxa"/>
          </w:tcPr>
          <w:p w14:paraId="01AACC0B" w14:textId="77777777" w:rsidR="006F77EE" w:rsidRDefault="006F77EE" w:rsidP="006F77EE">
            <w:r>
              <w:t>TO</w:t>
            </w:r>
            <w:r w:rsidR="002B3CC3">
              <w:t>T</w:t>
            </w:r>
            <w:r>
              <w:t xml:space="preserve">AL </w:t>
            </w:r>
          </w:p>
        </w:tc>
        <w:tc>
          <w:tcPr>
            <w:tcW w:w="5670" w:type="dxa"/>
          </w:tcPr>
          <w:p w14:paraId="106260DF" w14:textId="2A7664BA" w:rsidR="006F77EE" w:rsidRDefault="006F77EE" w:rsidP="00295480">
            <w:pPr>
              <w:jc w:val="center"/>
            </w:pPr>
            <w:r w:rsidRPr="005B1531">
              <w:rPr>
                <w:color w:val="000000" w:themeColor="text1"/>
              </w:rPr>
              <w:t>R$</w:t>
            </w:r>
            <w:r w:rsidR="00A339D9" w:rsidRPr="005B1531">
              <w:rPr>
                <w:color w:val="000000" w:themeColor="text1"/>
              </w:rPr>
              <w:t xml:space="preserve"> </w:t>
            </w:r>
            <w:r w:rsidR="005B1531" w:rsidRPr="005B1531">
              <w:rPr>
                <w:color w:val="000000" w:themeColor="text1"/>
              </w:rPr>
              <w:t>10</w:t>
            </w:r>
            <w:r w:rsidR="00E758AB" w:rsidRPr="005B1531">
              <w:rPr>
                <w:color w:val="000000" w:themeColor="text1"/>
              </w:rPr>
              <w:t>.000,00</w:t>
            </w:r>
          </w:p>
        </w:tc>
      </w:tr>
    </w:tbl>
    <w:p w14:paraId="708074F2" w14:textId="77777777" w:rsidR="000E628B" w:rsidRPr="000E628B" w:rsidRDefault="000E628B" w:rsidP="00295480">
      <w:pPr>
        <w:jc w:val="center"/>
        <w:rPr>
          <w:b/>
          <w:bCs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3114"/>
        <w:gridCol w:w="5670"/>
      </w:tblGrid>
      <w:tr w:rsidR="000E628B" w:rsidRPr="000E628B" w14:paraId="01438772" w14:textId="77777777" w:rsidTr="0074766E">
        <w:tc>
          <w:tcPr>
            <w:tcW w:w="8784" w:type="dxa"/>
            <w:gridSpan w:val="2"/>
          </w:tcPr>
          <w:p w14:paraId="0B135F81" w14:textId="77777777" w:rsidR="000E628B" w:rsidRPr="000E628B" w:rsidRDefault="000E628B" w:rsidP="000E628B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DESTINO DO RECURSO </w:t>
            </w:r>
          </w:p>
        </w:tc>
      </w:tr>
      <w:tr w:rsidR="005102E1" w14:paraId="628FAD41" w14:textId="77777777" w:rsidTr="0074766E">
        <w:tc>
          <w:tcPr>
            <w:tcW w:w="3114" w:type="dxa"/>
          </w:tcPr>
          <w:p w14:paraId="16AFE101" w14:textId="77777777" w:rsidR="005102E1" w:rsidRDefault="005102E1" w:rsidP="00EB5FEC">
            <w:r>
              <w:t xml:space="preserve">BENEFICIÁRIO </w:t>
            </w:r>
          </w:p>
        </w:tc>
        <w:tc>
          <w:tcPr>
            <w:tcW w:w="5670" w:type="dxa"/>
          </w:tcPr>
          <w:p w14:paraId="7457ACDE" w14:textId="0ABE7E07" w:rsidR="005102E1" w:rsidRPr="00C73ADB" w:rsidRDefault="005B1531" w:rsidP="00295480">
            <w:pPr>
              <w:jc w:val="center"/>
              <w:rPr>
                <w:color w:val="EE0000"/>
              </w:rPr>
            </w:pPr>
            <w:r w:rsidRPr="005B1531">
              <w:rPr>
                <w:color w:val="000000" w:themeColor="text1"/>
              </w:rPr>
              <w:t>SECRET</w:t>
            </w:r>
            <w:r w:rsidR="00063BAE">
              <w:rPr>
                <w:color w:val="000000" w:themeColor="text1"/>
              </w:rPr>
              <w:t>A</w:t>
            </w:r>
            <w:r w:rsidRPr="005B1531">
              <w:rPr>
                <w:color w:val="000000" w:themeColor="text1"/>
              </w:rPr>
              <w:t>RIA MUNICIPAL DE MEIO AMBIENTE</w:t>
            </w:r>
            <w:r>
              <w:rPr>
                <w:color w:val="000000" w:themeColor="text1"/>
              </w:rPr>
              <w:t xml:space="preserve"> E TURISMO - SEMA</w:t>
            </w:r>
          </w:p>
        </w:tc>
      </w:tr>
      <w:tr w:rsidR="005102E1" w14:paraId="560397C7" w14:textId="77777777" w:rsidTr="0074766E">
        <w:tc>
          <w:tcPr>
            <w:tcW w:w="3114" w:type="dxa"/>
          </w:tcPr>
          <w:p w14:paraId="3CF68EB9" w14:textId="77777777" w:rsidR="005102E1" w:rsidRDefault="005102E1" w:rsidP="00EB5FEC">
            <w:r>
              <w:t>CNPJ</w:t>
            </w:r>
          </w:p>
        </w:tc>
        <w:tc>
          <w:tcPr>
            <w:tcW w:w="5670" w:type="dxa"/>
          </w:tcPr>
          <w:p w14:paraId="59CE2F90" w14:textId="1DB3E09E" w:rsidR="005102E1" w:rsidRPr="00C73ADB" w:rsidRDefault="005B1531" w:rsidP="00295480">
            <w:pPr>
              <w:jc w:val="center"/>
              <w:rPr>
                <w:color w:val="EE0000"/>
              </w:rPr>
            </w:pPr>
            <w:r w:rsidRPr="005B1531">
              <w:rPr>
                <w:color w:val="000000" w:themeColor="text1"/>
              </w:rPr>
              <w:t>01.254.422/0001-56</w:t>
            </w:r>
          </w:p>
        </w:tc>
      </w:tr>
      <w:tr w:rsidR="005102E1" w14:paraId="6C50D698" w14:textId="77777777" w:rsidTr="0074766E">
        <w:trPr>
          <w:trHeight w:val="346"/>
        </w:trPr>
        <w:tc>
          <w:tcPr>
            <w:tcW w:w="3114" w:type="dxa"/>
          </w:tcPr>
          <w:p w14:paraId="62E29FC8" w14:textId="77777777" w:rsidR="005102E1" w:rsidRDefault="005102E1" w:rsidP="00EB5FEC">
            <w:r>
              <w:t>ENDEREÇO</w:t>
            </w:r>
          </w:p>
        </w:tc>
        <w:tc>
          <w:tcPr>
            <w:tcW w:w="5670" w:type="dxa"/>
          </w:tcPr>
          <w:p w14:paraId="2B18AA7A" w14:textId="5734BA25" w:rsidR="005102E1" w:rsidRPr="00691E03" w:rsidRDefault="00417A8F" w:rsidP="00417A8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AV BRASIL, TESTADA COM A RUA INTEGRAÇÃO NACIONAL N°1997 – ALTO ALEGRE</w:t>
            </w:r>
          </w:p>
        </w:tc>
      </w:tr>
      <w:tr w:rsidR="005102E1" w14:paraId="4ADAE3A5" w14:textId="77777777" w:rsidTr="0074766E">
        <w:tc>
          <w:tcPr>
            <w:tcW w:w="3114" w:type="dxa"/>
          </w:tcPr>
          <w:p w14:paraId="744581F9" w14:textId="77777777" w:rsidR="005102E1" w:rsidRDefault="005102E1" w:rsidP="00EB5FEC">
            <w:r>
              <w:t>PRESIDENTE (CASO TENHA)</w:t>
            </w:r>
          </w:p>
        </w:tc>
        <w:tc>
          <w:tcPr>
            <w:tcW w:w="5670" w:type="dxa"/>
          </w:tcPr>
          <w:p w14:paraId="299817EF" w14:textId="67593A4B" w:rsidR="005102E1" w:rsidRPr="00691E03" w:rsidRDefault="005102E1" w:rsidP="00691E03">
            <w:pPr>
              <w:rPr>
                <w:color w:val="C00000"/>
              </w:rPr>
            </w:pPr>
          </w:p>
        </w:tc>
      </w:tr>
      <w:tr w:rsidR="00495273" w14:paraId="32A8EBDE" w14:textId="77777777" w:rsidTr="0074766E">
        <w:trPr>
          <w:trHeight w:val="354"/>
        </w:trPr>
        <w:tc>
          <w:tcPr>
            <w:tcW w:w="3114" w:type="dxa"/>
          </w:tcPr>
          <w:p w14:paraId="4A5C1725" w14:textId="77777777" w:rsidR="00495273" w:rsidRDefault="00495273" w:rsidP="00EB5FEC">
            <w:r>
              <w:t>CATEGORIA</w:t>
            </w:r>
          </w:p>
        </w:tc>
        <w:tc>
          <w:tcPr>
            <w:tcW w:w="5670" w:type="dxa"/>
          </w:tcPr>
          <w:p w14:paraId="49F0B6FD" w14:textId="21231AA0" w:rsidR="00495273" w:rsidRPr="005B1531" w:rsidRDefault="00495273" w:rsidP="00295480">
            <w:pPr>
              <w:jc w:val="center"/>
              <w:rPr>
                <w:color w:val="000000" w:themeColor="text1"/>
              </w:rPr>
            </w:pPr>
            <w:r w:rsidRPr="005B1531">
              <w:rPr>
                <w:color w:val="000000" w:themeColor="text1"/>
              </w:rPr>
              <w:t>3.3.90.3</w:t>
            </w:r>
            <w:r w:rsidR="005B1531" w:rsidRPr="005B1531">
              <w:rPr>
                <w:color w:val="000000" w:themeColor="text1"/>
              </w:rPr>
              <w:t>2.00 – MATERIAL,</w:t>
            </w:r>
            <w:r w:rsidR="00691E03">
              <w:rPr>
                <w:color w:val="000000" w:themeColor="text1"/>
              </w:rPr>
              <w:t xml:space="preserve"> </w:t>
            </w:r>
            <w:r w:rsidR="005B1531" w:rsidRPr="005B1531">
              <w:rPr>
                <w:color w:val="000000" w:themeColor="text1"/>
              </w:rPr>
              <w:t>BEM OU SERVIÇO PARA DISTRIBUIÇÃO GRATUITA.</w:t>
            </w:r>
            <w:r w:rsidRPr="005B1531">
              <w:rPr>
                <w:color w:val="000000" w:themeColor="text1"/>
              </w:rPr>
              <w:t xml:space="preserve"> </w:t>
            </w:r>
          </w:p>
        </w:tc>
      </w:tr>
      <w:tr w:rsidR="00A339D9" w14:paraId="1255EFBA" w14:textId="77777777" w:rsidTr="0074766E">
        <w:tc>
          <w:tcPr>
            <w:tcW w:w="3114" w:type="dxa"/>
          </w:tcPr>
          <w:p w14:paraId="156D62F7" w14:textId="74C6C717" w:rsidR="00A339D9" w:rsidRDefault="006B43B9" w:rsidP="00EB5FEC">
            <w:r>
              <w:t>SECRET</w:t>
            </w:r>
            <w:r w:rsidR="000A6DD0">
              <w:t>A</w:t>
            </w:r>
            <w:r>
              <w:t>RIA</w:t>
            </w:r>
          </w:p>
        </w:tc>
        <w:tc>
          <w:tcPr>
            <w:tcW w:w="5670" w:type="dxa"/>
          </w:tcPr>
          <w:p w14:paraId="207A63DE" w14:textId="06C9BA67" w:rsidR="00A339D9" w:rsidRPr="00C73ADB" w:rsidRDefault="005B1531" w:rsidP="00295480">
            <w:pPr>
              <w:jc w:val="center"/>
              <w:rPr>
                <w:color w:val="EE0000"/>
              </w:rPr>
            </w:pPr>
            <w:r w:rsidRPr="005B1531">
              <w:rPr>
                <w:color w:val="000000" w:themeColor="text1"/>
              </w:rPr>
              <w:t>SEMA</w:t>
            </w:r>
          </w:p>
        </w:tc>
      </w:tr>
      <w:tr w:rsidR="00A339D9" w14:paraId="066E68DA" w14:textId="77777777" w:rsidTr="0074766E">
        <w:tc>
          <w:tcPr>
            <w:tcW w:w="3114" w:type="dxa"/>
          </w:tcPr>
          <w:p w14:paraId="05DA6F44" w14:textId="77777777" w:rsidR="00A339D9" w:rsidRDefault="006B43B9" w:rsidP="00EB5FEC">
            <w:r>
              <w:t>VALOR</w:t>
            </w:r>
          </w:p>
        </w:tc>
        <w:tc>
          <w:tcPr>
            <w:tcW w:w="5670" w:type="dxa"/>
          </w:tcPr>
          <w:p w14:paraId="27EB3C20" w14:textId="18884FBD" w:rsidR="00A339D9" w:rsidRPr="00C73ADB" w:rsidRDefault="006B43B9" w:rsidP="00295480">
            <w:pPr>
              <w:jc w:val="center"/>
              <w:rPr>
                <w:color w:val="EE0000"/>
              </w:rPr>
            </w:pPr>
            <w:r w:rsidRPr="005B1531">
              <w:rPr>
                <w:color w:val="000000" w:themeColor="text1"/>
              </w:rPr>
              <w:t xml:space="preserve">R$ </w:t>
            </w:r>
            <w:r w:rsidR="005B1531" w:rsidRPr="005B1531">
              <w:rPr>
                <w:color w:val="000000" w:themeColor="text1"/>
              </w:rPr>
              <w:t>10</w:t>
            </w:r>
            <w:r w:rsidRPr="005B1531">
              <w:rPr>
                <w:color w:val="000000" w:themeColor="text1"/>
              </w:rPr>
              <w:t>.000,00</w:t>
            </w:r>
            <w:r w:rsidR="00A339D9" w:rsidRPr="005B1531">
              <w:rPr>
                <w:color w:val="000000" w:themeColor="text1"/>
              </w:rPr>
              <w:t xml:space="preserve"> </w:t>
            </w:r>
          </w:p>
        </w:tc>
      </w:tr>
    </w:tbl>
    <w:p w14:paraId="54B922C6" w14:textId="77777777" w:rsidR="001A1B98" w:rsidRDefault="001A1B98" w:rsidP="00295480">
      <w:pPr>
        <w:jc w:val="center"/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6F77EE" w14:paraId="5CC7639B" w14:textId="77777777" w:rsidTr="007F0B50">
        <w:tc>
          <w:tcPr>
            <w:tcW w:w="8784" w:type="dxa"/>
          </w:tcPr>
          <w:p w14:paraId="5D77ECE1" w14:textId="77777777" w:rsidR="006F77EE" w:rsidRPr="000E628B" w:rsidRDefault="002B3CC3" w:rsidP="00295480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JUSTIFICATIVA </w:t>
            </w:r>
          </w:p>
        </w:tc>
      </w:tr>
      <w:tr w:rsidR="000E628B" w14:paraId="3CE055EF" w14:textId="77777777" w:rsidTr="007F0B50">
        <w:tc>
          <w:tcPr>
            <w:tcW w:w="8784" w:type="dxa"/>
          </w:tcPr>
          <w:p w14:paraId="00B80420" w14:textId="42B66D44" w:rsidR="00603BB2" w:rsidRDefault="00603BB2" w:rsidP="00603BB2">
            <w:pPr>
              <w:jc w:val="both"/>
              <w:rPr>
                <w:color w:val="000000" w:themeColor="text1"/>
              </w:rPr>
            </w:pPr>
            <w:r>
              <w:t xml:space="preserve">A PRESENTE EMENDA IMPOSITIVA TEM POR FINALIDADE DESTINAR RECURSOS À </w:t>
            </w:r>
            <w:r w:rsidRPr="00603BB2">
              <w:rPr>
                <w:rStyle w:val="Forte"/>
                <w:b w:val="0"/>
                <w:bCs w:val="0"/>
              </w:rPr>
              <w:t>SECRETARIA MUNICIPAL DO MEIO AMBIENTE</w:t>
            </w:r>
            <w:r>
              <w:t xml:space="preserve"> PARA A </w:t>
            </w:r>
            <w:r w:rsidRPr="00603BB2">
              <w:rPr>
                <w:rStyle w:val="Forte"/>
                <w:b w:val="0"/>
                <w:bCs w:val="0"/>
              </w:rPr>
              <w:t>AQUISIÇÃO DE BRINDES A SEREM UTILIZADOS COMO PREMIAÇÃO E INCENTIVO NO CAMPEONATO DE PESCA</w:t>
            </w:r>
            <w:r>
              <w:t xml:space="preserve"> PROMOVIDO NO ÂMBITO MUNICIPAL</w:t>
            </w:r>
            <w:r>
              <w:rPr>
                <w:color w:val="000000" w:themeColor="text1"/>
              </w:rPr>
              <w:t>.</w:t>
            </w:r>
          </w:p>
          <w:p w14:paraId="4E6E0FA9" w14:textId="7A9E12DD" w:rsidR="000E628B" w:rsidRDefault="00603BB2" w:rsidP="00603BB2">
            <w:pPr>
              <w:jc w:val="both"/>
            </w:pPr>
            <w:r>
              <w:t>A ENTREGA DE BRINDES AOS PARTICIPANTES E VENCEDORES, ALÉM DE REPRESENTAR UM INCENTIVO SIMBÓLICO, CONTRIBUI PARA AMPLIAR A ADESÃO DA COMUNIDADE AO EVENTO, FORTALECER A PARTICIPAÇÃO DE FAMÍLIAS E CRIANÇAS E CONSOLIDAR O CAMPEONATO COMO ESPAÇO DE CONVIVÊNCIA SAUDÁVEL, LAZER, TURISMO LOCAL E DIFUSÃO DE BOAS PRÁTICAS AMBIENTAIS, EM CONSONÂNCIA COM AS POLÍTICAS PÚBLICAS DE DESENVOLVIMENTO SUSTENTÁVEL.</w:t>
            </w:r>
          </w:p>
          <w:p w14:paraId="6845126A" w14:textId="1DEEBCDD" w:rsidR="00603BB2" w:rsidRPr="000E628B" w:rsidRDefault="00603BB2" w:rsidP="00603BB2">
            <w:pPr>
              <w:jc w:val="both"/>
              <w:rPr>
                <w:b/>
                <w:bCs/>
              </w:rPr>
            </w:pPr>
            <w:r>
              <w:t>DESSA FORMA, A INDICAÇÃO DESTA EMENDA IMPOSITIVA MOSTRA-SE PLENAMENTE JUSTIFICADA, POR TRATAR-SE DE INVESTIMENTO DE BAIXO CUSTO E RELEVANTE IMPACTO SOCIAL E EDUCATIVO, QUE ESTIMULA A PESCA CONSCIENTE, APROXIMA A POPULAÇÃO DAS AÇÕES DA SECRETARIA MUNICIPAL DO MEIO AMBIENTE E REFORÇA O COMPROMISSO DO PODER PÚBLICO COM A PRESERVAÇÃO DOS RIOS E DO PATRIMÔNIO NATURAL DO MUNICÍPIO.</w:t>
            </w:r>
          </w:p>
        </w:tc>
      </w:tr>
    </w:tbl>
    <w:p w14:paraId="401B7ED7" w14:textId="77777777" w:rsidR="00E17576" w:rsidRDefault="00E17576" w:rsidP="000A6DD0">
      <w:pPr>
        <w:jc w:val="center"/>
      </w:pPr>
    </w:p>
    <w:sectPr w:rsidR="00E17576" w:rsidSect="00603BB2">
      <w:headerReference w:type="default" r:id="rId6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F0EDA" w14:textId="77777777" w:rsidR="00F64CF0" w:rsidRDefault="00F64CF0" w:rsidP="00A51F80">
      <w:pPr>
        <w:spacing w:after="0" w:line="240" w:lineRule="auto"/>
      </w:pPr>
      <w:r>
        <w:separator/>
      </w:r>
    </w:p>
  </w:endnote>
  <w:endnote w:type="continuationSeparator" w:id="0">
    <w:p w14:paraId="6EBBA361" w14:textId="77777777" w:rsidR="00F64CF0" w:rsidRDefault="00F64CF0" w:rsidP="00A5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8D839" w14:textId="77777777" w:rsidR="00F64CF0" w:rsidRDefault="00F64CF0" w:rsidP="00A51F80">
      <w:pPr>
        <w:spacing w:after="0" w:line="240" w:lineRule="auto"/>
      </w:pPr>
      <w:r>
        <w:separator/>
      </w:r>
    </w:p>
  </w:footnote>
  <w:footnote w:type="continuationSeparator" w:id="0">
    <w:p w14:paraId="69D13709" w14:textId="77777777" w:rsidR="00F64CF0" w:rsidRDefault="00F64CF0" w:rsidP="00A51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FFCE1" w14:textId="77777777" w:rsidR="00A51F80" w:rsidRPr="0078125E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i/>
        <w:iCs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5F3817A" wp14:editId="39BAD3AA">
              <wp:simplePos x="0" y="0"/>
              <wp:positionH relativeFrom="column">
                <wp:posOffset>-147320</wp:posOffset>
              </wp:positionH>
              <wp:positionV relativeFrom="paragraph">
                <wp:posOffset>-79375</wp:posOffset>
              </wp:positionV>
              <wp:extent cx="5905500" cy="809625"/>
              <wp:effectExtent l="0" t="0" r="19050" b="28575"/>
              <wp:wrapNone/>
              <wp:docPr id="1190960478" name="Retângulo: Cantos Arredondados 11909604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809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oundrect w14:anchorId="64E0460E" id="Retângulo: Cantos Arredondados 1190960478" o:spid="_x0000_s1026" style="position:absolute;margin-left:-11.6pt;margin-top:-6.25pt;width:465pt;height:6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" strokeweight="1pt"/>
          </w:pict>
        </mc:Fallback>
      </mc:AlternateContent>
    </w:r>
    <w:r w:rsidRPr="0078125E"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4F56F4A4" wp14:editId="55F40B7F">
          <wp:simplePos x="0" y="0"/>
          <wp:positionH relativeFrom="column">
            <wp:posOffset>38100</wp:posOffset>
          </wp:positionH>
          <wp:positionV relativeFrom="paragraph">
            <wp:posOffset>-31115</wp:posOffset>
          </wp:positionV>
          <wp:extent cx="752475" cy="685800"/>
          <wp:effectExtent l="0" t="0" r="952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125E">
      <w:rPr>
        <w:rFonts w:ascii="Cambria" w:hAnsi="Cambria"/>
        <w:b/>
        <w:i/>
        <w:iCs/>
      </w:rPr>
      <w:t>PODER</w:t>
    </w:r>
    <w:r>
      <w:rPr>
        <w:rFonts w:ascii="Cambria" w:hAnsi="Cambria"/>
        <w:b/>
      </w:rPr>
      <w:t xml:space="preserve"> </w:t>
    </w:r>
    <w:r w:rsidRPr="0078125E">
      <w:rPr>
        <w:rFonts w:ascii="Cambria" w:hAnsi="Cambria"/>
        <w:b/>
        <w:i/>
        <w:iCs/>
      </w:rPr>
      <w:t>LEGISLATIVO</w:t>
    </w:r>
  </w:p>
  <w:p w14:paraId="7E453434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rFonts w:ascii="Cambria" w:hAnsi="Cambria"/>
        <w:b/>
        <w:i/>
        <w:iCs/>
      </w:rPr>
      <w:t>ESTADO DE RONDÔNIA</w:t>
    </w:r>
  </w:p>
  <w:p w14:paraId="3FF0A162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>
      <w:rPr>
        <w:rFonts w:ascii="Cambria" w:hAnsi="Cambria"/>
        <w:b/>
        <w:i/>
        <w:iCs/>
      </w:rPr>
      <w:t>CÂMARA MUNICIPAL DE SÃO FRANCISCO DO GUAPORÉ</w:t>
    </w:r>
  </w:p>
  <w:p w14:paraId="0D6BF510" w14:textId="77777777" w:rsidR="00A51F80" w:rsidRPr="0078125E" w:rsidRDefault="00A51F80" w:rsidP="00A51F80">
    <w:pPr>
      <w:pStyle w:val="Cabealho"/>
      <w:jc w:val="center"/>
      <w:rPr>
        <w:rFonts w:ascii="Cambria" w:hAnsi="Cambria"/>
        <w:i/>
        <w:iCs/>
      </w:rPr>
    </w:pPr>
    <w:r>
      <w:rPr>
        <w:rFonts w:ascii="Cambria" w:hAnsi="Cambria"/>
        <w:b/>
        <w:i/>
        <w:iCs/>
      </w:rPr>
      <w:t xml:space="preserve">GABINETE DO VEREADOR </w:t>
    </w:r>
    <w:r w:rsidR="00B22F6E">
      <w:rPr>
        <w:rFonts w:ascii="Cambria" w:hAnsi="Cambria"/>
        <w:b/>
        <w:i/>
        <w:iCs/>
      </w:rPr>
      <w:t>OZIAS ALVES DOS SANTOS</w:t>
    </w:r>
  </w:p>
  <w:p w14:paraId="01A50CBB" w14:textId="77777777" w:rsidR="00A51F80" w:rsidRDefault="00A51F80" w:rsidP="00A51F80">
    <w:pPr>
      <w:pStyle w:val="Cabealho"/>
    </w:pPr>
  </w:p>
  <w:p w14:paraId="33E611F7" w14:textId="77777777" w:rsidR="00C26082" w:rsidRPr="00A51F80" w:rsidRDefault="00C26082" w:rsidP="00A51F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31"/>
    <w:rsid w:val="00001C8D"/>
    <w:rsid w:val="000404F7"/>
    <w:rsid w:val="00063BAE"/>
    <w:rsid w:val="000A6DD0"/>
    <w:rsid w:val="000E628B"/>
    <w:rsid w:val="000F0293"/>
    <w:rsid w:val="00101DFF"/>
    <w:rsid w:val="00166102"/>
    <w:rsid w:val="001A1B98"/>
    <w:rsid w:val="001D2D23"/>
    <w:rsid w:val="001D6730"/>
    <w:rsid w:val="001F1BF3"/>
    <w:rsid w:val="00295480"/>
    <w:rsid w:val="00295C92"/>
    <w:rsid w:val="002A2B80"/>
    <w:rsid w:val="002A7BB8"/>
    <w:rsid w:val="002B199B"/>
    <w:rsid w:val="002B3CC3"/>
    <w:rsid w:val="002E0BB9"/>
    <w:rsid w:val="002F5713"/>
    <w:rsid w:val="003066CC"/>
    <w:rsid w:val="00363A04"/>
    <w:rsid w:val="00373FE2"/>
    <w:rsid w:val="00386D03"/>
    <w:rsid w:val="003A21BA"/>
    <w:rsid w:val="00417A8F"/>
    <w:rsid w:val="00444524"/>
    <w:rsid w:val="00495273"/>
    <w:rsid w:val="004B0E09"/>
    <w:rsid w:val="005102E1"/>
    <w:rsid w:val="0053107F"/>
    <w:rsid w:val="00547EF0"/>
    <w:rsid w:val="00592BAF"/>
    <w:rsid w:val="00596C5E"/>
    <w:rsid w:val="005B1531"/>
    <w:rsid w:val="00603BB2"/>
    <w:rsid w:val="00627E71"/>
    <w:rsid w:val="00691E03"/>
    <w:rsid w:val="006B43B9"/>
    <w:rsid w:val="006C2633"/>
    <w:rsid w:val="006D7158"/>
    <w:rsid w:val="006F77EE"/>
    <w:rsid w:val="0074766E"/>
    <w:rsid w:val="007612CD"/>
    <w:rsid w:val="007F0B50"/>
    <w:rsid w:val="00832D03"/>
    <w:rsid w:val="00835C07"/>
    <w:rsid w:val="00866A73"/>
    <w:rsid w:val="00881368"/>
    <w:rsid w:val="008839AE"/>
    <w:rsid w:val="00920ADB"/>
    <w:rsid w:val="009B419E"/>
    <w:rsid w:val="009E3513"/>
    <w:rsid w:val="00A339D9"/>
    <w:rsid w:val="00A51F80"/>
    <w:rsid w:val="00A5585A"/>
    <w:rsid w:val="00A929A5"/>
    <w:rsid w:val="00AC03E9"/>
    <w:rsid w:val="00B22F6E"/>
    <w:rsid w:val="00B27CEE"/>
    <w:rsid w:val="00B77AF8"/>
    <w:rsid w:val="00BE501D"/>
    <w:rsid w:val="00C26082"/>
    <w:rsid w:val="00C3513A"/>
    <w:rsid w:val="00C3596D"/>
    <w:rsid w:val="00C53B17"/>
    <w:rsid w:val="00C73ADB"/>
    <w:rsid w:val="00C809FF"/>
    <w:rsid w:val="00D24FDC"/>
    <w:rsid w:val="00DD7418"/>
    <w:rsid w:val="00DE62CB"/>
    <w:rsid w:val="00E17576"/>
    <w:rsid w:val="00E758AB"/>
    <w:rsid w:val="00EB1E76"/>
    <w:rsid w:val="00EB5FEC"/>
    <w:rsid w:val="00EE0E6F"/>
    <w:rsid w:val="00EE1AF7"/>
    <w:rsid w:val="00EF2500"/>
    <w:rsid w:val="00F43BB8"/>
    <w:rsid w:val="00F54004"/>
    <w:rsid w:val="00F632D2"/>
    <w:rsid w:val="00F64CF0"/>
    <w:rsid w:val="00FA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C8B87"/>
  <w15:chartTrackingRefBased/>
  <w15:docId w15:val="{D89FAE70-0228-4EE7-8703-3CBC4E66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95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D7418"/>
    <w:rPr>
      <w:b/>
      <w:bCs/>
    </w:rPr>
  </w:style>
  <w:style w:type="paragraph" w:styleId="Cabealho">
    <w:name w:val="header"/>
    <w:basedOn w:val="Normal"/>
    <w:link w:val="CabealhoChar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51F80"/>
  </w:style>
  <w:style w:type="paragraph" w:styleId="Rodap">
    <w:name w:val="footer"/>
    <w:basedOn w:val="Normal"/>
    <w:link w:val="RodapChar"/>
    <w:uiPriority w:val="99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1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7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yne\Desktop\EMENDA%20IMPOSITIVA%202025\MODELO%20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</Template>
  <TotalTime>17</TotalTime>
  <Pages>1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Allyne Souza Silva</dc:creator>
  <cp:keywords/>
  <dc:description/>
  <cp:lastModifiedBy>Deise Daiane P. Fuentes Grando</cp:lastModifiedBy>
  <cp:revision>9</cp:revision>
  <cp:lastPrinted>2025-11-26T14:37:00Z</cp:lastPrinted>
  <dcterms:created xsi:type="dcterms:W3CDTF">2025-12-10T12:10:00Z</dcterms:created>
  <dcterms:modified xsi:type="dcterms:W3CDTF">2025-12-11T16:59:00Z</dcterms:modified>
</cp:coreProperties>
</file>