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A828" w14:textId="568F4765" w:rsidR="007612CD" w:rsidRPr="000F0293" w:rsidRDefault="00295480" w:rsidP="002954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0293">
        <w:rPr>
          <w:rFonts w:ascii="Arial" w:hAnsi="Arial" w:cs="Arial"/>
          <w:b/>
          <w:bCs/>
          <w:sz w:val="28"/>
          <w:szCs w:val="28"/>
        </w:rPr>
        <w:t xml:space="preserve">EMENDA IMPOSITIVA </w:t>
      </w:r>
      <w:r w:rsidR="00B22F6E" w:rsidRPr="00012123">
        <w:rPr>
          <w:rFonts w:ascii="Arial" w:hAnsi="Arial" w:cs="Arial"/>
          <w:b/>
          <w:bCs/>
          <w:sz w:val="28"/>
          <w:szCs w:val="28"/>
        </w:rPr>
        <w:t>00</w:t>
      </w:r>
      <w:r w:rsidR="00994D0C" w:rsidRPr="00012123">
        <w:rPr>
          <w:rFonts w:ascii="Arial" w:hAnsi="Arial" w:cs="Arial"/>
          <w:b/>
          <w:bCs/>
          <w:sz w:val="28"/>
          <w:szCs w:val="28"/>
        </w:rPr>
        <w:t>3</w:t>
      </w:r>
      <w:r w:rsidRPr="00012123">
        <w:rPr>
          <w:rFonts w:ascii="Arial" w:hAnsi="Arial" w:cs="Arial"/>
          <w:b/>
          <w:bCs/>
          <w:sz w:val="28"/>
          <w:szCs w:val="28"/>
        </w:rPr>
        <w:t>/20</w:t>
      </w:r>
      <w:r w:rsidRPr="000F0293">
        <w:rPr>
          <w:rFonts w:ascii="Arial" w:hAnsi="Arial" w:cs="Arial"/>
          <w:b/>
          <w:bCs/>
          <w:sz w:val="28"/>
          <w:szCs w:val="28"/>
        </w:rPr>
        <w:t>25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295480" w14:paraId="401E77A7" w14:textId="77777777" w:rsidTr="001226CC">
        <w:tc>
          <w:tcPr>
            <w:tcW w:w="3114" w:type="dxa"/>
          </w:tcPr>
          <w:p w14:paraId="5EF8C2C6" w14:textId="77777777" w:rsidR="00295480" w:rsidRPr="000E628B" w:rsidRDefault="00295480" w:rsidP="00295480">
            <w:pPr>
              <w:rPr>
                <w:b/>
                <w:bCs/>
              </w:rPr>
            </w:pPr>
            <w:r w:rsidRPr="000E628B">
              <w:rPr>
                <w:b/>
                <w:bCs/>
              </w:rPr>
              <w:t>AUTOR:</w:t>
            </w:r>
          </w:p>
        </w:tc>
        <w:tc>
          <w:tcPr>
            <w:tcW w:w="5670" w:type="dxa"/>
          </w:tcPr>
          <w:p w14:paraId="08550145" w14:textId="77777777" w:rsidR="00295480" w:rsidRPr="000E628B" w:rsidRDefault="00B22F6E" w:rsidP="002954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OZIAS ALVES DOS SANTOS</w:t>
            </w:r>
          </w:p>
        </w:tc>
      </w:tr>
    </w:tbl>
    <w:p w14:paraId="6BE1155C" w14:textId="77777777" w:rsidR="00295480" w:rsidRDefault="00295480" w:rsidP="00295480">
      <w:pPr>
        <w:jc w:val="center"/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DD7418" w14:paraId="785234E8" w14:textId="77777777" w:rsidTr="00313852">
        <w:tc>
          <w:tcPr>
            <w:tcW w:w="8784" w:type="dxa"/>
          </w:tcPr>
          <w:p w14:paraId="34FD6681" w14:textId="77777777" w:rsidR="00DD7418" w:rsidRDefault="00F632D2" w:rsidP="00DD7418">
            <w:pPr>
              <w:ind w:firstLine="591"/>
              <w:jc w:val="both"/>
            </w:pPr>
            <w:r>
              <w:t xml:space="preserve">Art. 1° </w:t>
            </w:r>
            <w:r w:rsidR="00DD7418">
              <w:t xml:space="preserve">Nos termos do art. 5 § 1° da Lei Orçamentaria Anual, combinado com projeto de Lei </w:t>
            </w:r>
            <w:r>
              <w:t>105/2025</w:t>
            </w:r>
            <w:r w:rsidR="00EB5FEC">
              <w:t xml:space="preserve"> que fixa a despesa do Município para o exercício Financeiro de 2026</w:t>
            </w:r>
            <w:r>
              <w:t xml:space="preserve"> e Lei Orgânica</w:t>
            </w:r>
            <w:r w:rsidR="002A7BB8">
              <w:t xml:space="preserve"> Municipal n° 01 de 01 de junho de 20</w:t>
            </w:r>
            <w:r w:rsidR="00EB5FEC">
              <w:t>08</w:t>
            </w:r>
            <w:r w:rsidR="00373FE2">
              <w:t xml:space="preserve"> Art. 30 – B § 1° passam a viger com a seguinte Emenda:</w:t>
            </w:r>
          </w:p>
        </w:tc>
      </w:tr>
    </w:tbl>
    <w:p w14:paraId="04C4A484" w14:textId="77777777" w:rsidR="00DD7418" w:rsidRDefault="00DD7418" w:rsidP="00295480">
      <w:pPr>
        <w:jc w:val="center"/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A929A5" w14:paraId="109635C6" w14:textId="77777777" w:rsidTr="001226CC">
        <w:tc>
          <w:tcPr>
            <w:tcW w:w="8784" w:type="dxa"/>
            <w:gridSpan w:val="2"/>
          </w:tcPr>
          <w:p w14:paraId="06E815BA" w14:textId="77777777" w:rsidR="00A929A5" w:rsidRPr="000E628B" w:rsidRDefault="00A929A5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ORIGEM DO RECURSO </w:t>
            </w:r>
          </w:p>
        </w:tc>
      </w:tr>
      <w:tr w:rsidR="00A929A5" w14:paraId="4384D480" w14:textId="77777777" w:rsidTr="001226CC">
        <w:tc>
          <w:tcPr>
            <w:tcW w:w="3114" w:type="dxa"/>
          </w:tcPr>
          <w:p w14:paraId="6D999F0E" w14:textId="77777777" w:rsidR="00A929A5" w:rsidRDefault="00A929A5" w:rsidP="006F77EE">
            <w:r>
              <w:t xml:space="preserve">ORGÃO </w:t>
            </w:r>
          </w:p>
        </w:tc>
        <w:tc>
          <w:tcPr>
            <w:tcW w:w="5670" w:type="dxa"/>
          </w:tcPr>
          <w:p w14:paraId="3977C9C8" w14:textId="77777777" w:rsidR="00A929A5" w:rsidRDefault="006F77EE" w:rsidP="00295480">
            <w:pPr>
              <w:jc w:val="center"/>
            </w:pPr>
            <w:r>
              <w:t xml:space="preserve">Poder Executivo </w:t>
            </w:r>
          </w:p>
        </w:tc>
      </w:tr>
      <w:tr w:rsidR="00A929A5" w14:paraId="7DE120F7" w14:textId="77777777" w:rsidTr="001226CC">
        <w:tc>
          <w:tcPr>
            <w:tcW w:w="3114" w:type="dxa"/>
          </w:tcPr>
          <w:p w14:paraId="59D8F9FB" w14:textId="77777777" w:rsidR="00A929A5" w:rsidRDefault="006F77EE" w:rsidP="006F77EE">
            <w:r>
              <w:t xml:space="preserve">UNIDADE </w:t>
            </w:r>
            <w:r w:rsidR="002F5713">
              <w:t>ORÇAMENTÁRIA</w:t>
            </w:r>
          </w:p>
        </w:tc>
        <w:tc>
          <w:tcPr>
            <w:tcW w:w="5670" w:type="dxa"/>
          </w:tcPr>
          <w:p w14:paraId="73FAF6F6" w14:textId="77777777" w:rsidR="00A929A5" w:rsidRPr="0086265C" w:rsidRDefault="002F5713" w:rsidP="00295480">
            <w:pPr>
              <w:jc w:val="center"/>
            </w:pPr>
            <w:r w:rsidRPr="0086265C">
              <w:t>SECRETÁRIA MUNICIPAL DE F</w:t>
            </w:r>
            <w:r w:rsidR="00C73ADB" w:rsidRPr="0086265C">
              <w:t>INANÇAS - SEFIN</w:t>
            </w:r>
          </w:p>
        </w:tc>
      </w:tr>
      <w:tr w:rsidR="002B3CC3" w14:paraId="20A31D58" w14:textId="77777777" w:rsidTr="001226CC">
        <w:tc>
          <w:tcPr>
            <w:tcW w:w="3114" w:type="dxa"/>
          </w:tcPr>
          <w:p w14:paraId="40BAAF9F" w14:textId="77777777" w:rsidR="002B3CC3" w:rsidRDefault="000404F7" w:rsidP="006F77EE">
            <w:r>
              <w:t>FUNÇÃO/</w:t>
            </w:r>
            <w:r w:rsidR="006D7158">
              <w:t>SUB-FUNÇÃO</w:t>
            </w:r>
          </w:p>
        </w:tc>
        <w:tc>
          <w:tcPr>
            <w:tcW w:w="5670" w:type="dxa"/>
          </w:tcPr>
          <w:p w14:paraId="54F04565" w14:textId="77777777" w:rsidR="002B3CC3" w:rsidRDefault="002F5713" w:rsidP="00295480">
            <w:pPr>
              <w:jc w:val="center"/>
            </w:pPr>
            <w:r>
              <w:t>99.999</w:t>
            </w:r>
          </w:p>
        </w:tc>
      </w:tr>
      <w:tr w:rsidR="00A929A5" w14:paraId="1AECDA0B" w14:textId="77777777" w:rsidTr="001226CC">
        <w:tc>
          <w:tcPr>
            <w:tcW w:w="3114" w:type="dxa"/>
          </w:tcPr>
          <w:p w14:paraId="2CA970CB" w14:textId="77777777" w:rsidR="00A929A5" w:rsidRDefault="006D7158" w:rsidP="006F77EE">
            <w:r>
              <w:t>PROGRAMA</w:t>
            </w:r>
            <w:r w:rsidR="006F77EE">
              <w:t xml:space="preserve"> </w:t>
            </w:r>
          </w:p>
        </w:tc>
        <w:tc>
          <w:tcPr>
            <w:tcW w:w="5670" w:type="dxa"/>
          </w:tcPr>
          <w:p w14:paraId="7B58DB95" w14:textId="77777777" w:rsidR="00A929A5" w:rsidRDefault="002F5713" w:rsidP="00295480">
            <w:pPr>
              <w:jc w:val="center"/>
            </w:pPr>
            <w:r>
              <w:t>0007</w:t>
            </w:r>
          </w:p>
        </w:tc>
      </w:tr>
      <w:tr w:rsidR="00A929A5" w14:paraId="1EC6A503" w14:textId="77777777" w:rsidTr="001226CC">
        <w:tc>
          <w:tcPr>
            <w:tcW w:w="3114" w:type="dxa"/>
          </w:tcPr>
          <w:p w14:paraId="0B7595AA" w14:textId="77777777" w:rsidR="00A929A5" w:rsidRDefault="006D7158" w:rsidP="006F77EE">
            <w:r>
              <w:t xml:space="preserve">AÇÃO </w:t>
            </w:r>
            <w:r w:rsidR="006F77EE">
              <w:t xml:space="preserve"> </w:t>
            </w:r>
          </w:p>
        </w:tc>
        <w:tc>
          <w:tcPr>
            <w:tcW w:w="5670" w:type="dxa"/>
          </w:tcPr>
          <w:p w14:paraId="38FB610B" w14:textId="77777777" w:rsidR="00A929A5" w:rsidRDefault="002F5713" w:rsidP="00295480">
            <w:pPr>
              <w:jc w:val="center"/>
            </w:pPr>
            <w:r>
              <w:t>9998</w:t>
            </w:r>
          </w:p>
        </w:tc>
      </w:tr>
      <w:tr w:rsidR="006D7158" w14:paraId="472C7B4D" w14:textId="77777777" w:rsidTr="001226CC">
        <w:tc>
          <w:tcPr>
            <w:tcW w:w="3114" w:type="dxa"/>
          </w:tcPr>
          <w:p w14:paraId="45B5188A" w14:textId="77777777" w:rsidR="006D7158" w:rsidRDefault="006D7158" w:rsidP="006F77EE">
            <w:r>
              <w:t>CATEGORIA</w:t>
            </w:r>
          </w:p>
        </w:tc>
        <w:tc>
          <w:tcPr>
            <w:tcW w:w="5670" w:type="dxa"/>
          </w:tcPr>
          <w:p w14:paraId="4F7B45AA" w14:textId="77777777" w:rsidR="006D7158" w:rsidRDefault="002F5713" w:rsidP="00295480">
            <w:pPr>
              <w:jc w:val="center"/>
            </w:pPr>
            <w:r>
              <w:t>9.9.99.99</w:t>
            </w:r>
          </w:p>
        </w:tc>
      </w:tr>
      <w:tr w:rsidR="006F77EE" w14:paraId="6610A806" w14:textId="77777777" w:rsidTr="001226CC">
        <w:tc>
          <w:tcPr>
            <w:tcW w:w="3114" w:type="dxa"/>
          </w:tcPr>
          <w:p w14:paraId="10830C12" w14:textId="77777777" w:rsidR="006F77EE" w:rsidRDefault="006F77EE" w:rsidP="006F77EE">
            <w:r>
              <w:t>TO</w:t>
            </w:r>
            <w:r w:rsidR="002B3CC3">
              <w:t>T</w:t>
            </w:r>
            <w:r>
              <w:t xml:space="preserve">AL </w:t>
            </w:r>
          </w:p>
        </w:tc>
        <w:tc>
          <w:tcPr>
            <w:tcW w:w="5670" w:type="dxa"/>
          </w:tcPr>
          <w:p w14:paraId="0E72D2E1" w14:textId="52DA8F02" w:rsidR="006F77EE" w:rsidRDefault="006F77EE" w:rsidP="00295480">
            <w:pPr>
              <w:jc w:val="center"/>
            </w:pPr>
            <w:r w:rsidRPr="0029542C">
              <w:rPr>
                <w:color w:val="000000" w:themeColor="text1"/>
              </w:rPr>
              <w:t>R$</w:t>
            </w:r>
            <w:r w:rsidR="00A339D9" w:rsidRPr="0029542C">
              <w:rPr>
                <w:color w:val="000000" w:themeColor="text1"/>
              </w:rPr>
              <w:t xml:space="preserve"> </w:t>
            </w:r>
            <w:r w:rsidR="007F6723" w:rsidRPr="0029542C">
              <w:rPr>
                <w:color w:val="000000" w:themeColor="text1"/>
              </w:rPr>
              <w:t>10</w:t>
            </w:r>
            <w:r w:rsidR="00E758AB" w:rsidRPr="0029542C">
              <w:rPr>
                <w:color w:val="000000" w:themeColor="text1"/>
              </w:rPr>
              <w:t>.000,00</w:t>
            </w:r>
          </w:p>
        </w:tc>
      </w:tr>
    </w:tbl>
    <w:p w14:paraId="280AE76A" w14:textId="77777777" w:rsidR="000E628B" w:rsidRPr="000E628B" w:rsidRDefault="000E628B" w:rsidP="00295480">
      <w:pPr>
        <w:jc w:val="center"/>
        <w:rPr>
          <w:b/>
          <w:bCs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0E628B" w:rsidRPr="000E628B" w14:paraId="0DF199FE" w14:textId="77777777" w:rsidTr="001226CC">
        <w:tc>
          <w:tcPr>
            <w:tcW w:w="8784" w:type="dxa"/>
            <w:gridSpan w:val="2"/>
          </w:tcPr>
          <w:p w14:paraId="455CA34D" w14:textId="77777777" w:rsidR="000E628B" w:rsidRPr="000E628B" w:rsidRDefault="000E628B" w:rsidP="000E628B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DESTINO DO RECURSO </w:t>
            </w:r>
          </w:p>
        </w:tc>
      </w:tr>
      <w:tr w:rsidR="005102E1" w14:paraId="12004F6F" w14:textId="77777777" w:rsidTr="001226CC">
        <w:tc>
          <w:tcPr>
            <w:tcW w:w="3114" w:type="dxa"/>
          </w:tcPr>
          <w:p w14:paraId="08AD50A9" w14:textId="77777777" w:rsidR="005102E1" w:rsidRDefault="005102E1" w:rsidP="00EB5FEC">
            <w:r>
              <w:t xml:space="preserve">BENEFICIÁRIO </w:t>
            </w:r>
          </w:p>
        </w:tc>
        <w:tc>
          <w:tcPr>
            <w:tcW w:w="5670" w:type="dxa"/>
          </w:tcPr>
          <w:p w14:paraId="7BFC1D63" w14:textId="324BBCEB" w:rsidR="005102E1" w:rsidRPr="00357EBF" w:rsidRDefault="009A76A9" w:rsidP="00000AF8">
            <w:pPr>
              <w:jc w:val="center"/>
              <w:rPr>
                <w:color w:val="000000" w:themeColor="text1"/>
              </w:rPr>
            </w:pPr>
            <w:r w:rsidRPr="00357EBF">
              <w:rPr>
                <w:color w:val="000000" w:themeColor="text1"/>
              </w:rPr>
              <w:t>ASSOCIA</w:t>
            </w:r>
            <w:r w:rsidR="00357EBF" w:rsidRPr="00357EBF">
              <w:rPr>
                <w:color w:val="000000" w:themeColor="text1"/>
              </w:rPr>
              <w:t>ÇÃO</w:t>
            </w:r>
            <w:r w:rsidRPr="00357EBF">
              <w:rPr>
                <w:color w:val="000000" w:themeColor="text1"/>
              </w:rPr>
              <w:t xml:space="preserve"> DE PAIS E AMIGOS DOS EXCEPCIONAIS DE S</w:t>
            </w:r>
            <w:r w:rsidR="00357EBF" w:rsidRPr="00357EBF">
              <w:rPr>
                <w:color w:val="000000" w:themeColor="text1"/>
              </w:rPr>
              <w:t>Ã</w:t>
            </w:r>
            <w:r w:rsidRPr="00357EBF">
              <w:rPr>
                <w:color w:val="000000" w:themeColor="text1"/>
              </w:rPr>
              <w:t>O FRANCISCO DO GUAPOR</w:t>
            </w:r>
            <w:r w:rsidR="00357EBF" w:rsidRPr="00357EBF">
              <w:rPr>
                <w:color w:val="000000" w:themeColor="text1"/>
              </w:rPr>
              <w:t>É</w:t>
            </w:r>
            <w:r w:rsidR="0086265C">
              <w:rPr>
                <w:color w:val="000000" w:themeColor="text1"/>
              </w:rPr>
              <w:t xml:space="preserve"> – APAE</w:t>
            </w:r>
          </w:p>
        </w:tc>
      </w:tr>
      <w:tr w:rsidR="005102E1" w14:paraId="28A64EC0" w14:textId="77777777" w:rsidTr="001226CC">
        <w:tc>
          <w:tcPr>
            <w:tcW w:w="3114" w:type="dxa"/>
          </w:tcPr>
          <w:p w14:paraId="30F42187" w14:textId="77777777" w:rsidR="005102E1" w:rsidRDefault="005102E1" w:rsidP="00EB5FEC">
            <w:r>
              <w:t>CNPJ</w:t>
            </w:r>
          </w:p>
        </w:tc>
        <w:tc>
          <w:tcPr>
            <w:tcW w:w="5670" w:type="dxa"/>
          </w:tcPr>
          <w:p w14:paraId="20B70778" w14:textId="2FEE8849" w:rsidR="005102E1" w:rsidRPr="007F6723" w:rsidRDefault="007F6723" w:rsidP="00000AF8">
            <w:pPr>
              <w:jc w:val="center"/>
            </w:pPr>
            <w:r w:rsidRPr="007F6723">
              <w:t>06.272.141/0001-40</w:t>
            </w:r>
          </w:p>
        </w:tc>
      </w:tr>
      <w:tr w:rsidR="005102E1" w14:paraId="41E6E5EA" w14:textId="77777777" w:rsidTr="001226CC">
        <w:tc>
          <w:tcPr>
            <w:tcW w:w="3114" w:type="dxa"/>
          </w:tcPr>
          <w:p w14:paraId="0F27F285" w14:textId="77777777" w:rsidR="005102E1" w:rsidRDefault="005102E1" w:rsidP="00EB5FEC">
            <w:r>
              <w:t>ENDEREÇO</w:t>
            </w:r>
          </w:p>
        </w:tc>
        <w:tc>
          <w:tcPr>
            <w:tcW w:w="5670" w:type="dxa"/>
          </w:tcPr>
          <w:p w14:paraId="0A8F98D5" w14:textId="1F83B14E" w:rsidR="005102E1" w:rsidRPr="007F6723" w:rsidRDefault="007F6723" w:rsidP="00000AF8">
            <w:pPr>
              <w:jc w:val="center"/>
            </w:pPr>
            <w:r w:rsidRPr="007F6723">
              <w:t xml:space="preserve">RUA MANAUS </w:t>
            </w:r>
            <w:r w:rsidR="00CF6496">
              <w:t xml:space="preserve">N° </w:t>
            </w:r>
            <w:r w:rsidRPr="007F6723">
              <w:t>3240</w:t>
            </w:r>
            <w:r w:rsidR="00CF6496">
              <w:t xml:space="preserve"> – ALTO ALEGRE</w:t>
            </w:r>
          </w:p>
        </w:tc>
      </w:tr>
      <w:tr w:rsidR="005102E1" w14:paraId="68F67EA2" w14:textId="77777777" w:rsidTr="001226CC">
        <w:tc>
          <w:tcPr>
            <w:tcW w:w="3114" w:type="dxa"/>
          </w:tcPr>
          <w:p w14:paraId="520F273C" w14:textId="77777777" w:rsidR="005102E1" w:rsidRDefault="005102E1" w:rsidP="00EB5FEC">
            <w:r>
              <w:t>PRESIDENTE (CASO TENHA)</w:t>
            </w:r>
          </w:p>
        </w:tc>
        <w:tc>
          <w:tcPr>
            <w:tcW w:w="5670" w:type="dxa"/>
          </w:tcPr>
          <w:p w14:paraId="2A6111D9" w14:textId="1E9B64A1" w:rsidR="005102E1" w:rsidRPr="00C73ADB" w:rsidRDefault="00357EBF" w:rsidP="00000AF8">
            <w:pPr>
              <w:jc w:val="center"/>
              <w:rPr>
                <w:color w:val="EE0000"/>
              </w:rPr>
            </w:pPr>
            <w:r w:rsidRPr="00357EBF">
              <w:rPr>
                <w:color w:val="000000" w:themeColor="text1"/>
              </w:rPr>
              <w:t>JULINHA LOPES DE SOUZA</w:t>
            </w:r>
          </w:p>
        </w:tc>
      </w:tr>
      <w:tr w:rsidR="00495273" w14:paraId="7101D2AD" w14:textId="77777777" w:rsidTr="001226CC">
        <w:tc>
          <w:tcPr>
            <w:tcW w:w="3114" w:type="dxa"/>
          </w:tcPr>
          <w:p w14:paraId="5364EDA8" w14:textId="77777777" w:rsidR="00495273" w:rsidRDefault="00495273" w:rsidP="00EB5FEC">
            <w:r>
              <w:t>CATEGORIA</w:t>
            </w:r>
          </w:p>
        </w:tc>
        <w:tc>
          <w:tcPr>
            <w:tcW w:w="5670" w:type="dxa"/>
          </w:tcPr>
          <w:p w14:paraId="61FE39F2" w14:textId="4A70457C" w:rsidR="00495273" w:rsidRPr="00C73ADB" w:rsidRDefault="00495273" w:rsidP="00000AF8">
            <w:pPr>
              <w:jc w:val="center"/>
              <w:rPr>
                <w:color w:val="EE0000"/>
              </w:rPr>
            </w:pPr>
            <w:r w:rsidRPr="006E120D">
              <w:t>3.3.</w:t>
            </w:r>
            <w:r w:rsidR="007F6723" w:rsidRPr="006E120D">
              <w:t>50</w:t>
            </w:r>
            <w:r w:rsidRPr="006E120D">
              <w:t>.</w:t>
            </w:r>
            <w:r w:rsidR="007F6723" w:rsidRPr="006E120D">
              <w:t>43.00</w:t>
            </w:r>
            <w:r w:rsidR="00357EBF" w:rsidRPr="006E120D">
              <w:t xml:space="preserve"> </w:t>
            </w:r>
            <w:r w:rsidR="006E120D" w:rsidRPr="006E120D">
              <w:t>–</w:t>
            </w:r>
            <w:r w:rsidRPr="006E120D">
              <w:t xml:space="preserve"> </w:t>
            </w:r>
            <w:r w:rsidR="006E120D" w:rsidRPr="006E120D">
              <w:t>SUBVENÇÕES SOCIAIS</w:t>
            </w:r>
          </w:p>
        </w:tc>
      </w:tr>
      <w:tr w:rsidR="00A339D9" w14:paraId="35A6B11D" w14:textId="77777777" w:rsidTr="001226CC">
        <w:tc>
          <w:tcPr>
            <w:tcW w:w="3114" w:type="dxa"/>
          </w:tcPr>
          <w:p w14:paraId="6DFC27E9" w14:textId="7FF872D5" w:rsidR="00A339D9" w:rsidRDefault="006B43B9" w:rsidP="00EB5FEC">
            <w:r>
              <w:t>SECRET</w:t>
            </w:r>
            <w:r w:rsidR="009A4610">
              <w:t>A</w:t>
            </w:r>
            <w:r>
              <w:t>RIA</w:t>
            </w:r>
          </w:p>
        </w:tc>
        <w:tc>
          <w:tcPr>
            <w:tcW w:w="5670" w:type="dxa"/>
          </w:tcPr>
          <w:p w14:paraId="7D941997" w14:textId="3FC0A88C" w:rsidR="00A339D9" w:rsidRPr="007F6723" w:rsidRDefault="0098317F" w:rsidP="00000AF8">
            <w:pPr>
              <w:jc w:val="center"/>
            </w:pPr>
            <w:r>
              <w:t>SEMDEF</w:t>
            </w:r>
          </w:p>
        </w:tc>
      </w:tr>
      <w:tr w:rsidR="00A339D9" w14:paraId="77A13E66" w14:textId="77777777" w:rsidTr="001226CC">
        <w:tc>
          <w:tcPr>
            <w:tcW w:w="3114" w:type="dxa"/>
          </w:tcPr>
          <w:p w14:paraId="56E577BB" w14:textId="77777777" w:rsidR="00A339D9" w:rsidRDefault="006B43B9" w:rsidP="00EB5FEC">
            <w:r>
              <w:t>VALOR</w:t>
            </w:r>
          </w:p>
        </w:tc>
        <w:tc>
          <w:tcPr>
            <w:tcW w:w="5670" w:type="dxa"/>
          </w:tcPr>
          <w:p w14:paraId="3C2F24BD" w14:textId="5FA101A5" w:rsidR="00A339D9" w:rsidRPr="007F6723" w:rsidRDefault="006B43B9" w:rsidP="00295480">
            <w:pPr>
              <w:jc w:val="center"/>
            </w:pPr>
            <w:r w:rsidRPr="007F6723">
              <w:t xml:space="preserve">R$ </w:t>
            </w:r>
            <w:r w:rsidR="007F6723" w:rsidRPr="007F6723">
              <w:t>10</w:t>
            </w:r>
            <w:r w:rsidRPr="007F6723">
              <w:t>.000,00</w:t>
            </w:r>
            <w:r w:rsidR="00A339D9" w:rsidRPr="007F6723">
              <w:t xml:space="preserve"> </w:t>
            </w:r>
          </w:p>
        </w:tc>
      </w:tr>
    </w:tbl>
    <w:p w14:paraId="7FE3C3CA" w14:textId="77777777" w:rsidR="001A1B98" w:rsidRDefault="001A1B98" w:rsidP="00295480">
      <w:pPr>
        <w:jc w:val="center"/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6F77EE" w14:paraId="73E4783C" w14:textId="77777777" w:rsidTr="00313852">
        <w:tc>
          <w:tcPr>
            <w:tcW w:w="8784" w:type="dxa"/>
          </w:tcPr>
          <w:p w14:paraId="5FDB1C95" w14:textId="77777777" w:rsidR="006F77EE" w:rsidRPr="000E628B" w:rsidRDefault="002B3CC3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JUSTIFICATIVA </w:t>
            </w:r>
          </w:p>
        </w:tc>
      </w:tr>
      <w:tr w:rsidR="00DD7168" w14:paraId="4268A7B5" w14:textId="77777777" w:rsidTr="003274D1">
        <w:trPr>
          <w:trHeight w:val="4143"/>
        </w:trPr>
        <w:tc>
          <w:tcPr>
            <w:tcW w:w="8784" w:type="dxa"/>
          </w:tcPr>
          <w:p w14:paraId="07AF2D02" w14:textId="34D04C4A" w:rsidR="00DD7168" w:rsidRDefault="006E120D" w:rsidP="009B5937">
            <w:pPr>
              <w:jc w:val="both"/>
            </w:pPr>
            <w:r>
              <w:t xml:space="preserve">A PRESENTE EMENDA IMPOSITIVA TEM POR FINALIDADE DESTINAR RECURSOS À </w:t>
            </w:r>
            <w:r w:rsidRPr="00B3535B">
              <w:rPr>
                <w:rStyle w:val="Forte"/>
                <w:b w:val="0"/>
                <w:bCs w:val="0"/>
              </w:rPr>
              <w:t>ASSOCIAÇÃO DE PAIS E AMIGOS DOS EXCEPCIONAIS DE SÃO FRANCISCO DO GUAPORÉ – APAE</w:t>
            </w:r>
            <w:r>
              <w:t xml:space="preserve">, PARA O </w:t>
            </w:r>
            <w:r w:rsidRPr="00B3535B">
              <w:rPr>
                <w:rStyle w:val="Forte"/>
                <w:b w:val="0"/>
                <w:bCs w:val="0"/>
              </w:rPr>
              <w:t>PAGAMENTO DE PROFISSIONAL DE FISIOTERAPIA</w:t>
            </w:r>
            <w:r w:rsidRPr="00B3535B">
              <w:rPr>
                <w:b/>
                <w:bCs/>
              </w:rPr>
              <w:t>,</w:t>
            </w:r>
            <w:r>
              <w:t xml:space="preserve"> GARANTINDO A CONTINUIDADE E O FORTALECIMENTO DO ATENDIMENTO ESPECIALIZADO PRESTADO ÀS PESSOAS COM DEFICIÊNCIA NO ÂMBITO DO MUNICÍPIO.</w:t>
            </w:r>
          </w:p>
          <w:p w14:paraId="64C0E4B7" w14:textId="4EB78C33" w:rsidR="00DD7168" w:rsidRDefault="006E120D" w:rsidP="009B5937">
            <w:pPr>
              <w:jc w:val="both"/>
            </w:pPr>
            <w:r>
              <w:t>A APAE DESEMPENHA PAPEL FUNDAMENTAL NA PROMOÇÃO DA INCLUSÃO SOCIAL E NA MELHORIA DA QUALIDADE DE VIDA DAS PESSOAS COM DEFICIÊNCIA, OFERECENDO ACOMPANHAMENTO MULTIPROFISSIONAL. NESSE CONTEXTO, O SERVIÇO DE FISIOTERAPIA É ESSENCIAL PARA A PREVENÇÃO DE AGRAVOS, REABILITAÇÃO FÍSICA, ESTIMULAÇÃO MOTORA, MANUTENÇÃO DA AUTONOMIA E PROMOÇÃO DA DIGNIDADE DOS USUÁRIOS ATENDIDOS.</w:t>
            </w:r>
          </w:p>
          <w:p w14:paraId="2A9DD02F" w14:textId="40DA3883" w:rsidR="009B5937" w:rsidRDefault="006E120D" w:rsidP="009B5937">
            <w:pPr>
              <w:jc w:val="both"/>
            </w:pPr>
            <w:r>
              <w:t>O INVESTIMENTO NA CONTRATAÇÃO E MANUTENÇÃO DE PROFISSIONAL DE FISIOTERAPIA CONTRIBUI DIRETAMENTE PARA O CUMPRIMENTO DE DIREITOS ASSEGURADOS PELA CONSTITUIÇÃO FEDERAL, PELO ESTATUTO DA PESSOA COM DEFICIÊNCIA E PELAS POLÍTICAS PÚBLICAS DE SAÚDE, ASSISTÊNCIA SOCIAL E EDUCAÇÃO INCLUSIVA, REFORÇANDO O COMPROMISSO DO PODER PÚBLICO COM A PROTEÇÃO INTEGRAL DAS PESSOAS EM SITUAÇÃO DE MAIOR VULNERABILIDADE.</w:t>
            </w:r>
          </w:p>
          <w:p w14:paraId="65106E69" w14:textId="525DCA61" w:rsidR="009B5937" w:rsidRPr="003274D1" w:rsidRDefault="009B5937" w:rsidP="003274D1">
            <w:pPr>
              <w:tabs>
                <w:tab w:val="left" w:pos="2835"/>
              </w:tabs>
            </w:pPr>
          </w:p>
        </w:tc>
      </w:tr>
    </w:tbl>
    <w:p w14:paraId="209CB455" w14:textId="07844721" w:rsidR="00920ADB" w:rsidRDefault="003274D1" w:rsidP="003274D1">
      <w:r>
        <w:t xml:space="preserve">                      </w:t>
      </w:r>
    </w:p>
    <w:sectPr w:rsidR="00920AD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C5A82" w14:textId="77777777" w:rsidR="00646F7F" w:rsidRDefault="00646F7F" w:rsidP="00A51F80">
      <w:pPr>
        <w:spacing w:after="0" w:line="240" w:lineRule="auto"/>
      </w:pPr>
      <w:r>
        <w:separator/>
      </w:r>
    </w:p>
  </w:endnote>
  <w:endnote w:type="continuationSeparator" w:id="0">
    <w:p w14:paraId="09CB39AA" w14:textId="77777777" w:rsidR="00646F7F" w:rsidRDefault="00646F7F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3DEC" w14:textId="69E366E4" w:rsidR="003274D1" w:rsidRDefault="003274D1" w:rsidP="003274D1">
    <w:pPr>
      <w:pStyle w:val="Rodap"/>
      <w:tabs>
        <w:tab w:val="clear" w:pos="4252"/>
        <w:tab w:val="clear" w:pos="8504"/>
        <w:tab w:val="left" w:pos="51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F9CD8" w14:textId="77777777" w:rsidR="00646F7F" w:rsidRDefault="00646F7F" w:rsidP="00A51F80">
      <w:pPr>
        <w:spacing w:after="0" w:line="240" w:lineRule="auto"/>
      </w:pPr>
      <w:r>
        <w:separator/>
      </w:r>
    </w:p>
  </w:footnote>
  <w:footnote w:type="continuationSeparator" w:id="0">
    <w:p w14:paraId="43CE5A1E" w14:textId="77777777" w:rsidR="00646F7F" w:rsidRDefault="00646F7F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F1F8" w14:textId="77777777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1224D12" wp14:editId="3BF36F46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911BB0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" strokeweight="1pt"/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0500B211" wp14:editId="06BBDD4B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62EAA024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5E0E783E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6C27C354" w14:textId="77777777" w:rsidR="00A51F80" w:rsidRPr="0078125E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B22F6E">
      <w:rPr>
        <w:rFonts w:ascii="Cambria" w:hAnsi="Cambria"/>
        <w:b/>
        <w:i/>
        <w:iCs/>
      </w:rPr>
      <w:t>OZIAS ALVES DOS SANTOS</w:t>
    </w:r>
  </w:p>
  <w:p w14:paraId="4C7D616E" w14:textId="46D2FB1D" w:rsidR="00A51F80" w:rsidRDefault="003274D1" w:rsidP="003274D1">
    <w:pPr>
      <w:pStyle w:val="Cabealho"/>
      <w:tabs>
        <w:tab w:val="clear" w:pos="4252"/>
        <w:tab w:val="clear" w:pos="8504"/>
        <w:tab w:val="left" w:pos="48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0C"/>
    <w:rsid w:val="00000AF8"/>
    <w:rsid w:val="00012123"/>
    <w:rsid w:val="000404F7"/>
    <w:rsid w:val="000E628B"/>
    <w:rsid w:val="000F0293"/>
    <w:rsid w:val="00101DFF"/>
    <w:rsid w:val="001226CC"/>
    <w:rsid w:val="001A1B98"/>
    <w:rsid w:val="001B7AE2"/>
    <w:rsid w:val="001D2D23"/>
    <w:rsid w:val="001F1BF3"/>
    <w:rsid w:val="0028574B"/>
    <w:rsid w:val="0029542C"/>
    <w:rsid w:val="00295480"/>
    <w:rsid w:val="00295C92"/>
    <w:rsid w:val="002A2B80"/>
    <w:rsid w:val="002A7BB8"/>
    <w:rsid w:val="002B3CC3"/>
    <w:rsid w:val="002E7CD0"/>
    <w:rsid w:val="002F5713"/>
    <w:rsid w:val="003066CC"/>
    <w:rsid w:val="00313852"/>
    <w:rsid w:val="003274D1"/>
    <w:rsid w:val="00357EBF"/>
    <w:rsid w:val="00373FE2"/>
    <w:rsid w:val="00386D03"/>
    <w:rsid w:val="003E0A32"/>
    <w:rsid w:val="00410E7C"/>
    <w:rsid w:val="00444524"/>
    <w:rsid w:val="0047756D"/>
    <w:rsid w:val="00495273"/>
    <w:rsid w:val="004B0E09"/>
    <w:rsid w:val="005102E1"/>
    <w:rsid w:val="0053107F"/>
    <w:rsid w:val="00547EF0"/>
    <w:rsid w:val="0055580A"/>
    <w:rsid w:val="00592BAF"/>
    <w:rsid w:val="00596C5E"/>
    <w:rsid w:val="00612F26"/>
    <w:rsid w:val="00627E71"/>
    <w:rsid w:val="00646F7F"/>
    <w:rsid w:val="006637ED"/>
    <w:rsid w:val="00692171"/>
    <w:rsid w:val="006B43B9"/>
    <w:rsid w:val="006D7158"/>
    <w:rsid w:val="006E120D"/>
    <w:rsid w:val="006F77EE"/>
    <w:rsid w:val="007612CD"/>
    <w:rsid w:val="007E7F80"/>
    <w:rsid w:val="007F6723"/>
    <w:rsid w:val="00832D03"/>
    <w:rsid w:val="00835C07"/>
    <w:rsid w:val="0086265C"/>
    <w:rsid w:val="00866A73"/>
    <w:rsid w:val="00881368"/>
    <w:rsid w:val="008A3EA1"/>
    <w:rsid w:val="008C494F"/>
    <w:rsid w:val="00920ADB"/>
    <w:rsid w:val="0098317F"/>
    <w:rsid w:val="00994D0C"/>
    <w:rsid w:val="009A4610"/>
    <w:rsid w:val="009A76A9"/>
    <w:rsid w:val="009B419E"/>
    <w:rsid w:val="009B5937"/>
    <w:rsid w:val="009E3513"/>
    <w:rsid w:val="00A339D9"/>
    <w:rsid w:val="00A51F80"/>
    <w:rsid w:val="00A5585A"/>
    <w:rsid w:val="00A929A5"/>
    <w:rsid w:val="00AC03E9"/>
    <w:rsid w:val="00B22F6E"/>
    <w:rsid w:val="00B27CEE"/>
    <w:rsid w:val="00B3535B"/>
    <w:rsid w:val="00B46B2C"/>
    <w:rsid w:val="00B77AF8"/>
    <w:rsid w:val="00BD4542"/>
    <w:rsid w:val="00BE501D"/>
    <w:rsid w:val="00C26082"/>
    <w:rsid w:val="00C3513A"/>
    <w:rsid w:val="00C3596D"/>
    <w:rsid w:val="00C73ADB"/>
    <w:rsid w:val="00C809FF"/>
    <w:rsid w:val="00CA540B"/>
    <w:rsid w:val="00CB6271"/>
    <w:rsid w:val="00CF6496"/>
    <w:rsid w:val="00D4730E"/>
    <w:rsid w:val="00DD7168"/>
    <w:rsid w:val="00DD7418"/>
    <w:rsid w:val="00E032E6"/>
    <w:rsid w:val="00E14F5A"/>
    <w:rsid w:val="00E17576"/>
    <w:rsid w:val="00E4123E"/>
    <w:rsid w:val="00E758AB"/>
    <w:rsid w:val="00EB1E76"/>
    <w:rsid w:val="00EB5FEC"/>
    <w:rsid w:val="00EF2500"/>
    <w:rsid w:val="00F43BB8"/>
    <w:rsid w:val="00F632D2"/>
    <w:rsid w:val="00F938BC"/>
    <w:rsid w:val="00FA00A5"/>
    <w:rsid w:val="00FC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60C09"/>
  <w15:chartTrackingRefBased/>
  <w15:docId w15:val="{94E2CEC2-7953-4868-8A24-B7E3AB80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  <w:style w:type="paragraph" w:styleId="NormalWeb">
    <w:name w:val="Normal (Web)"/>
    <w:basedOn w:val="Normal"/>
    <w:uiPriority w:val="99"/>
    <w:unhideWhenUsed/>
    <w:rsid w:val="007E7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yne\Desktop\EMENDA%20IMPOSITIVA%202025\MODELO%2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</Template>
  <TotalTime>69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Allyne Souza Silva</dc:creator>
  <cp:keywords/>
  <dc:description/>
  <cp:lastModifiedBy>Allyne Souza Silva</cp:lastModifiedBy>
  <cp:revision>13</cp:revision>
  <cp:lastPrinted>2025-12-11T16:53:00Z</cp:lastPrinted>
  <dcterms:created xsi:type="dcterms:W3CDTF">2025-12-09T16:14:00Z</dcterms:created>
  <dcterms:modified xsi:type="dcterms:W3CDTF">2025-12-12T12:32:00Z</dcterms:modified>
</cp:coreProperties>
</file>