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ECEE" w14:textId="7785A249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 xml:space="preserve">EMENDA IMPOSITIVA </w:t>
      </w:r>
      <w:r w:rsidR="00B22F6E" w:rsidRPr="003028ED">
        <w:rPr>
          <w:rFonts w:ascii="Arial" w:hAnsi="Arial" w:cs="Arial"/>
          <w:b/>
          <w:bCs/>
          <w:color w:val="000000" w:themeColor="text1"/>
          <w:sz w:val="28"/>
          <w:szCs w:val="28"/>
        </w:rPr>
        <w:t>00</w:t>
      </w:r>
      <w:r w:rsidR="00663DBE" w:rsidRPr="003028ED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Pr="000F0293">
        <w:rPr>
          <w:rFonts w:ascii="Arial" w:hAnsi="Arial" w:cs="Arial"/>
          <w:b/>
          <w:bCs/>
          <w:sz w:val="28"/>
          <w:szCs w:val="28"/>
        </w:rPr>
        <w:t>/2025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295480" w14:paraId="569EA25F" w14:textId="77777777" w:rsidTr="004907AD">
        <w:tc>
          <w:tcPr>
            <w:tcW w:w="3114" w:type="dxa"/>
          </w:tcPr>
          <w:p w14:paraId="089E33F1" w14:textId="77777777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5670" w:type="dxa"/>
          </w:tcPr>
          <w:p w14:paraId="383B50FC" w14:textId="77777777" w:rsidR="00295480" w:rsidRPr="000E628B" w:rsidRDefault="00B22F6E" w:rsidP="002954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OZIAS ALVES DOS SANTOS</w:t>
            </w:r>
          </w:p>
        </w:tc>
      </w:tr>
    </w:tbl>
    <w:p w14:paraId="1EC7F3A6" w14:textId="77777777" w:rsidR="00295480" w:rsidRDefault="00295480" w:rsidP="00295480">
      <w:pPr>
        <w:jc w:val="center"/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D7418" w14:paraId="2682E8BB" w14:textId="77777777" w:rsidTr="002334CE">
        <w:tc>
          <w:tcPr>
            <w:tcW w:w="8784" w:type="dxa"/>
          </w:tcPr>
          <w:p w14:paraId="77DAF8AC" w14:textId="77777777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</w:tbl>
    <w:p w14:paraId="0727065C" w14:textId="77777777" w:rsidR="00DD7418" w:rsidRDefault="00DD7418" w:rsidP="00295480">
      <w:pPr>
        <w:jc w:val="center"/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A929A5" w14:paraId="47FD7A19" w14:textId="77777777" w:rsidTr="004907AD">
        <w:tc>
          <w:tcPr>
            <w:tcW w:w="8784" w:type="dxa"/>
            <w:gridSpan w:val="2"/>
          </w:tcPr>
          <w:p w14:paraId="7F2BA247" w14:textId="77777777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588308ED" w14:textId="77777777" w:rsidTr="004907AD">
        <w:tc>
          <w:tcPr>
            <w:tcW w:w="3114" w:type="dxa"/>
          </w:tcPr>
          <w:p w14:paraId="6241F81B" w14:textId="77777777" w:rsidR="00A929A5" w:rsidRDefault="00A929A5" w:rsidP="006F77EE">
            <w:r>
              <w:t xml:space="preserve">ORGÃO </w:t>
            </w:r>
          </w:p>
        </w:tc>
        <w:tc>
          <w:tcPr>
            <w:tcW w:w="5670" w:type="dxa"/>
          </w:tcPr>
          <w:p w14:paraId="17D81AA6" w14:textId="77777777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1B9DC106" w14:textId="77777777" w:rsidTr="004907AD">
        <w:tc>
          <w:tcPr>
            <w:tcW w:w="3114" w:type="dxa"/>
          </w:tcPr>
          <w:p w14:paraId="35FA55E6" w14:textId="77777777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5670" w:type="dxa"/>
          </w:tcPr>
          <w:p w14:paraId="5FBE1E50" w14:textId="5DF98B03" w:rsidR="00A929A5" w:rsidRPr="00C73ADB" w:rsidRDefault="002F5713" w:rsidP="00295480">
            <w:pPr>
              <w:jc w:val="center"/>
              <w:rPr>
                <w:sz w:val="20"/>
                <w:szCs w:val="20"/>
              </w:rPr>
            </w:pPr>
            <w:r w:rsidRPr="00C73ADB">
              <w:rPr>
                <w:sz w:val="20"/>
                <w:szCs w:val="20"/>
              </w:rPr>
              <w:t>SECRET</w:t>
            </w:r>
            <w:r w:rsidR="00DE068D">
              <w:rPr>
                <w:sz w:val="20"/>
                <w:szCs w:val="20"/>
              </w:rPr>
              <w:t>A</w:t>
            </w:r>
            <w:r w:rsidRPr="00C73ADB">
              <w:rPr>
                <w:sz w:val="20"/>
                <w:szCs w:val="20"/>
              </w:rPr>
              <w:t>RIA MUNICIPAL DE F</w:t>
            </w:r>
            <w:r w:rsidR="00C73ADB" w:rsidRPr="00C73ADB">
              <w:rPr>
                <w:sz w:val="20"/>
                <w:szCs w:val="20"/>
              </w:rPr>
              <w:t>INANÇAS - SEFIN</w:t>
            </w:r>
          </w:p>
        </w:tc>
      </w:tr>
      <w:tr w:rsidR="002B3CC3" w14:paraId="57A09F43" w14:textId="77777777" w:rsidTr="004907AD">
        <w:tc>
          <w:tcPr>
            <w:tcW w:w="3114" w:type="dxa"/>
          </w:tcPr>
          <w:p w14:paraId="0E02D47B" w14:textId="77777777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5670" w:type="dxa"/>
          </w:tcPr>
          <w:p w14:paraId="1D9E293C" w14:textId="77777777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312E734D" w14:textId="77777777" w:rsidTr="004907AD">
        <w:tc>
          <w:tcPr>
            <w:tcW w:w="3114" w:type="dxa"/>
          </w:tcPr>
          <w:p w14:paraId="480ABD95" w14:textId="77777777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5670" w:type="dxa"/>
          </w:tcPr>
          <w:p w14:paraId="5F17DAB6" w14:textId="77777777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40B2A79E" w14:textId="77777777" w:rsidTr="004907AD">
        <w:tc>
          <w:tcPr>
            <w:tcW w:w="3114" w:type="dxa"/>
          </w:tcPr>
          <w:p w14:paraId="5E0A1C20" w14:textId="77777777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5670" w:type="dxa"/>
          </w:tcPr>
          <w:p w14:paraId="44E5D895" w14:textId="77777777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5F4B1DE7" w14:textId="77777777" w:rsidTr="004907AD">
        <w:tc>
          <w:tcPr>
            <w:tcW w:w="3114" w:type="dxa"/>
          </w:tcPr>
          <w:p w14:paraId="20D529EC" w14:textId="77777777" w:rsidR="006D7158" w:rsidRDefault="006D7158" w:rsidP="006F77EE">
            <w:r>
              <w:t>CATEGORIA</w:t>
            </w:r>
          </w:p>
        </w:tc>
        <w:tc>
          <w:tcPr>
            <w:tcW w:w="5670" w:type="dxa"/>
          </w:tcPr>
          <w:p w14:paraId="2CB60E30" w14:textId="77777777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6F77EE" w14:paraId="11BF40DE" w14:textId="77777777" w:rsidTr="004907AD">
        <w:tc>
          <w:tcPr>
            <w:tcW w:w="3114" w:type="dxa"/>
          </w:tcPr>
          <w:p w14:paraId="5FC71848" w14:textId="77777777" w:rsidR="006F77EE" w:rsidRDefault="006F77EE" w:rsidP="006F77EE">
            <w:r>
              <w:t>TO</w:t>
            </w:r>
            <w:r w:rsidR="002B3CC3">
              <w:t>T</w:t>
            </w:r>
            <w:r>
              <w:t xml:space="preserve">AL </w:t>
            </w:r>
          </w:p>
        </w:tc>
        <w:tc>
          <w:tcPr>
            <w:tcW w:w="5670" w:type="dxa"/>
          </w:tcPr>
          <w:p w14:paraId="73FB7B8A" w14:textId="7D0DF34C" w:rsidR="006F77EE" w:rsidRDefault="006F77EE" w:rsidP="00295480">
            <w:pPr>
              <w:jc w:val="center"/>
            </w:pPr>
            <w:r w:rsidRPr="00663DBE">
              <w:t>R$</w:t>
            </w:r>
            <w:r w:rsidR="00A339D9" w:rsidRPr="00663DBE">
              <w:t xml:space="preserve"> </w:t>
            </w:r>
            <w:r w:rsidR="00663DBE" w:rsidRPr="00663DBE">
              <w:t>60</w:t>
            </w:r>
            <w:r w:rsidR="00E758AB" w:rsidRPr="00663DBE">
              <w:t>.</w:t>
            </w:r>
            <w:r w:rsidR="00C92B66">
              <w:t>446,54</w:t>
            </w:r>
          </w:p>
        </w:tc>
      </w:tr>
    </w:tbl>
    <w:p w14:paraId="71282F21" w14:textId="77777777" w:rsidR="000E628B" w:rsidRPr="000E628B" w:rsidRDefault="000E628B" w:rsidP="00295480">
      <w:pPr>
        <w:jc w:val="center"/>
        <w:rPr>
          <w:b/>
          <w:bCs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0E628B" w:rsidRPr="000E628B" w14:paraId="2EB69B45" w14:textId="77777777" w:rsidTr="004907AD">
        <w:tc>
          <w:tcPr>
            <w:tcW w:w="8784" w:type="dxa"/>
            <w:gridSpan w:val="2"/>
          </w:tcPr>
          <w:p w14:paraId="2DA504D1" w14:textId="77777777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0538AE44" w14:textId="77777777" w:rsidTr="004907AD">
        <w:tc>
          <w:tcPr>
            <w:tcW w:w="3114" w:type="dxa"/>
          </w:tcPr>
          <w:p w14:paraId="2E6F7BA3" w14:textId="77777777" w:rsidR="005102E1" w:rsidRDefault="005102E1" w:rsidP="00EB5FEC">
            <w:r>
              <w:t xml:space="preserve">BENEFICIÁRIO </w:t>
            </w:r>
          </w:p>
        </w:tc>
        <w:tc>
          <w:tcPr>
            <w:tcW w:w="5670" w:type="dxa"/>
          </w:tcPr>
          <w:p w14:paraId="05E6E054" w14:textId="524E7202" w:rsidR="005102E1" w:rsidRPr="001E54E6" w:rsidRDefault="00663DBE" w:rsidP="003B2D1F">
            <w:pPr>
              <w:jc w:val="center"/>
            </w:pPr>
            <w:r w:rsidRPr="001E54E6">
              <w:t>ASSOCIAÇÃO DOS PEQUENOS PRODUTORES RURAIS TERRA FIRME</w:t>
            </w:r>
            <w:r w:rsidR="001E54E6" w:rsidRPr="001E54E6">
              <w:t xml:space="preserve"> </w:t>
            </w:r>
            <w:r w:rsidRPr="001E54E6">
              <w:t>- ASTEF</w:t>
            </w:r>
          </w:p>
        </w:tc>
      </w:tr>
      <w:tr w:rsidR="005102E1" w14:paraId="756ED91E" w14:textId="77777777" w:rsidTr="004907AD">
        <w:tc>
          <w:tcPr>
            <w:tcW w:w="3114" w:type="dxa"/>
          </w:tcPr>
          <w:p w14:paraId="6A821F92" w14:textId="77777777" w:rsidR="005102E1" w:rsidRDefault="005102E1" w:rsidP="00EB5FEC">
            <w:r>
              <w:t>CNPJ</w:t>
            </w:r>
          </w:p>
        </w:tc>
        <w:tc>
          <w:tcPr>
            <w:tcW w:w="5670" w:type="dxa"/>
          </w:tcPr>
          <w:p w14:paraId="1D021F13" w14:textId="79C6401A" w:rsidR="005102E1" w:rsidRPr="001E54E6" w:rsidRDefault="00663DBE" w:rsidP="003B2D1F">
            <w:pPr>
              <w:jc w:val="center"/>
            </w:pPr>
            <w:r w:rsidRPr="001E54E6">
              <w:t>07.469.441/0001-86</w:t>
            </w:r>
          </w:p>
        </w:tc>
      </w:tr>
      <w:tr w:rsidR="005102E1" w14:paraId="590ECADA" w14:textId="77777777" w:rsidTr="004907AD">
        <w:tc>
          <w:tcPr>
            <w:tcW w:w="3114" w:type="dxa"/>
          </w:tcPr>
          <w:p w14:paraId="388C3D19" w14:textId="77777777" w:rsidR="005102E1" w:rsidRDefault="005102E1" w:rsidP="00EB5FEC">
            <w:r>
              <w:t>ENDEREÇO</w:t>
            </w:r>
          </w:p>
        </w:tc>
        <w:tc>
          <w:tcPr>
            <w:tcW w:w="5670" w:type="dxa"/>
          </w:tcPr>
          <w:p w14:paraId="7710C2D1" w14:textId="571FEAC3" w:rsidR="005102E1" w:rsidRPr="001E54E6" w:rsidRDefault="00DE068D" w:rsidP="003B2D1F">
            <w:pPr>
              <w:jc w:val="center"/>
            </w:pPr>
            <w:r>
              <w:t>ESTRADA LINHA</w:t>
            </w:r>
            <w:r w:rsidR="00663DBE" w:rsidRPr="001E54E6">
              <w:t xml:space="preserve"> 04C</w:t>
            </w:r>
            <w:r>
              <w:t xml:space="preserve">, </w:t>
            </w:r>
            <w:r w:rsidR="00663DBE" w:rsidRPr="001E54E6">
              <w:t>KM 26</w:t>
            </w:r>
            <w:r>
              <w:t xml:space="preserve"> – ZONA RURAL</w:t>
            </w:r>
          </w:p>
        </w:tc>
      </w:tr>
      <w:tr w:rsidR="005102E1" w14:paraId="129F8095" w14:textId="77777777" w:rsidTr="004907AD">
        <w:tc>
          <w:tcPr>
            <w:tcW w:w="3114" w:type="dxa"/>
          </w:tcPr>
          <w:p w14:paraId="27890203" w14:textId="77777777" w:rsidR="005102E1" w:rsidRDefault="005102E1" w:rsidP="00EB5FEC">
            <w:r>
              <w:t>PRESIDENTE (CASO TENHA)</w:t>
            </w:r>
          </w:p>
        </w:tc>
        <w:tc>
          <w:tcPr>
            <w:tcW w:w="5670" w:type="dxa"/>
          </w:tcPr>
          <w:p w14:paraId="4E1EE762" w14:textId="31518770" w:rsidR="005102E1" w:rsidRPr="001E54E6" w:rsidRDefault="001E54E6" w:rsidP="003B2D1F">
            <w:pPr>
              <w:jc w:val="center"/>
            </w:pPr>
            <w:r w:rsidRPr="001E54E6">
              <w:t>ERNANDO MOREIRA CARLOS</w:t>
            </w:r>
          </w:p>
        </w:tc>
      </w:tr>
      <w:tr w:rsidR="00495273" w14:paraId="21B08AA8" w14:textId="77777777" w:rsidTr="004907AD">
        <w:tc>
          <w:tcPr>
            <w:tcW w:w="3114" w:type="dxa"/>
          </w:tcPr>
          <w:p w14:paraId="0C148FC6" w14:textId="77777777" w:rsidR="00495273" w:rsidRDefault="00495273" w:rsidP="00EB5FEC">
            <w:r>
              <w:t>CATEGORIA</w:t>
            </w:r>
          </w:p>
        </w:tc>
        <w:tc>
          <w:tcPr>
            <w:tcW w:w="5670" w:type="dxa"/>
          </w:tcPr>
          <w:p w14:paraId="0BDC68E3" w14:textId="69FF7616" w:rsidR="00495273" w:rsidRPr="00DE068D" w:rsidRDefault="00495273" w:rsidP="003B2D1F">
            <w:pPr>
              <w:jc w:val="center"/>
            </w:pPr>
            <w:r w:rsidRPr="00DE068D">
              <w:t>3.3.</w:t>
            </w:r>
            <w:r w:rsidR="00EA2BAA" w:rsidRPr="00DE068D">
              <w:t>50</w:t>
            </w:r>
            <w:r w:rsidRPr="00DE068D">
              <w:t>.</w:t>
            </w:r>
            <w:r w:rsidR="00EA2BAA" w:rsidRPr="00DE068D">
              <w:t>43</w:t>
            </w:r>
            <w:r w:rsidR="00F7734D">
              <w:t>.00</w:t>
            </w:r>
            <w:r w:rsidR="00EA2BAA" w:rsidRPr="00DE068D">
              <w:t xml:space="preserve"> –</w:t>
            </w:r>
            <w:r w:rsidRPr="00DE068D">
              <w:t xml:space="preserve"> </w:t>
            </w:r>
            <w:r w:rsidR="00EA2BAA" w:rsidRPr="00DE068D">
              <w:t>SUBVENÇÕES SOCIAIS</w:t>
            </w:r>
          </w:p>
        </w:tc>
      </w:tr>
      <w:tr w:rsidR="00A339D9" w14:paraId="79D7D04D" w14:textId="77777777" w:rsidTr="004907AD">
        <w:tc>
          <w:tcPr>
            <w:tcW w:w="3114" w:type="dxa"/>
          </w:tcPr>
          <w:p w14:paraId="0CC41FBC" w14:textId="2E4B4123" w:rsidR="00A339D9" w:rsidRDefault="006B43B9" w:rsidP="00EB5FEC">
            <w:r>
              <w:t>SECRET</w:t>
            </w:r>
            <w:r w:rsidR="00226D42">
              <w:t>A</w:t>
            </w:r>
            <w:r>
              <w:t>RIA</w:t>
            </w:r>
          </w:p>
        </w:tc>
        <w:tc>
          <w:tcPr>
            <w:tcW w:w="5670" w:type="dxa"/>
          </w:tcPr>
          <w:p w14:paraId="5B021476" w14:textId="77777777" w:rsidR="00A339D9" w:rsidRPr="00DE068D" w:rsidRDefault="006B43B9" w:rsidP="003B2D1F">
            <w:pPr>
              <w:jc w:val="center"/>
            </w:pPr>
            <w:r w:rsidRPr="00DE068D">
              <w:t>SEMAGRI</w:t>
            </w:r>
          </w:p>
        </w:tc>
      </w:tr>
      <w:tr w:rsidR="00A339D9" w14:paraId="22D56C9D" w14:textId="77777777" w:rsidTr="004907AD">
        <w:tc>
          <w:tcPr>
            <w:tcW w:w="3114" w:type="dxa"/>
          </w:tcPr>
          <w:p w14:paraId="675F0737" w14:textId="77777777" w:rsidR="00A339D9" w:rsidRDefault="006B43B9" w:rsidP="00EB5FEC">
            <w:r>
              <w:t>VALOR</w:t>
            </w:r>
          </w:p>
        </w:tc>
        <w:tc>
          <w:tcPr>
            <w:tcW w:w="5670" w:type="dxa"/>
          </w:tcPr>
          <w:p w14:paraId="43A4C2E4" w14:textId="116AD587" w:rsidR="00A339D9" w:rsidRPr="00C73ADB" w:rsidRDefault="006B43B9" w:rsidP="003B2D1F">
            <w:pPr>
              <w:jc w:val="center"/>
              <w:rPr>
                <w:color w:val="EE0000"/>
              </w:rPr>
            </w:pPr>
            <w:r w:rsidRPr="001E54E6">
              <w:t xml:space="preserve">R$ </w:t>
            </w:r>
            <w:r w:rsidR="001E54E6" w:rsidRPr="001E54E6">
              <w:t>60</w:t>
            </w:r>
            <w:r w:rsidRPr="001E54E6">
              <w:t>.</w:t>
            </w:r>
            <w:r w:rsidR="00C92B66">
              <w:t>446</w:t>
            </w:r>
            <w:r w:rsidR="00DE068D">
              <w:t>,</w:t>
            </w:r>
            <w:r w:rsidR="00C92B66">
              <w:t>54</w:t>
            </w:r>
          </w:p>
        </w:tc>
      </w:tr>
    </w:tbl>
    <w:p w14:paraId="70B476F5" w14:textId="77777777" w:rsidR="001A1B98" w:rsidRDefault="001A1B98" w:rsidP="00295480">
      <w:pPr>
        <w:jc w:val="center"/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6F77EE" w14:paraId="1F67CC13" w14:textId="77777777" w:rsidTr="002334CE">
        <w:tc>
          <w:tcPr>
            <w:tcW w:w="8784" w:type="dxa"/>
          </w:tcPr>
          <w:p w14:paraId="5644907C" w14:textId="77777777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0E628B" w:rsidRPr="0060401D" w14:paraId="40FCD0DC" w14:textId="77777777" w:rsidTr="00C92B66">
        <w:trPr>
          <w:trHeight w:val="3859"/>
        </w:trPr>
        <w:tc>
          <w:tcPr>
            <w:tcW w:w="8784" w:type="dxa"/>
          </w:tcPr>
          <w:p w14:paraId="09F2D47C" w14:textId="299FD765" w:rsidR="000E628B" w:rsidRDefault="00DE068D" w:rsidP="0092599E">
            <w:pPr>
              <w:jc w:val="both"/>
              <w:rPr>
                <w:color w:val="000000" w:themeColor="text1"/>
              </w:rPr>
            </w:pPr>
            <w:r>
              <w:t xml:space="preserve">A PRESENTE EMENDA IMPOSITIVA TEM POR FINALIDADE DESTINAR RECURSOS À </w:t>
            </w:r>
            <w:r w:rsidRPr="0092599E">
              <w:rPr>
                <w:rStyle w:val="Forte"/>
                <w:b w:val="0"/>
                <w:bCs w:val="0"/>
              </w:rPr>
              <w:t>ASSOCIAÇÃO DE PEQUENOS PRODUTORES RURAIS</w:t>
            </w:r>
            <w:r>
              <w:t xml:space="preserve"> PARA A </w:t>
            </w:r>
            <w:r w:rsidRPr="0092599E">
              <w:rPr>
                <w:rStyle w:val="Forte"/>
                <w:b w:val="0"/>
                <w:bCs w:val="0"/>
              </w:rPr>
              <w:t>AQUISIÇÃO DE SUBESTAÇÃO DE ENERGIA ELÉTRICA</w:t>
            </w:r>
            <w:r>
              <w:t>, VISANDO ADEQUAR A INFRAESTRUTURA ENERGÉTICA, ATENDER À DEMANDA CRESCENTE DE CONSUMO E GARANTIR SEGURANÇA E CONTINUIDADE ÀS ATIVIDADES PRODUTIVAS DESENVOLVIDAS PELA ENTIDADE</w:t>
            </w:r>
            <w:r>
              <w:rPr>
                <w:color w:val="000000" w:themeColor="text1"/>
              </w:rPr>
              <w:t>.</w:t>
            </w:r>
          </w:p>
          <w:p w14:paraId="7EE62A5A" w14:textId="5AFF088A" w:rsidR="0092599E" w:rsidRDefault="00DE068D" w:rsidP="0092599E">
            <w:pPr>
              <w:jc w:val="both"/>
            </w:pPr>
            <w:r>
              <w:t>SEM UMA ESTRUTURA ELÉTRICA ADEQUADA, OS PRODUTORES FICAM EXPOSTOS A OSCILAÇÕES DE ENERGIA, INTERRUPÇÕES FREQUENTES, POSSIBILIDADE DE QUEIMA DE EQUIPAMENTOS E LIMITAÇÃO DA CAPACIDADE DE AMPLIAÇÃO DAS ATIVIDADES.</w:t>
            </w:r>
          </w:p>
          <w:p w14:paraId="46476CF2" w14:textId="5C4BB5E5" w:rsidR="009C0437" w:rsidRDefault="00DE068D" w:rsidP="0092599E">
            <w:pPr>
              <w:jc w:val="both"/>
            </w:pPr>
            <w:r>
              <w:t>A IMPLANTAÇÃO DE UMA SUBESTAÇÃO DE ENERGIA ELÉTRICA PERMITIRÁ O USO SEGURO E EFICIENTE DA ENERGIA, POSSIBILITARÁ A AMPLIAÇÃO DA CAPACIDADE INSTALADA, REDUZIRÁ RISCOS DE ACIDENTES E DANOS MATERIAIS, ALÉM DE CONTRIBUIR PARA O FORTALECIMENTO DA AGRICULTURA FAMILIAR, EM CONSONÂNCIA COM OS PRINCÍPIOS DA EFICIÊNCIA, DA PREVENÇÃO E DO DESENVOLVIMENTO SUSTENTÁVEL.</w:t>
            </w:r>
          </w:p>
          <w:p w14:paraId="6C0CC55F" w14:textId="1487E7EC" w:rsidR="009C0437" w:rsidRPr="004A0240" w:rsidRDefault="00DE068D" w:rsidP="0092599E">
            <w:pPr>
              <w:jc w:val="both"/>
            </w:pPr>
            <w:r>
              <w:t>DESSA FORMA, A INDICAÇÃO DESTA EMENDA IMPOSITIVA MOSTRA-SE PLENAMENTE JUSTIFICADA, POR TRATAR-SE DE INVESTIMENTO ESTRUTURANTE, DE IMPACTO DURADOURO, QUE ASSEGURA CONDIÇÕES ADEQUADAS PARA O PLENO FUNCIONAMENTO DA ASSOCIAÇÃO</w:t>
            </w:r>
            <w:r w:rsidR="004A0240">
              <w:t xml:space="preserve"> .                                                                                                                                                     </w:t>
            </w:r>
          </w:p>
        </w:tc>
      </w:tr>
    </w:tbl>
    <w:p w14:paraId="68E3DE3C" w14:textId="08D19026" w:rsidR="00625540" w:rsidRDefault="00625540" w:rsidP="00295480">
      <w:pPr>
        <w:jc w:val="center"/>
      </w:pPr>
    </w:p>
    <w:sectPr w:rsidR="0062554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C756" w14:textId="77777777" w:rsidR="000B5ABE" w:rsidRDefault="000B5ABE" w:rsidP="00A51F80">
      <w:pPr>
        <w:spacing w:after="0" w:line="240" w:lineRule="auto"/>
      </w:pPr>
      <w:r>
        <w:separator/>
      </w:r>
    </w:p>
  </w:endnote>
  <w:endnote w:type="continuationSeparator" w:id="0">
    <w:p w14:paraId="28A323C2" w14:textId="77777777" w:rsidR="000B5ABE" w:rsidRDefault="000B5ABE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3386" w14:textId="225C7B50" w:rsidR="004A0240" w:rsidRDefault="004A0240" w:rsidP="004A0240">
    <w:pPr>
      <w:pStyle w:val="Rodap"/>
      <w:tabs>
        <w:tab w:val="clear" w:pos="4252"/>
        <w:tab w:val="clear" w:pos="8504"/>
        <w:tab w:val="left" w:pos="2235"/>
        <w:tab w:val="left" w:pos="279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4D60" w14:textId="77777777" w:rsidR="000B5ABE" w:rsidRDefault="000B5ABE" w:rsidP="00A51F80">
      <w:pPr>
        <w:spacing w:after="0" w:line="240" w:lineRule="auto"/>
      </w:pPr>
      <w:r>
        <w:separator/>
      </w:r>
    </w:p>
  </w:footnote>
  <w:footnote w:type="continuationSeparator" w:id="0">
    <w:p w14:paraId="4E23C3BD" w14:textId="77777777" w:rsidR="000B5ABE" w:rsidRDefault="000B5ABE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9E47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65B9C7" wp14:editId="1894DF7C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9465D41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224E69DF" wp14:editId="354050FA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642BC655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7E64A216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75AB25D1" w14:textId="77777777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B22F6E">
      <w:rPr>
        <w:rFonts w:ascii="Cambria" w:hAnsi="Cambria"/>
        <w:b/>
        <w:i/>
        <w:iCs/>
      </w:rPr>
      <w:t>OZIAS ALVES DOS SANTOS</w:t>
    </w:r>
  </w:p>
  <w:p w14:paraId="41D6BEA2" w14:textId="77777777" w:rsidR="00A51F80" w:rsidRDefault="00A51F80" w:rsidP="00A51F80">
    <w:pPr>
      <w:pStyle w:val="Cabealho"/>
    </w:pPr>
  </w:p>
  <w:p w14:paraId="665C227E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BE"/>
    <w:rsid w:val="000404F7"/>
    <w:rsid w:val="000B5ABE"/>
    <w:rsid w:val="000E628B"/>
    <w:rsid w:val="000F0293"/>
    <w:rsid w:val="00101DFF"/>
    <w:rsid w:val="00185B72"/>
    <w:rsid w:val="001866C6"/>
    <w:rsid w:val="0019461B"/>
    <w:rsid w:val="001A1B98"/>
    <w:rsid w:val="001D2D23"/>
    <w:rsid w:val="001E318C"/>
    <w:rsid w:val="001E54E6"/>
    <w:rsid w:val="001F1BF3"/>
    <w:rsid w:val="00226D42"/>
    <w:rsid w:val="002334CE"/>
    <w:rsid w:val="00295480"/>
    <w:rsid w:val="00295C92"/>
    <w:rsid w:val="002A2B80"/>
    <w:rsid w:val="002A7BB8"/>
    <w:rsid w:val="002B257E"/>
    <w:rsid w:val="002B3CC3"/>
    <w:rsid w:val="002D7584"/>
    <w:rsid w:val="002F5713"/>
    <w:rsid w:val="003028ED"/>
    <w:rsid w:val="003066CC"/>
    <w:rsid w:val="00363A04"/>
    <w:rsid w:val="00373FE2"/>
    <w:rsid w:val="00386D03"/>
    <w:rsid w:val="003B2D1F"/>
    <w:rsid w:val="003B5E8E"/>
    <w:rsid w:val="00410ADF"/>
    <w:rsid w:val="00422809"/>
    <w:rsid w:val="00444524"/>
    <w:rsid w:val="00444FBD"/>
    <w:rsid w:val="004907AD"/>
    <w:rsid w:val="00495273"/>
    <w:rsid w:val="004A0240"/>
    <w:rsid w:val="004B0E09"/>
    <w:rsid w:val="005102E1"/>
    <w:rsid w:val="0053107F"/>
    <w:rsid w:val="00546AAA"/>
    <w:rsid w:val="00547EF0"/>
    <w:rsid w:val="00592BAF"/>
    <w:rsid w:val="00596C5E"/>
    <w:rsid w:val="005C6C43"/>
    <w:rsid w:val="0060401D"/>
    <w:rsid w:val="00625540"/>
    <w:rsid w:val="00627E71"/>
    <w:rsid w:val="006450B9"/>
    <w:rsid w:val="00663DBE"/>
    <w:rsid w:val="006B43B9"/>
    <w:rsid w:val="006D7158"/>
    <w:rsid w:val="006E10D4"/>
    <w:rsid w:val="006F77EE"/>
    <w:rsid w:val="007612CD"/>
    <w:rsid w:val="00804B96"/>
    <w:rsid w:val="00832D03"/>
    <w:rsid w:val="00835C07"/>
    <w:rsid w:val="008424F0"/>
    <w:rsid w:val="00866A73"/>
    <w:rsid w:val="00881368"/>
    <w:rsid w:val="00920ADB"/>
    <w:rsid w:val="0092599E"/>
    <w:rsid w:val="0094170E"/>
    <w:rsid w:val="009B419E"/>
    <w:rsid w:val="009C0437"/>
    <w:rsid w:val="009E3513"/>
    <w:rsid w:val="00A339D9"/>
    <w:rsid w:val="00A51F80"/>
    <w:rsid w:val="00A5585A"/>
    <w:rsid w:val="00A74A31"/>
    <w:rsid w:val="00A929A5"/>
    <w:rsid w:val="00AC03E9"/>
    <w:rsid w:val="00AE79A1"/>
    <w:rsid w:val="00B06FA2"/>
    <w:rsid w:val="00B22F6E"/>
    <w:rsid w:val="00B27CEE"/>
    <w:rsid w:val="00B77AF8"/>
    <w:rsid w:val="00B80A0B"/>
    <w:rsid w:val="00BE1653"/>
    <w:rsid w:val="00BE501D"/>
    <w:rsid w:val="00C26082"/>
    <w:rsid w:val="00C3513A"/>
    <w:rsid w:val="00C3596D"/>
    <w:rsid w:val="00C44F76"/>
    <w:rsid w:val="00C45DF2"/>
    <w:rsid w:val="00C73ADB"/>
    <w:rsid w:val="00C809FF"/>
    <w:rsid w:val="00C92B66"/>
    <w:rsid w:val="00DD7418"/>
    <w:rsid w:val="00DE068D"/>
    <w:rsid w:val="00E06F57"/>
    <w:rsid w:val="00E17576"/>
    <w:rsid w:val="00E758AB"/>
    <w:rsid w:val="00EA2BAA"/>
    <w:rsid w:val="00EA6085"/>
    <w:rsid w:val="00EB1E76"/>
    <w:rsid w:val="00EB5FEC"/>
    <w:rsid w:val="00EF2500"/>
    <w:rsid w:val="00F43BB8"/>
    <w:rsid w:val="00F632D2"/>
    <w:rsid w:val="00F7734D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24756"/>
  <w15:chartTrackingRefBased/>
  <w15:docId w15:val="{D343875F-205F-4EBC-AD19-C582B18F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yne\Desktop\EMENDA%20IMPOSITIVA%202025\MODELO%2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</Template>
  <TotalTime>34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Allyne Souza Silva</dc:creator>
  <cp:keywords/>
  <dc:description/>
  <cp:lastModifiedBy>Allyne Souza Silva</cp:lastModifiedBy>
  <cp:revision>18</cp:revision>
  <cp:lastPrinted>2025-12-11T16:51:00Z</cp:lastPrinted>
  <dcterms:created xsi:type="dcterms:W3CDTF">2025-12-10T12:04:00Z</dcterms:created>
  <dcterms:modified xsi:type="dcterms:W3CDTF">2025-12-12T12:36:00Z</dcterms:modified>
</cp:coreProperties>
</file>