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6436" w14:textId="77777777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B22F6E" w:rsidRPr="003B0733">
        <w:rPr>
          <w:rFonts w:ascii="Arial" w:hAnsi="Arial" w:cs="Arial"/>
          <w:b/>
          <w:bCs/>
          <w:color w:val="000000" w:themeColor="text1"/>
          <w:sz w:val="28"/>
          <w:szCs w:val="28"/>
        </w:rPr>
        <w:t>001</w:t>
      </w:r>
      <w:r w:rsidRPr="003B0733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  <w:r w:rsidRPr="000F0293">
        <w:rPr>
          <w:rFonts w:ascii="Arial" w:hAnsi="Arial" w:cs="Arial"/>
          <w:b/>
          <w:bCs/>
          <w:sz w:val="28"/>
          <w:szCs w:val="28"/>
        </w:rPr>
        <w:t>2025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295480" w14:paraId="5CA2FEE7" w14:textId="77777777" w:rsidTr="007C4033">
        <w:tc>
          <w:tcPr>
            <w:tcW w:w="3114" w:type="dxa"/>
          </w:tcPr>
          <w:p w14:paraId="4FCA3E7D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5670" w:type="dxa"/>
          </w:tcPr>
          <w:p w14:paraId="1CCC1735" w14:textId="77777777" w:rsidR="00295480" w:rsidRPr="000E628B" w:rsidRDefault="00B22F6E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OZIAS ALVES DOS SANTOS</w:t>
            </w:r>
          </w:p>
        </w:tc>
      </w:tr>
    </w:tbl>
    <w:p w14:paraId="7419DC06" w14:textId="77777777" w:rsidR="00295480" w:rsidRDefault="00295480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D7418" w14:paraId="63FFE02C" w14:textId="77777777" w:rsidTr="000C276A">
        <w:tc>
          <w:tcPr>
            <w:tcW w:w="8784" w:type="dxa"/>
          </w:tcPr>
          <w:p w14:paraId="1F1AD8E7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6A47D20C" w14:textId="77777777" w:rsidR="00DD7418" w:rsidRDefault="00DD741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A929A5" w14:paraId="44615037" w14:textId="77777777" w:rsidTr="007C4033">
        <w:tc>
          <w:tcPr>
            <w:tcW w:w="8784" w:type="dxa"/>
            <w:gridSpan w:val="2"/>
          </w:tcPr>
          <w:p w14:paraId="6051FCEF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098CF211" w14:textId="77777777" w:rsidTr="007C4033">
        <w:tc>
          <w:tcPr>
            <w:tcW w:w="3114" w:type="dxa"/>
          </w:tcPr>
          <w:p w14:paraId="644F1D54" w14:textId="77777777" w:rsidR="00A929A5" w:rsidRDefault="00A929A5" w:rsidP="006F77EE">
            <w:r>
              <w:t xml:space="preserve">ORGÃO </w:t>
            </w:r>
          </w:p>
        </w:tc>
        <w:tc>
          <w:tcPr>
            <w:tcW w:w="5670" w:type="dxa"/>
          </w:tcPr>
          <w:p w14:paraId="4A250711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26B17398" w14:textId="77777777" w:rsidTr="007C4033">
        <w:tc>
          <w:tcPr>
            <w:tcW w:w="3114" w:type="dxa"/>
          </w:tcPr>
          <w:p w14:paraId="7F2F3650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5670" w:type="dxa"/>
          </w:tcPr>
          <w:p w14:paraId="5143877C" w14:textId="77777777" w:rsidR="00A929A5" w:rsidRPr="000C276A" w:rsidRDefault="002F5713" w:rsidP="00295480">
            <w:pPr>
              <w:jc w:val="center"/>
            </w:pPr>
            <w:r w:rsidRPr="000C276A">
              <w:t>SECRETÁRIA MUNICIPAL DE F</w:t>
            </w:r>
            <w:r w:rsidR="00C73ADB" w:rsidRPr="000C276A">
              <w:t>INANÇAS - SEFIN</w:t>
            </w:r>
          </w:p>
        </w:tc>
      </w:tr>
      <w:tr w:rsidR="002B3CC3" w14:paraId="43ECA401" w14:textId="77777777" w:rsidTr="007C4033">
        <w:tc>
          <w:tcPr>
            <w:tcW w:w="3114" w:type="dxa"/>
          </w:tcPr>
          <w:p w14:paraId="00AC5601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5670" w:type="dxa"/>
          </w:tcPr>
          <w:p w14:paraId="6E6C1849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50AC059A" w14:textId="77777777" w:rsidTr="007C4033">
        <w:tc>
          <w:tcPr>
            <w:tcW w:w="3114" w:type="dxa"/>
          </w:tcPr>
          <w:p w14:paraId="685C8690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40A3381A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6E8BC83F" w14:textId="77777777" w:rsidTr="007C4033">
        <w:tc>
          <w:tcPr>
            <w:tcW w:w="3114" w:type="dxa"/>
          </w:tcPr>
          <w:p w14:paraId="725FBBB6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5DB11BFE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30A4CA20" w14:textId="77777777" w:rsidTr="007C4033">
        <w:tc>
          <w:tcPr>
            <w:tcW w:w="3114" w:type="dxa"/>
          </w:tcPr>
          <w:p w14:paraId="038E0516" w14:textId="77777777" w:rsidR="006D7158" w:rsidRDefault="006D7158" w:rsidP="006F77EE">
            <w:r>
              <w:t>CATEGORIA</w:t>
            </w:r>
          </w:p>
        </w:tc>
        <w:tc>
          <w:tcPr>
            <w:tcW w:w="5670" w:type="dxa"/>
          </w:tcPr>
          <w:p w14:paraId="7A65DB8E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40DD1F0F" w14:textId="77777777" w:rsidTr="007C4033">
        <w:tc>
          <w:tcPr>
            <w:tcW w:w="3114" w:type="dxa"/>
          </w:tcPr>
          <w:p w14:paraId="3CEB0B10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5670" w:type="dxa"/>
          </w:tcPr>
          <w:p w14:paraId="20142BB2" w14:textId="21D89C40" w:rsidR="006F77EE" w:rsidRDefault="006F77EE" w:rsidP="00295480">
            <w:pPr>
              <w:jc w:val="center"/>
            </w:pPr>
            <w:r w:rsidRPr="003B0733">
              <w:rPr>
                <w:color w:val="000000" w:themeColor="text1"/>
              </w:rPr>
              <w:t>R$</w:t>
            </w:r>
            <w:r w:rsidR="005C570C" w:rsidRPr="003B0733">
              <w:rPr>
                <w:color w:val="000000" w:themeColor="text1"/>
              </w:rPr>
              <w:t xml:space="preserve"> 15</w:t>
            </w:r>
            <w:r w:rsidR="00E758AB" w:rsidRPr="003B0733">
              <w:rPr>
                <w:color w:val="000000" w:themeColor="text1"/>
              </w:rPr>
              <w:t>.000,00</w:t>
            </w:r>
          </w:p>
        </w:tc>
      </w:tr>
    </w:tbl>
    <w:p w14:paraId="7DFD62A7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0E628B" w:rsidRPr="000E628B" w14:paraId="397BCDC2" w14:textId="77777777" w:rsidTr="007C4033">
        <w:tc>
          <w:tcPr>
            <w:tcW w:w="8784" w:type="dxa"/>
            <w:gridSpan w:val="2"/>
          </w:tcPr>
          <w:p w14:paraId="7CBEA98F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1083AEA8" w14:textId="77777777" w:rsidTr="007C4033">
        <w:tc>
          <w:tcPr>
            <w:tcW w:w="3114" w:type="dxa"/>
          </w:tcPr>
          <w:p w14:paraId="5D915A3A" w14:textId="77777777" w:rsidR="005102E1" w:rsidRDefault="005102E1" w:rsidP="00EB5FEC">
            <w:r>
              <w:t xml:space="preserve">BENEFICIÁRIO </w:t>
            </w:r>
          </w:p>
        </w:tc>
        <w:tc>
          <w:tcPr>
            <w:tcW w:w="5670" w:type="dxa"/>
          </w:tcPr>
          <w:p w14:paraId="2C3F393D" w14:textId="2B93D7BC" w:rsidR="005102E1" w:rsidRPr="003B0733" w:rsidRDefault="005C570C" w:rsidP="00882788">
            <w:pPr>
              <w:jc w:val="center"/>
              <w:rPr>
                <w:color w:val="EE0000"/>
              </w:rPr>
            </w:pPr>
            <w:r w:rsidRPr="003B0733">
              <w:rPr>
                <w:color w:val="000000" w:themeColor="text1"/>
              </w:rPr>
              <w:t>SEC. MUN. DO DESENV. SOCIAL E DA FAMILIA - SEMDSF</w:t>
            </w:r>
          </w:p>
        </w:tc>
      </w:tr>
      <w:tr w:rsidR="005102E1" w14:paraId="564D8ED7" w14:textId="77777777" w:rsidTr="007C4033">
        <w:tc>
          <w:tcPr>
            <w:tcW w:w="3114" w:type="dxa"/>
          </w:tcPr>
          <w:p w14:paraId="26D0202D" w14:textId="77777777" w:rsidR="005102E1" w:rsidRDefault="005102E1" w:rsidP="00EB5FEC">
            <w:r>
              <w:t>CNPJ</w:t>
            </w:r>
          </w:p>
        </w:tc>
        <w:tc>
          <w:tcPr>
            <w:tcW w:w="5670" w:type="dxa"/>
          </w:tcPr>
          <w:p w14:paraId="196F1A38" w14:textId="7CE72D6F" w:rsidR="005102E1" w:rsidRPr="003B0733" w:rsidRDefault="00F42B03" w:rsidP="00882788">
            <w:pPr>
              <w:jc w:val="center"/>
              <w:rPr>
                <w:color w:val="EE0000"/>
              </w:rPr>
            </w:pPr>
            <w:r w:rsidRPr="00F42B03">
              <w:rPr>
                <w:color w:val="000000" w:themeColor="text1"/>
              </w:rPr>
              <w:t>14.785.010/0001-94</w:t>
            </w:r>
          </w:p>
        </w:tc>
      </w:tr>
      <w:tr w:rsidR="005102E1" w14:paraId="666BFA49" w14:textId="77777777" w:rsidTr="007C4033">
        <w:tc>
          <w:tcPr>
            <w:tcW w:w="3114" w:type="dxa"/>
          </w:tcPr>
          <w:p w14:paraId="786DA64B" w14:textId="77777777" w:rsidR="005102E1" w:rsidRDefault="005102E1" w:rsidP="00EB5FEC">
            <w:r>
              <w:t>ENDEREÇO</w:t>
            </w:r>
          </w:p>
        </w:tc>
        <w:tc>
          <w:tcPr>
            <w:tcW w:w="5670" w:type="dxa"/>
          </w:tcPr>
          <w:p w14:paraId="2191836F" w14:textId="2C3D9E13" w:rsidR="005102E1" w:rsidRPr="003B0733" w:rsidRDefault="003B0733" w:rsidP="00882788">
            <w:pPr>
              <w:jc w:val="center"/>
              <w:rPr>
                <w:rFonts w:cstheme="minorHAnsi"/>
                <w:color w:val="EE0000"/>
              </w:rPr>
            </w:pPr>
            <w:r w:rsidRPr="003B0733"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0C276A">
              <w:rPr>
                <w:rFonts w:cstheme="minorHAnsi"/>
                <w:color w:val="000000" w:themeColor="text1"/>
                <w:shd w:val="clear" w:color="auto" w:fill="FFFFFF"/>
              </w:rPr>
              <w:t>VENIDA TANCREDO NEVES</w:t>
            </w:r>
            <w:r w:rsidRPr="003B0733">
              <w:rPr>
                <w:rFonts w:cstheme="minorHAnsi"/>
                <w:color w:val="000000" w:themeColor="text1"/>
                <w:shd w:val="clear" w:color="auto" w:fill="FFFFFF"/>
              </w:rPr>
              <w:t xml:space="preserve"> Nº 2809 - </w:t>
            </w:r>
            <w:r w:rsidR="000C276A">
              <w:rPr>
                <w:rFonts w:cstheme="minorHAnsi"/>
                <w:color w:val="000000" w:themeColor="text1"/>
                <w:shd w:val="clear" w:color="auto" w:fill="FFFFFF"/>
              </w:rPr>
              <w:t>CENTRO</w:t>
            </w:r>
          </w:p>
        </w:tc>
      </w:tr>
      <w:tr w:rsidR="005102E1" w14:paraId="41E8681A" w14:textId="77777777" w:rsidTr="007C4033">
        <w:tc>
          <w:tcPr>
            <w:tcW w:w="3114" w:type="dxa"/>
          </w:tcPr>
          <w:p w14:paraId="576DAEDD" w14:textId="77777777" w:rsidR="005102E1" w:rsidRDefault="005102E1" w:rsidP="00EB5FEC">
            <w:r>
              <w:t>PRESIDENTE (CASO TENHA)</w:t>
            </w:r>
          </w:p>
        </w:tc>
        <w:tc>
          <w:tcPr>
            <w:tcW w:w="5670" w:type="dxa"/>
          </w:tcPr>
          <w:p w14:paraId="25DA4727" w14:textId="4C209CEE" w:rsidR="005102E1" w:rsidRPr="00C73ADB" w:rsidRDefault="005102E1" w:rsidP="00882788">
            <w:pPr>
              <w:jc w:val="center"/>
              <w:rPr>
                <w:color w:val="EE0000"/>
              </w:rPr>
            </w:pPr>
          </w:p>
        </w:tc>
      </w:tr>
      <w:tr w:rsidR="00495273" w14:paraId="49DBD411" w14:textId="77777777" w:rsidTr="007C4033">
        <w:tc>
          <w:tcPr>
            <w:tcW w:w="3114" w:type="dxa"/>
          </w:tcPr>
          <w:p w14:paraId="0BEE8B7C" w14:textId="77777777" w:rsidR="00495273" w:rsidRDefault="00495273" w:rsidP="00EB5FEC">
            <w:r>
              <w:t>CATEGORIA</w:t>
            </w:r>
          </w:p>
        </w:tc>
        <w:tc>
          <w:tcPr>
            <w:tcW w:w="5670" w:type="dxa"/>
          </w:tcPr>
          <w:p w14:paraId="5969C5F3" w14:textId="64AEA847" w:rsidR="00495273" w:rsidRPr="00C73ADB" w:rsidRDefault="00495273" w:rsidP="00882788">
            <w:pPr>
              <w:jc w:val="center"/>
              <w:rPr>
                <w:color w:val="EE0000"/>
              </w:rPr>
            </w:pPr>
            <w:r w:rsidRPr="00F24DF9">
              <w:rPr>
                <w:color w:val="000000" w:themeColor="text1"/>
              </w:rPr>
              <w:t>3.3.</w:t>
            </w:r>
            <w:r w:rsidR="00F24DF9" w:rsidRPr="00F24DF9">
              <w:rPr>
                <w:color w:val="000000" w:themeColor="text1"/>
              </w:rPr>
              <w:t>90.3</w:t>
            </w:r>
            <w:r w:rsidR="008F5CB0">
              <w:rPr>
                <w:color w:val="000000" w:themeColor="text1"/>
              </w:rPr>
              <w:t>2</w:t>
            </w:r>
            <w:r w:rsidR="00F24DF9" w:rsidRPr="00F24DF9">
              <w:rPr>
                <w:color w:val="000000" w:themeColor="text1"/>
              </w:rPr>
              <w:t>.00</w:t>
            </w:r>
            <w:r w:rsidR="008F5CB0">
              <w:rPr>
                <w:color w:val="000000" w:themeColor="text1"/>
              </w:rPr>
              <w:t xml:space="preserve"> – MATERIAL, BEM OU SERVIÇO PARA DISTRIBUIÇÃO GRATUITO</w:t>
            </w:r>
          </w:p>
        </w:tc>
      </w:tr>
      <w:tr w:rsidR="00A339D9" w14:paraId="67857258" w14:textId="77777777" w:rsidTr="007C4033">
        <w:tc>
          <w:tcPr>
            <w:tcW w:w="3114" w:type="dxa"/>
          </w:tcPr>
          <w:p w14:paraId="11637362" w14:textId="7EF070CC" w:rsidR="00A339D9" w:rsidRDefault="006B43B9" w:rsidP="00EB5FEC">
            <w:r>
              <w:t>SECRET</w:t>
            </w:r>
            <w:r w:rsidR="00565E55">
              <w:t>A</w:t>
            </w:r>
            <w:r>
              <w:t>RIA</w:t>
            </w:r>
          </w:p>
        </w:tc>
        <w:tc>
          <w:tcPr>
            <w:tcW w:w="5670" w:type="dxa"/>
          </w:tcPr>
          <w:p w14:paraId="2F4E3CF6" w14:textId="44E979CB" w:rsidR="00A339D9" w:rsidRPr="003B0733" w:rsidRDefault="006B43B9" w:rsidP="00882788">
            <w:pPr>
              <w:jc w:val="center"/>
              <w:rPr>
                <w:color w:val="000000" w:themeColor="text1"/>
              </w:rPr>
            </w:pPr>
            <w:r w:rsidRPr="003B0733">
              <w:rPr>
                <w:color w:val="000000" w:themeColor="text1"/>
              </w:rPr>
              <w:t>SEM</w:t>
            </w:r>
            <w:r w:rsidR="003B0733" w:rsidRPr="003B0733">
              <w:rPr>
                <w:color w:val="000000" w:themeColor="text1"/>
              </w:rPr>
              <w:t>DSF</w:t>
            </w:r>
          </w:p>
        </w:tc>
      </w:tr>
      <w:tr w:rsidR="00A339D9" w14:paraId="64E6B603" w14:textId="77777777" w:rsidTr="007C4033">
        <w:tc>
          <w:tcPr>
            <w:tcW w:w="3114" w:type="dxa"/>
          </w:tcPr>
          <w:p w14:paraId="05809707" w14:textId="77777777" w:rsidR="00A339D9" w:rsidRDefault="006B43B9" w:rsidP="00EB5FEC">
            <w:r>
              <w:t>VALOR</w:t>
            </w:r>
          </w:p>
        </w:tc>
        <w:tc>
          <w:tcPr>
            <w:tcW w:w="5670" w:type="dxa"/>
          </w:tcPr>
          <w:p w14:paraId="312EA117" w14:textId="4BF22994" w:rsidR="00A339D9" w:rsidRPr="003B0733" w:rsidRDefault="006B43B9" w:rsidP="00295480">
            <w:pPr>
              <w:jc w:val="center"/>
              <w:rPr>
                <w:color w:val="000000" w:themeColor="text1"/>
              </w:rPr>
            </w:pPr>
            <w:r w:rsidRPr="003B0733">
              <w:rPr>
                <w:color w:val="000000" w:themeColor="text1"/>
              </w:rPr>
              <w:t xml:space="preserve">R$ </w:t>
            </w:r>
            <w:r w:rsidR="003B0733" w:rsidRPr="003B0733">
              <w:rPr>
                <w:color w:val="000000" w:themeColor="text1"/>
              </w:rPr>
              <w:t>1</w:t>
            </w:r>
            <w:r w:rsidRPr="003B0733">
              <w:rPr>
                <w:color w:val="000000" w:themeColor="text1"/>
              </w:rPr>
              <w:t>5.000,00</w:t>
            </w:r>
            <w:r w:rsidR="00A339D9" w:rsidRPr="003B0733">
              <w:rPr>
                <w:color w:val="000000" w:themeColor="text1"/>
              </w:rPr>
              <w:t xml:space="preserve"> </w:t>
            </w:r>
          </w:p>
        </w:tc>
      </w:tr>
    </w:tbl>
    <w:p w14:paraId="01E175F3" w14:textId="77777777" w:rsidR="001A1B98" w:rsidRDefault="001A1B9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F77EE" w14:paraId="7BC405AB" w14:textId="77777777" w:rsidTr="000C276A">
        <w:tc>
          <w:tcPr>
            <w:tcW w:w="8784" w:type="dxa"/>
          </w:tcPr>
          <w:p w14:paraId="41768B1F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51F080B1" w14:textId="77777777" w:rsidTr="000C276A">
        <w:tc>
          <w:tcPr>
            <w:tcW w:w="8784" w:type="dxa"/>
          </w:tcPr>
          <w:p w14:paraId="33389240" w14:textId="77777777" w:rsidR="00EB3137" w:rsidRDefault="00EB3137" w:rsidP="005B23D7">
            <w:pPr>
              <w:jc w:val="both"/>
            </w:pPr>
            <w:r>
              <w:t>A PRESENTE EMENDA IMPOSITIVA TEM POR FINALIDADE DESTINAR RECURSOS À SECRETARIA MUNICIPAL DE DESENVOLVIMENTO SOCIAL E DA FAMÍLIA PARA A AQUISIÇÃO DE BRINDES A SEREM DISTRIBUÍDOS DURANTE A FESTA EM COMEMORAÇÃO AO DIA DAS MÃES, A SER PROMOVIDA PELO MUNICÍPIO.</w:t>
            </w:r>
          </w:p>
          <w:p w14:paraId="2A1A670F" w14:textId="2D6ED2D8" w:rsidR="000E628B" w:rsidRPr="000E628B" w:rsidRDefault="00EB3137" w:rsidP="005B23D7">
            <w:pPr>
              <w:jc w:val="both"/>
              <w:rPr>
                <w:b/>
                <w:bCs/>
              </w:rPr>
            </w:pPr>
            <w:r>
              <w:t>AO APOIAR A REALIZAÇÃO DA FESTA DO DIA DAS MÃES, COM A ENTREGA DE BRINDES SIMBÓLICOS, O MUNICÍPIO NÃO APENAS PRESTA UMA JUSTA HOMENAGEM ÀS MÃES, MAS TAMBÉM PROMOVE UM MOMENTO DE CONVIVÊNCIA, ACOLHIMENTO E INTEGRAÇÃO SOCIAL, EM CONSONÂNCIA COM AS DIRETRIZES DA ASSISTÊNCIA SOCIAL E DAS POLÍTICAS PÚBLICAS DE PROTEÇÃO À FAMÍLIA. DESSA FORMA, A INDICAÇÃO DESTA EMENDA IMPOSITIVA MOSTRA-SE PLENAMENTE JUSTIFICADA, POR SE TRATAR DE INVESTIMENTO QUE CONTRIBUI PARA A VALORIZAÇÃO DA MATERNIDADE, O FORTALECIMENTO DOS LAÇOS COMUNITÁRIOS E A PROMOÇÃO DA DIGNIDADE DAS FAMÍLIAS ATENDIDAS PELA REDE SOCIOASSISTENCIAL DO MUNICÍPIO.</w:t>
            </w:r>
          </w:p>
        </w:tc>
      </w:tr>
    </w:tbl>
    <w:p w14:paraId="378D713E" w14:textId="77777777" w:rsidR="00920ADB" w:rsidRDefault="00920ADB" w:rsidP="00EB3137"/>
    <w:sectPr w:rsidR="009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DC05" w14:textId="77777777" w:rsidR="002A339F" w:rsidRDefault="002A339F" w:rsidP="00A51F80">
      <w:pPr>
        <w:spacing w:after="0" w:line="240" w:lineRule="auto"/>
      </w:pPr>
      <w:r>
        <w:separator/>
      </w:r>
    </w:p>
  </w:endnote>
  <w:endnote w:type="continuationSeparator" w:id="0">
    <w:p w14:paraId="3B09816C" w14:textId="77777777" w:rsidR="002A339F" w:rsidRDefault="002A339F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4E4F" w14:textId="77777777" w:rsidR="002A339F" w:rsidRDefault="002A339F" w:rsidP="00A51F80">
      <w:pPr>
        <w:spacing w:after="0" w:line="240" w:lineRule="auto"/>
      </w:pPr>
      <w:r>
        <w:separator/>
      </w:r>
    </w:p>
  </w:footnote>
  <w:footnote w:type="continuationSeparator" w:id="0">
    <w:p w14:paraId="2BF776CD" w14:textId="77777777" w:rsidR="002A339F" w:rsidRDefault="002A339F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0CD6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BD79D" wp14:editId="0A2B773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1147E344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4089DA11" wp14:editId="037F8A88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58C0262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5E84EA7B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2C245218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B22F6E">
      <w:rPr>
        <w:rFonts w:ascii="Cambria" w:hAnsi="Cambria"/>
        <w:b/>
        <w:i/>
        <w:iCs/>
      </w:rPr>
      <w:t>OZIAS ALVES DOS SANTOS</w:t>
    </w:r>
  </w:p>
  <w:p w14:paraId="086E1B4B" w14:textId="77777777" w:rsidR="00A51F80" w:rsidRDefault="00A51F80" w:rsidP="00A51F80">
    <w:pPr>
      <w:pStyle w:val="Cabealho"/>
    </w:pPr>
  </w:p>
  <w:p w14:paraId="0319C50C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E6"/>
    <w:rsid w:val="000404F7"/>
    <w:rsid w:val="000C276A"/>
    <w:rsid w:val="000C5A98"/>
    <w:rsid w:val="000E628B"/>
    <w:rsid w:val="000F0293"/>
    <w:rsid w:val="00101DFF"/>
    <w:rsid w:val="0013542C"/>
    <w:rsid w:val="0016301E"/>
    <w:rsid w:val="001A1B98"/>
    <w:rsid w:val="001D2D23"/>
    <w:rsid w:val="001F1BF3"/>
    <w:rsid w:val="0027530E"/>
    <w:rsid w:val="00295480"/>
    <w:rsid w:val="00295C92"/>
    <w:rsid w:val="002A2B80"/>
    <w:rsid w:val="002A339F"/>
    <w:rsid w:val="002A7BB8"/>
    <w:rsid w:val="002B3CC3"/>
    <w:rsid w:val="002D4BBE"/>
    <w:rsid w:val="002F5713"/>
    <w:rsid w:val="003066CC"/>
    <w:rsid w:val="00373FE2"/>
    <w:rsid w:val="00386D03"/>
    <w:rsid w:val="003A5D7C"/>
    <w:rsid w:val="003B0733"/>
    <w:rsid w:val="003B298F"/>
    <w:rsid w:val="00444524"/>
    <w:rsid w:val="00495273"/>
    <w:rsid w:val="004A0627"/>
    <w:rsid w:val="004A288E"/>
    <w:rsid w:val="004B0E09"/>
    <w:rsid w:val="005102E1"/>
    <w:rsid w:val="00522693"/>
    <w:rsid w:val="0053107F"/>
    <w:rsid w:val="00547EF0"/>
    <w:rsid w:val="00565E55"/>
    <w:rsid w:val="00592BAF"/>
    <w:rsid w:val="00596C5E"/>
    <w:rsid w:val="005B23D7"/>
    <w:rsid w:val="005C570C"/>
    <w:rsid w:val="005F1E64"/>
    <w:rsid w:val="00627E71"/>
    <w:rsid w:val="0068003C"/>
    <w:rsid w:val="006B43B9"/>
    <w:rsid w:val="006D7158"/>
    <w:rsid w:val="006F77EE"/>
    <w:rsid w:val="00744507"/>
    <w:rsid w:val="007612CD"/>
    <w:rsid w:val="00762CC9"/>
    <w:rsid w:val="007C4033"/>
    <w:rsid w:val="007E1C69"/>
    <w:rsid w:val="00832D03"/>
    <w:rsid w:val="00835C07"/>
    <w:rsid w:val="00843289"/>
    <w:rsid w:val="0085164B"/>
    <w:rsid w:val="00866A73"/>
    <w:rsid w:val="008804B2"/>
    <w:rsid w:val="00881368"/>
    <w:rsid w:val="00882788"/>
    <w:rsid w:val="008C0D12"/>
    <w:rsid w:val="008F5CB0"/>
    <w:rsid w:val="00920ADB"/>
    <w:rsid w:val="009A55CB"/>
    <w:rsid w:val="009A69E6"/>
    <w:rsid w:val="009B419E"/>
    <w:rsid w:val="009E3513"/>
    <w:rsid w:val="00A04B84"/>
    <w:rsid w:val="00A339D9"/>
    <w:rsid w:val="00A51F80"/>
    <w:rsid w:val="00A5585A"/>
    <w:rsid w:val="00A929A5"/>
    <w:rsid w:val="00AC03E9"/>
    <w:rsid w:val="00AC064C"/>
    <w:rsid w:val="00B22F6E"/>
    <w:rsid w:val="00B27CEE"/>
    <w:rsid w:val="00B306DA"/>
    <w:rsid w:val="00B77AF8"/>
    <w:rsid w:val="00BE501D"/>
    <w:rsid w:val="00BF159B"/>
    <w:rsid w:val="00C26082"/>
    <w:rsid w:val="00C3513A"/>
    <w:rsid w:val="00C3596D"/>
    <w:rsid w:val="00C412B9"/>
    <w:rsid w:val="00C73ADB"/>
    <w:rsid w:val="00C809FF"/>
    <w:rsid w:val="00D178F3"/>
    <w:rsid w:val="00DD7418"/>
    <w:rsid w:val="00E17576"/>
    <w:rsid w:val="00E758AB"/>
    <w:rsid w:val="00EB1E76"/>
    <w:rsid w:val="00EB3137"/>
    <w:rsid w:val="00EB5FEC"/>
    <w:rsid w:val="00EF2500"/>
    <w:rsid w:val="00F24DF9"/>
    <w:rsid w:val="00F42B03"/>
    <w:rsid w:val="00F43BB8"/>
    <w:rsid w:val="00F632D2"/>
    <w:rsid w:val="00FA00A5"/>
    <w:rsid w:val="00FA255A"/>
    <w:rsid w:val="00FF4BC4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767B2"/>
  <w15:chartTrackingRefBased/>
  <w15:docId w15:val="{37636DBA-2146-4E25-9263-88AD43E6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ne\Desktop\EMENDA%20IMPOSITIVA%202025\MODELO%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</Template>
  <TotalTime>34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Souza Silva</dc:creator>
  <cp:keywords/>
  <dc:description/>
  <cp:lastModifiedBy>Deise Daiane P. Fuentes Grando</cp:lastModifiedBy>
  <cp:revision>13</cp:revision>
  <cp:lastPrinted>2025-12-11T16:51:00Z</cp:lastPrinted>
  <dcterms:created xsi:type="dcterms:W3CDTF">2025-12-09T15:01:00Z</dcterms:created>
  <dcterms:modified xsi:type="dcterms:W3CDTF">2025-12-11T17:00:00Z</dcterms:modified>
</cp:coreProperties>
</file>