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7266" w14:textId="1B76CA76" w:rsidR="007612CD" w:rsidRPr="00513919" w:rsidRDefault="00295480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919">
        <w:rPr>
          <w:rFonts w:ascii="Times New Roman" w:hAnsi="Times New Roman" w:cs="Times New Roman"/>
          <w:b/>
          <w:bCs/>
          <w:sz w:val="24"/>
          <w:szCs w:val="24"/>
        </w:rPr>
        <w:t xml:space="preserve">EMENDA IMPOSITIVA </w:t>
      </w:r>
      <w:r w:rsidR="00F5509C">
        <w:rPr>
          <w:rFonts w:ascii="Times New Roman" w:hAnsi="Times New Roman" w:cs="Times New Roman"/>
          <w:b/>
          <w:bCs/>
          <w:sz w:val="24"/>
          <w:szCs w:val="24"/>
        </w:rPr>
        <w:t xml:space="preserve">23 DE </w:t>
      </w:r>
      <w:r w:rsidRPr="00513919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513919" w14:paraId="2EF0D48C" w14:textId="77777777" w:rsidTr="00295480">
        <w:tc>
          <w:tcPr>
            <w:tcW w:w="4247" w:type="dxa"/>
          </w:tcPr>
          <w:p w14:paraId="33A0B7FB" w14:textId="77777777" w:rsidR="00295480" w:rsidRPr="00513919" w:rsidRDefault="00295480" w:rsidP="002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247" w:type="dxa"/>
          </w:tcPr>
          <w:p w14:paraId="37BED4A7" w14:textId="77777777" w:rsidR="00295480" w:rsidRPr="00513919" w:rsidRDefault="00295480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AGNIELDE FOTÓGRAFO</w:t>
            </w:r>
          </w:p>
        </w:tc>
      </w:tr>
    </w:tbl>
    <w:p w14:paraId="6816DC71" w14:textId="77777777" w:rsidR="00295480" w:rsidRPr="00513919" w:rsidRDefault="00295480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:rsidRPr="00513919" w14:paraId="240E86F4" w14:textId="77777777" w:rsidTr="00DD7418">
        <w:tc>
          <w:tcPr>
            <w:tcW w:w="8494" w:type="dxa"/>
          </w:tcPr>
          <w:p w14:paraId="5013D63B" w14:textId="77777777" w:rsidR="00DD7418" w:rsidRPr="00513919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Art. 1° </w:t>
            </w:r>
            <w:r w:rsidR="00DD7418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Nos termos do art. 5 § 1° da Lei Orçamentaria Anual, combinado com projeto de Lei 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105/2025</w:t>
            </w:r>
            <w:r w:rsidR="00EB5FEC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que fixa a despesa do Município para o exercício Financeiro de 2026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e Lei Orgânica</w:t>
            </w:r>
            <w:r w:rsidR="002A7BB8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Municipal n° 01 de 01 de junho de 20</w:t>
            </w:r>
            <w:r w:rsidR="00EB5FEC" w:rsidRPr="0051391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3FE2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Art. 30 – B § 1° passam a viger com a seguinte Emenda:</w:t>
            </w:r>
          </w:p>
        </w:tc>
      </w:tr>
    </w:tbl>
    <w:p w14:paraId="5C5BF93C" w14:textId="77777777" w:rsidR="00DD7418" w:rsidRPr="00513919" w:rsidRDefault="00DD741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513919" w14:paraId="6249180A" w14:textId="77777777" w:rsidTr="00A929A5">
        <w:tc>
          <w:tcPr>
            <w:tcW w:w="8494" w:type="dxa"/>
            <w:gridSpan w:val="2"/>
          </w:tcPr>
          <w:p w14:paraId="4F754E49" w14:textId="77777777" w:rsidR="00A929A5" w:rsidRPr="00513919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ORIGEM DO RECURSO </w:t>
            </w:r>
          </w:p>
        </w:tc>
      </w:tr>
      <w:tr w:rsidR="00A929A5" w:rsidRPr="00513919" w14:paraId="709FF6E3" w14:textId="77777777" w:rsidTr="00A929A5">
        <w:tc>
          <w:tcPr>
            <w:tcW w:w="4247" w:type="dxa"/>
          </w:tcPr>
          <w:p w14:paraId="292C2973" w14:textId="77777777" w:rsidR="00A929A5" w:rsidRPr="00513919" w:rsidRDefault="00A929A5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ORGÃO </w:t>
            </w:r>
          </w:p>
        </w:tc>
        <w:tc>
          <w:tcPr>
            <w:tcW w:w="4247" w:type="dxa"/>
          </w:tcPr>
          <w:p w14:paraId="1E3EF73F" w14:textId="77777777" w:rsidR="00A929A5" w:rsidRPr="00513919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Poder Executivo </w:t>
            </w:r>
          </w:p>
        </w:tc>
      </w:tr>
      <w:tr w:rsidR="00A929A5" w:rsidRPr="00513919" w14:paraId="710EA015" w14:textId="77777777" w:rsidTr="00A929A5">
        <w:tc>
          <w:tcPr>
            <w:tcW w:w="4247" w:type="dxa"/>
          </w:tcPr>
          <w:p w14:paraId="43CF5BD9" w14:textId="77777777" w:rsidR="00A929A5" w:rsidRPr="00513919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  <w:r w:rsidR="002F5713" w:rsidRPr="00513919">
              <w:rPr>
                <w:rFonts w:ascii="Times New Roman" w:hAnsi="Times New Roman" w:cs="Times New Roman"/>
                <w:sz w:val="24"/>
                <w:szCs w:val="24"/>
              </w:rPr>
              <w:t>ORÇAMENTÁRIA</w:t>
            </w:r>
          </w:p>
        </w:tc>
        <w:tc>
          <w:tcPr>
            <w:tcW w:w="4247" w:type="dxa"/>
          </w:tcPr>
          <w:p w14:paraId="05037791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SECRETÁRIA MUNICIPAL </w:t>
            </w:r>
            <w:r w:rsidR="00347883" w:rsidRPr="00513919">
              <w:rPr>
                <w:rFonts w:ascii="Times New Roman" w:hAnsi="Times New Roman" w:cs="Times New Roman"/>
                <w:sz w:val="24"/>
                <w:szCs w:val="24"/>
              </w:rPr>
              <w:t>DE FINANÇAS - SEFIN</w:t>
            </w:r>
          </w:p>
        </w:tc>
      </w:tr>
      <w:tr w:rsidR="002B3CC3" w:rsidRPr="00513919" w14:paraId="2FB2F8B3" w14:textId="77777777" w:rsidTr="00A929A5">
        <w:tc>
          <w:tcPr>
            <w:tcW w:w="4247" w:type="dxa"/>
          </w:tcPr>
          <w:p w14:paraId="59203E7D" w14:textId="77777777" w:rsidR="002B3CC3" w:rsidRPr="00513919" w:rsidRDefault="000404F7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FUNÇÃO/</w:t>
            </w:r>
            <w:r w:rsidR="006D7158" w:rsidRPr="00513919">
              <w:rPr>
                <w:rFonts w:ascii="Times New Roman" w:hAnsi="Times New Roman" w:cs="Times New Roman"/>
                <w:sz w:val="24"/>
                <w:szCs w:val="24"/>
              </w:rPr>
              <w:t>SUB-FUNÇÃO</w:t>
            </w:r>
          </w:p>
        </w:tc>
        <w:tc>
          <w:tcPr>
            <w:tcW w:w="4247" w:type="dxa"/>
          </w:tcPr>
          <w:p w14:paraId="450A1ACD" w14:textId="77777777" w:rsidR="002B3CC3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99.999</w:t>
            </w:r>
          </w:p>
        </w:tc>
      </w:tr>
      <w:tr w:rsidR="00A929A5" w:rsidRPr="00513919" w14:paraId="6EC641E2" w14:textId="77777777" w:rsidTr="00A929A5">
        <w:tc>
          <w:tcPr>
            <w:tcW w:w="4247" w:type="dxa"/>
          </w:tcPr>
          <w:p w14:paraId="7FFBB6C7" w14:textId="77777777" w:rsidR="00A929A5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F77EE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769FE2A1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</w:tr>
      <w:tr w:rsidR="00A929A5" w:rsidRPr="00513919" w14:paraId="34B10649" w14:textId="77777777" w:rsidTr="00A929A5">
        <w:tc>
          <w:tcPr>
            <w:tcW w:w="4247" w:type="dxa"/>
          </w:tcPr>
          <w:p w14:paraId="46DA5DA2" w14:textId="77777777" w:rsidR="00A929A5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="006F77EE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246E44C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6D7158" w:rsidRPr="00513919" w14:paraId="0DA2BCA3" w14:textId="77777777" w:rsidTr="00A929A5">
        <w:tc>
          <w:tcPr>
            <w:tcW w:w="4247" w:type="dxa"/>
          </w:tcPr>
          <w:p w14:paraId="064AEDB9" w14:textId="77777777" w:rsidR="006D7158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038E8576" w14:textId="77777777" w:rsidR="006D7158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9.9.99.99</w:t>
            </w:r>
          </w:p>
        </w:tc>
      </w:tr>
      <w:tr w:rsidR="006F77EE" w:rsidRPr="00513919" w14:paraId="40F65576" w14:textId="77777777" w:rsidTr="00A929A5">
        <w:tc>
          <w:tcPr>
            <w:tcW w:w="4247" w:type="dxa"/>
          </w:tcPr>
          <w:p w14:paraId="372B789B" w14:textId="77777777" w:rsidR="006F77EE" w:rsidRPr="00513919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B3CC3" w:rsidRPr="0051391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4247" w:type="dxa"/>
          </w:tcPr>
          <w:p w14:paraId="19BE9F6A" w14:textId="59207ACA" w:rsidR="006F77EE" w:rsidRPr="00513919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339D9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FE3" w:rsidRPr="00513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58AB" w:rsidRPr="00513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3919" w:rsidRPr="00513919">
              <w:rPr>
                <w:rFonts w:ascii="Times New Roman" w:hAnsi="Times New Roman" w:cs="Times New Roman"/>
                <w:sz w:val="24"/>
                <w:szCs w:val="24"/>
              </w:rPr>
              <w:t>446,54</w:t>
            </w:r>
          </w:p>
        </w:tc>
      </w:tr>
    </w:tbl>
    <w:p w14:paraId="4539734C" w14:textId="77777777" w:rsidR="000E628B" w:rsidRPr="00513919" w:rsidRDefault="000E628B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513919" w14:paraId="1D331EFF" w14:textId="77777777" w:rsidTr="000E628B">
        <w:tc>
          <w:tcPr>
            <w:tcW w:w="8494" w:type="dxa"/>
            <w:gridSpan w:val="2"/>
          </w:tcPr>
          <w:p w14:paraId="480905DF" w14:textId="77777777" w:rsidR="000E628B" w:rsidRPr="00513919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DESTINO DO RECURSO </w:t>
            </w:r>
          </w:p>
        </w:tc>
      </w:tr>
      <w:tr w:rsidR="004D3FE3" w:rsidRPr="00513919" w14:paraId="1E4B3199" w14:textId="77777777" w:rsidTr="005102E1">
        <w:tc>
          <w:tcPr>
            <w:tcW w:w="4247" w:type="dxa"/>
          </w:tcPr>
          <w:p w14:paraId="4D38CE17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BENEFICIÁRIO </w:t>
            </w:r>
          </w:p>
        </w:tc>
        <w:tc>
          <w:tcPr>
            <w:tcW w:w="4247" w:type="dxa"/>
          </w:tcPr>
          <w:p w14:paraId="17471DB4" w14:textId="6B44825F" w:rsidR="005102E1" w:rsidRPr="00513919" w:rsidRDefault="004D3FE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SECRETÁRIA MUNICIPAL</w:t>
            </w:r>
            <w:r w:rsidR="009A3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DE ESPORTE E LAZER (SECEL)</w:t>
            </w:r>
          </w:p>
        </w:tc>
      </w:tr>
      <w:tr w:rsidR="004D3FE3" w:rsidRPr="00513919" w14:paraId="41B6DD61" w14:textId="77777777" w:rsidTr="005102E1">
        <w:tc>
          <w:tcPr>
            <w:tcW w:w="4247" w:type="dxa"/>
          </w:tcPr>
          <w:p w14:paraId="45BA7EB1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4247" w:type="dxa"/>
          </w:tcPr>
          <w:p w14:paraId="1E9B2A6A" w14:textId="7AA5F3CB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39A6E21F" w14:textId="77777777" w:rsidTr="005102E1">
        <w:tc>
          <w:tcPr>
            <w:tcW w:w="4247" w:type="dxa"/>
          </w:tcPr>
          <w:p w14:paraId="1F57A6E9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4247" w:type="dxa"/>
          </w:tcPr>
          <w:p w14:paraId="00AAF5DD" w14:textId="43DD6EEC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4BA4B730" w14:textId="77777777" w:rsidTr="005102E1">
        <w:tc>
          <w:tcPr>
            <w:tcW w:w="4247" w:type="dxa"/>
          </w:tcPr>
          <w:p w14:paraId="523D9A00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PRESIDENTE (CASO TENHA)</w:t>
            </w:r>
          </w:p>
        </w:tc>
        <w:tc>
          <w:tcPr>
            <w:tcW w:w="4247" w:type="dxa"/>
          </w:tcPr>
          <w:p w14:paraId="2049D608" w14:textId="0587D016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4169A469" w14:textId="77777777" w:rsidTr="005102E1">
        <w:tc>
          <w:tcPr>
            <w:tcW w:w="4247" w:type="dxa"/>
          </w:tcPr>
          <w:p w14:paraId="091494D1" w14:textId="77777777" w:rsidR="00495273" w:rsidRPr="00513919" w:rsidRDefault="00495273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759DCA5F" w14:textId="6B7BB3E4" w:rsidR="00495273" w:rsidRPr="00513919" w:rsidRDefault="0049527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3.3.90.3</w:t>
            </w:r>
            <w:r w:rsidR="00501F68" w:rsidRPr="00513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4EE3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MAT. BEM SERVI.DISTR. GRAT.</w:t>
            </w:r>
          </w:p>
        </w:tc>
      </w:tr>
      <w:tr w:rsidR="004D3FE3" w:rsidRPr="00513919" w14:paraId="6EFF8679" w14:textId="77777777" w:rsidTr="005102E1">
        <w:tc>
          <w:tcPr>
            <w:tcW w:w="4247" w:type="dxa"/>
          </w:tcPr>
          <w:p w14:paraId="0CD51A67" w14:textId="77777777" w:rsidR="00A339D9" w:rsidRPr="00513919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</w:tc>
        <w:tc>
          <w:tcPr>
            <w:tcW w:w="4247" w:type="dxa"/>
          </w:tcPr>
          <w:p w14:paraId="6662951E" w14:textId="492FA528" w:rsidR="00A339D9" w:rsidRPr="00513919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D3FE3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ECRETARIA DE ESPORTE CULTURA E ZASER </w:t>
            </w:r>
          </w:p>
        </w:tc>
      </w:tr>
      <w:tr w:rsidR="00A339D9" w:rsidRPr="00513919" w14:paraId="7BBA86C2" w14:textId="77777777" w:rsidTr="005102E1">
        <w:tc>
          <w:tcPr>
            <w:tcW w:w="4247" w:type="dxa"/>
          </w:tcPr>
          <w:p w14:paraId="5BD6C358" w14:textId="77777777" w:rsidR="00A339D9" w:rsidRPr="00513919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</w:tcPr>
          <w:p w14:paraId="5910FCAE" w14:textId="20879E92" w:rsidR="00A339D9" w:rsidRPr="00513919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4D3FE3" w:rsidRPr="00513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3919" w:rsidRPr="00513919">
              <w:rPr>
                <w:rFonts w:ascii="Times New Roman" w:hAnsi="Times New Roman" w:cs="Times New Roman"/>
                <w:sz w:val="24"/>
                <w:szCs w:val="24"/>
              </w:rPr>
              <w:t>.446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3919" w:rsidRPr="005139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339D9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DD0C1BA" w14:textId="77777777" w:rsidR="001A1B98" w:rsidRPr="00513919" w:rsidRDefault="001A1B9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:rsidRPr="00513919" w14:paraId="2CAAF5D5" w14:textId="77777777" w:rsidTr="006F77EE">
        <w:tc>
          <w:tcPr>
            <w:tcW w:w="8494" w:type="dxa"/>
          </w:tcPr>
          <w:p w14:paraId="0CA4E327" w14:textId="77777777" w:rsidR="006F77EE" w:rsidRPr="00513919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JUSTIFICATIVA </w:t>
            </w:r>
          </w:p>
        </w:tc>
      </w:tr>
      <w:tr w:rsidR="000E628B" w:rsidRPr="00513919" w14:paraId="321FB61F" w14:textId="77777777" w:rsidTr="006F77EE">
        <w:tc>
          <w:tcPr>
            <w:tcW w:w="8494" w:type="dxa"/>
          </w:tcPr>
          <w:p w14:paraId="35A5BBBB" w14:textId="3637207F" w:rsidR="00AF14FB" w:rsidRPr="007E4B04" w:rsidRDefault="0050521A" w:rsidP="0050521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521A">
              <w:rPr>
                <w:rFonts w:ascii="Times New Roman" w:hAnsi="Times New Roman" w:cs="Times New Roman"/>
                <w:sz w:val="24"/>
                <w:szCs w:val="24"/>
              </w:rPr>
              <w:t xml:space="preserve">A presente Emenda Impositiva destina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7E4B04">
              <w:rPr>
                <w:rFonts w:ascii="Times New Roman" w:hAnsi="Times New Roman" w:cs="Times New Roman"/>
                <w:sz w:val="24"/>
                <w:szCs w:val="24"/>
              </w:rPr>
              <w:t>valor destinado por meio da Emenda Parlamentar Individual tem como finalidade repassar ao recurso</w:t>
            </w:r>
            <w:r w:rsidR="00E82919">
              <w:rPr>
                <w:rFonts w:ascii="Times New Roman" w:hAnsi="Times New Roman" w:cs="Times New Roman"/>
                <w:sz w:val="24"/>
                <w:szCs w:val="24"/>
              </w:rPr>
              <w:t xml:space="preserve"> no valor de </w:t>
            </w:r>
            <w:r w:rsidR="007E4B04">
              <w:rPr>
                <w:rFonts w:ascii="Times New Roman" w:hAnsi="Times New Roman" w:cs="Times New Roman"/>
                <w:sz w:val="24"/>
                <w:szCs w:val="24"/>
              </w:rPr>
              <w:t xml:space="preserve"> para</w:t>
            </w:r>
            <w:r w:rsidR="00E82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919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R$ 10.446,54 </w:t>
            </w:r>
            <w:r w:rsidR="00B34EE3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atender a Secretaria Municipal de Esporte, Cultura e Lazer será aplicado em iniciativas que visam incentivar a prática esportiva, apoiar projetos culturais, promover atividades de lazer e assegurar estruturas adequadas para o </w:t>
            </w:r>
            <w:r w:rsidR="00AF14FB">
              <w:rPr>
                <w:rFonts w:ascii="Times New Roman" w:hAnsi="Times New Roman" w:cs="Times New Roman"/>
                <w:sz w:val="24"/>
                <w:szCs w:val="24"/>
              </w:rPr>
              <w:t xml:space="preserve">atendimento e </w:t>
            </w:r>
            <w:r w:rsidR="00AF14FB" w:rsidRPr="00AF14FB">
              <w:rPr>
                <w:rFonts w:ascii="Times New Roman" w:hAnsi="Times New Roman" w:cs="Times New Roman"/>
                <w:sz w:val="24"/>
                <w:szCs w:val="24"/>
              </w:rPr>
              <w:t xml:space="preserve"> desenvolve</w:t>
            </w:r>
            <w:r w:rsidR="00AF14F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F14FB" w:rsidRPr="00AF14FB">
              <w:rPr>
                <w:rFonts w:ascii="Times New Roman" w:hAnsi="Times New Roman" w:cs="Times New Roman"/>
                <w:sz w:val="24"/>
                <w:szCs w:val="24"/>
              </w:rPr>
              <w:t xml:space="preserve"> ações voltadas ao fortalecimento do esporte, apoio a atletas e promoção de eventos esportivos e culturais no município.</w:t>
            </w:r>
          </w:p>
        </w:tc>
      </w:tr>
    </w:tbl>
    <w:p w14:paraId="17B1FE4F" w14:textId="77777777" w:rsidR="002B3CC3" w:rsidRPr="00513919" w:rsidRDefault="002B3CC3" w:rsidP="00193346">
      <w:pPr>
        <w:rPr>
          <w:rFonts w:ascii="Times New Roman" w:hAnsi="Times New Roman" w:cs="Times New Roman"/>
          <w:sz w:val="24"/>
          <w:szCs w:val="24"/>
        </w:rPr>
      </w:pPr>
    </w:p>
    <w:p w14:paraId="72CA2106" w14:textId="77777777" w:rsidR="00193346" w:rsidRPr="00193346" w:rsidRDefault="00193346" w:rsidP="0019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61E674" w14:textId="77777777" w:rsidR="00193346" w:rsidRPr="00193346" w:rsidRDefault="00193346" w:rsidP="0019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3346">
        <w:rPr>
          <w:rFonts w:ascii="Times New Roman" w:hAnsi="Times New Roman" w:cs="Times New Roman"/>
          <w:sz w:val="24"/>
          <w:szCs w:val="24"/>
        </w:rPr>
        <w:t>Agnielde Benici Adorno</w:t>
      </w:r>
    </w:p>
    <w:p w14:paraId="693601F2" w14:textId="7BE673A9" w:rsidR="00920ADB" w:rsidRPr="00513919" w:rsidRDefault="00193346" w:rsidP="005052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3346">
        <w:rPr>
          <w:rFonts w:ascii="Times New Roman" w:hAnsi="Times New Roman" w:cs="Times New Roman"/>
          <w:sz w:val="24"/>
          <w:szCs w:val="24"/>
        </w:rPr>
        <w:t>Vereador/ CMSFG</w:t>
      </w:r>
    </w:p>
    <w:sectPr w:rsidR="00920ADB" w:rsidRPr="005139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831A" w14:textId="77777777" w:rsidR="00A412D7" w:rsidRDefault="00A412D7" w:rsidP="00A51F80">
      <w:pPr>
        <w:spacing w:after="0" w:line="240" w:lineRule="auto"/>
      </w:pPr>
      <w:r>
        <w:separator/>
      </w:r>
    </w:p>
  </w:endnote>
  <w:endnote w:type="continuationSeparator" w:id="0">
    <w:p w14:paraId="387F44A5" w14:textId="77777777" w:rsidR="00A412D7" w:rsidRDefault="00A412D7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32D3" w14:textId="77777777" w:rsidR="00A412D7" w:rsidRDefault="00A412D7" w:rsidP="00A51F80">
      <w:pPr>
        <w:spacing w:after="0" w:line="240" w:lineRule="auto"/>
      </w:pPr>
      <w:r>
        <w:separator/>
      </w:r>
    </w:p>
  </w:footnote>
  <w:footnote w:type="continuationSeparator" w:id="0">
    <w:p w14:paraId="445A3361" w14:textId="77777777" w:rsidR="00A412D7" w:rsidRDefault="00A412D7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6980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97D7BF" wp14:editId="1A3CACF4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A4A0EB1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Pr="0078125E">
      <w:rPr>
        <w:i/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4C3DC11" wp14:editId="08DE4056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457F2792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A1DDE3C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26E3879A" w14:textId="77777777" w:rsidR="00A51F80" w:rsidRPr="004D3FE3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Pr="004D3FE3">
      <w:rPr>
        <w:rFonts w:ascii="Cambria" w:hAnsi="Cambria"/>
        <w:b/>
        <w:i/>
        <w:iCs/>
      </w:rPr>
      <w:t>AGNIELDE FOTÓGRAFO</w:t>
    </w:r>
  </w:p>
  <w:p w14:paraId="01D5F6B1" w14:textId="77777777" w:rsidR="00A51F80" w:rsidRDefault="00A51F80" w:rsidP="00A51F80">
    <w:pPr>
      <w:pStyle w:val="Cabealho"/>
    </w:pPr>
  </w:p>
  <w:p w14:paraId="08658C51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E3"/>
    <w:rsid w:val="000404F7"/>
    <w:rsid w:val="000A55B0"/>
    <w:rsid w:val="000B0228"/>
    <w:rsid w:val="000E628B"/>
    <w:rsid w:val="000F0293"/>
    <w:rsid w:val="0010125B"/>
    <w:rsid w:val="00101DFF"/>
    <w:rsid w:val="00133249"/>
    <w:rsid w:val="00193346"/>
    <w:rsid w:val="001A03D7"/>
    <w:rsid w:val="001A1B98"/>
    <w:rsid w:val="001B0291"/>
    <w:rsid w:val="001D2D23"/>
    <w:rsid w:val="001F1BF3"/>
    <w:rsid w:val="00295480"/>
    <w:rsid w:val="00295C92"/>
    <w:rsid w:val="002A2B80"/>
    <w:rsid w:val="002A7BB8"/>
    <w:rsid w:val="002B3CC3"/>
    <w:rsid w:val="002F5713"/>
    <w:rsid w:val="003066CC"/>
    <w:rsid w:val="00347883"/>
    <w:rsid w:val="00357901"/>
    <w:rsid w:val="00373FE2"/>
    <w:rsid w:val="003768E9"/>
    <w:rsid w:val="00386D03"/>
    <w:rsid w:val="00444524"/>
    <w:rsid w:val="00495273"/>
    <w:rsid w:val="004B0E09"/>
    <w:rsid w:val="004D3FE3"/>
    <w:rsid w:val="00501F68"/>
    <w:rsid w:val="0050521A"/>
    <w:rsid w:val="005102E1"/>
    <w:rsid w:val="00513919"/>
    <w:rsid w:val="0053107F"/>
    <w:rsid w:val="00547EF0"/>
    <w:rsid w:val="00592BAF"/>
    <w:rsid w:val="00596C5E"/>
    <w:rsid w:val="005B0C26"/>
    <w:rsid w:val="005F3B7F"/>
    <w:rsid w:val="00624A29"/>
    <w:rsid w:val="00627E71"/>
    <w:rsid w:val="00691ED1"/>
    <w:rsid w:val="006B43B9"/>
    <w:rsid w:val="006D7158"/>
    <w:rsid w:val="006F77EE"/>
    <w:rsid w:val="00726E43"/>
    <w:rsid w:val="007612CD"/>
    <w:rsid w:val="007E4B04"/>
    <w:rsid w:val="00816797"/>
    <w:rsid w:val="00832D03"/>
    <w:rsid w:val="00835C07"/>
    <w:rsid w:val="00866A73"/>
    <w:rsid w:val="00881368"/>
    <w:rsid w:val="008C266E"/>
    <w:rsid w:val="008C40BB"/>
    <w:rsid w:val="00920ADB"/>
    <w:rsid w:val="00931EE1"/>
    <w:rsid w:val="009A3468"/>
    <w:rsid w:val="009E3513"/>
    <w:rsid w:val="00A339D9"/>
    <w:rsid w:val="00A412D7"/>
    <w:rsid w:val="00A51F80"/>
    <w:rsid w:val="00A5585A"/>
    <w:rsid w:val="00A81B5C"/>
    <w:rsid w:val="00A929A5"/>
    <w:rsid w:val="00AC03E9"/>
    <w:rsid w:val="00AF14FB"/>
    <w:rsid w:val="00B34EE3"/>
    <w:rsid w:val="00B41ABE"/>
    <w:rsid w:val="00B77AF8"/>
    <w:rsid w:val="00BE501D"/>
    <w:rsid w:val="00C26082"/>
    <w:rsid w:val="00C3513A"/>
    <w:rsid w:val="00C3596D"/>
    <w:rsid w:val="00C809FF"/>
    <w:rsid w:val="00DD3CDF"/>
    <w:rsid w:val="00DD7418"/>
    <w:rsid w:val="00E17576"/>
    <w:rsid w:val="00E568C7"/>
    <w:rsid w:val="00E758AB"/>
    <w:rsid w:val="00E82919"/>
    <w:rsid w:val="00E91FE0"/>
    <w:rsid w:val="00EB1E76"/>
    <w:rsid w:val="00EB5FEC"/>
    <w:rsid w:val="00EF2500"/>
    <w:rsid w:val="00F43BB8"/>
    <w:rsid w:val="00F5509C"/>
    <w:rsid w:val="00F632D2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247D2"/>
  <w15:chartTrackingRefBased/>
  <w15:docId w15:val="{C7A08CFF-6BD6-4DA1-AA4A-1D383891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se\AppData\Local\Packages\5319275A.WhatsAppDesktop_cv1g1gvanyjgm\LocalState\sessions\6435B8DD43E74189A456EC1111EDAC8F6C58D5D4\transfers\2025-49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 Aparecida Silva</dc:creator>
  <cp:keywords/>
  <dc:description/>
  <cp:lastModifiedBy>Geise Aparecida Silva</cp:lastModifiedBy>
  <cp:revision>4</cp:revision>
  <cp:lastPrinted>2025-11-26T14:37:00Z</cp:lastPrinted>
  <dcterms:created xsi:type="dcterms:W3CDTF">2025-12-15T13:40:00Z</dcterms:created>
  <dcterms:modified xsi:type="dcterms:W3CDTF">2025-12-15T15:01:00Z</dcterms:modified>
</cp:coreProperties>
</file>