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F62A" w14:textId="0F34E069" w:rsidR="007612CD" w:rsidRPr="00E90E2D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2D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E661A6">
        <w:rPr>
          <w:rFonts w:ascii="Times New Roman" w:hAnsi="Times New Roman" w:cs="Times New Roman"/>
          <w:b/>
          <w:bCs/>
          <w:sz w:val="24"/>
          <w:szCs w:val="24"/>
        </w:rPr>
        <w:t xml:space="preserve">22 DE </w:t>
      </w:r>
      <w:r w:rsidRPr="00E90E2D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E90E2D" w14:paraId="513B0A27" w14:textId="77777777" w:rsidTr="00295480">
        <w:tc>
          <w:tcPr>
            <w:tcW w:w="4247" w:type="dxa"/>
          </w:tcPr>
          <w:p w14:paraId="765D7442" w14:textId="77777777" w:rsidR="00295480" w:rsidRPr="00E90E2D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7A42015B" w14:textId="77777777" w:rsidR="00295480" w:rsidRPr="00E90E2D" w:rsidRDefault="00295480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AGNIELDE FOTÓGRAFO</w:t>
            </w:r>
          </w:p>
        </w:tc>
      </w:tr>
    </w:tbl>
    <w:p w14:paraId="61014B04" w14:textId="77777777" w:rsidR="00295480" w:rsidRPr="00E90E2D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E90E2D" w14:paraId="01615992" w14:textId="77777777" w:rsidTr="00DD7418">
        <w:tc>
          <w:tcPr>
            <w:tcW w:w="8494" w:type="dxa"/>
          </w:tcPr>
          <w:p w14:paraId="09A7B1EC" w14:textId="77777777" w:rsidR="00DD7418" w:rsidRPr="00E90E2D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E90E2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0EB5D750" w14:textId="77777777" w:rsidR="00DD7418" w:rsidRPr="00E90E2D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E90E2D" w14:paraId="50B4E196" w14:textId="77777777" w:rsidTr="00A929A5">
        <w:tc>
          <w:tcPr>
            <w:tcW w:w="8494" w:type="dxa"/>
            <w:gridSpan w:val="2"/>
          </w:tcPr>
          <w:p w14:paraId="7111BE0D" w14:textId="77777777" w:rsidR="00A929A5" w:rsidRPr="00E90E2D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E90E2D" w14:paraId="074DDE04" w14:textId="77777777" w:rsidTr="00A929A5">
        <w:tc>
          <w:tcPr>
            <w:tcW w:w="4247" w:type="dxa"/>
          </w:tcPr>
          <w:p w14:paraId="463F0618" w14:textId="77777777" w:rsidR="00A929A5" w:rsidRPr="00E90E2D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7AD98EF2" w14:textId="77777777" w:rsidR="00A929A5" w:rsidRPr="00E90E2D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E90E2D" w14:paraId="159AA2A0" w14:textId="77777777" w:rsidTr="00A929A5">
        <w:tc>
          <w:tcPr>
            <w:tcW w:w="4247" w:type="dxa"/>
          </w:tcPr>
          <w:p w14:paraId="514AFBEB" w14:textId="77777777" w:rsidR="00A929A5" w:rsidRPr="00E90E2D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E90E2D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44AF569D" w14:textId="77777777" w:rsidR="00A929A5" w:rsidRPr="00E90E2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E90E2D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E90E2D" w14:paraId="25D9001E" w14:textId="77777777" w:rsidTr="00A929A5">
        <w:tc>
          <w:tcPr>
            <w:tcW w:w="4247" w:type="dxa"/>
          </w:tcPr>
          <w:p w14:paraId="685D8294" w14:textId="77777777" w:rsidR="002B3CC3" w:rsidRPr="00E90E2D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E90E2D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66675948" w14:textId="77777777" w:rsidR="002B3CC3" w:rsidRPr="00E90E2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E90E2D" w14:paraId="7D7013D7" w14:textId="77777777" w:rsidTr="00A929A5">
        <w:tc>
          <w:tcPr>
            <w:tcW w:w="4247" w:type="dxa"/>
          </w:tcPr>
          <w:p w14:paraId="10E63407" w14:textId="77777777" w:rsidR="00A929A5" w:rsidRPr="00E90E2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6A669BB3" w14:textId="77777777" w:rsidR="00A929A5" w:rsidRPr="00E90E2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E90E2D" w14:paraId="65869790" w14:textId="77777777" w:rsidTr="00A929A5">
        <w:tc>
          <w:tcPr>
            <w:tcW w:w="4247" w:type="dxa"/>
          </w:tcPr>
          <w:p w14:paraId="4FB61BEF" w14:textId="77777777" w:rsidR="00A929A5" w:rsidRPr="00E90E2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185A9158" w14:textId="77777777" w:rsidR="00A929A5" w:rsidRPr="00E90E2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E90E2D" w14:paraId="11EEE118" w14:textId="77777777" w:rsidTr="00A929A5">
        <w:tc>
          <w:tcPr>
            <w:tcW w:w="4247" w:type="dxa"/>
          </w:tcPr>
          <w:p w14:paraId="77714ACC" w14:textId="77777777" w:rsidR="006D7158" w:rsidRPr="00E90E2D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504F6BFE" w14:textId="77777777" w:rsidR="006D7158" w:rsidRPr="00E90E2D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E90E2D" w14:paraId="7B41120C" w14:textId="77777777" w:rsidTr="00A929A5">
        <w:tc>
          <w:tcPr>
            <w:tcW w:w="4247" w:type="dxa"/>
          </w:tcPr>
          <w:p w14:paraId="143E05D3" w14:textId="77777777" w:rsidR="006F77EE" w:rsidRPr="00E90E2D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E90E2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2A723AA8" w14:textId="6CAC8CF9" w:rsidR="006F77EE" w:rsidRPr="00E90E2D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047" w:rsidRPr="00E9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11D" w:rsidRPr="00E90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58AB" w:rsidRPr="00E90E2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0A5E6075" w14:textId="77777777" w:rsidR="000E628B" w:rsidRPr="00E90E2D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E90E2D" w14:paraId="61904D5F" w14:textId="77777777" w:rsidTr="000E628B">
        <w:tc>
          <w:tcPr>
            <w:tcW w:w="8494" w:type="dxa"/>
            <w:gridSpan w:val="2"/>
          </w:tcPr>
          <w:p w14:paraId="61A712FD" w14:textId="77777777" w:rsidR="000E628B" w:rsidRPr="00E90E2D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5102E1" w:rsidRPr="00E90E2D" w14:paraId="7F7F2F55" w14:textId="77777777" w:rsidTr="005102E1">
        <w:tc>
          <w:tcPr>
            <w:tcW w:w="4247" w:type="dxa"/>
          </w:tcPr>
          <w:p w14:paraId="77F53111" w14:textId="77777777" w:rsidR="005102E1" w:rsidRPr="00E90E2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1468472C" w14:textId="6C9986AF" w:rsidR="005102E1" w:rsidRPr="00E90E2D" w:rsidRDefault="001C4047" w:rsidP="002954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SECRETARIA DE AGRICULTURA</w:t>
            </w:r>
          </w:p>
        </w:tc>
      </w:tr>
      <w:tr w:rsidR="005102E1" w:rsidRPr="00E90E2D" w14:paraId="6F749EF6" w14:textId="77777777" w:rsidTr="005102E1">
        <w:tc>
          <w:tcPr>
            <w:tcW w:w="4247" w:type="dxa"/>
          </w:tcPr>
          <w:p w14:paraId="4D47D39A" w14:textId="77777777" w:rsidR="005102E1" w:rsidRPr="00E90E2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578DA15F" w14:textId="003C5719" w:rsidR="005102E1" w:rsidRPr="00E90E2D" w:rsidRDefault="005102E1" w:rsidP="002954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02E1" w:rsidRPr="00E90E2D" w14:paraId="40F7DBA8" w14:textId="77777777" w:rsidTr="005102E1">
        <w:tc>
          <w:tcPr>
            <w:tcW w:w="4247" w:type="dxa"/>
          </w:tcPr>
          <w:p w14:paraId="68034152" w14:textId="77777777" w:rsidR="005102E1" w:rsidRPr="00E90E2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5FEDCDAA" w14:textId="20321B6D" w:rsidR="005102E1" w:rsidRPr="00E90E2D" w:rsidRDefault="005102E1" w:rsidP="002954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02E1" w:rsidRPr="00E90E2D" w14:paraId="17E1BB7F" w14:textId="77777777" w:rsidTr="005102E1">
        <w:tc>
          <w:tcPr>
            <w:tcW w:w="4247" w:type="dxa"/>
          </w:tcPr>
          <w:p w14:paraId="7FB2A141" w14:textId="77777777" w:rsidR="005102E1" w:rsidRPr="00E90E2D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02E14A08" w14:textId="32C665CE" w:rsidR="005102E1" w:rsidRPr="00E90E2D" w:rsidRDefault="005102E1" w:rsidP="002954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5273" w:rsidRPr="00E90E2D" w14:paraId="3F154AF0" w14:textId="77777777" w:rsidTr="005102E1">
        <w:tc>
          <w:tcPr>
            <w:tcW w:w="4247" w:type="dxa"/>
          </w:tcPr>
          <w:p w14:paraId="49E2BF85" w14:textId="77777777" w:rsidR="00495273" w:rsidRPr="00E90E2D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1ADA2DA1" w14:textId="1231EB10" w:rsidR="00495273" w:rsidRPr="00E90E2D" w:rsidRDefault="0049527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DD5BE2" w:rsidRPr="00E90E2D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  <w:r w:rsidR="001B06A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DD5BE2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MATERIAL DE CONSUMO</w:t>
            </w:r>
          </w:p>
        </w:tc>
      </w:tr>
      <w:tr w:rsidR="00A339D9" w:rsidRPr="00E90E2D" w14:paraId="678A6587" w14:textId="77777777" w:rsidTr="005102E1">
        <w:tc>
          <w:tcPr>
            <w:tcW w:w="4247" w:type="dxa"/>
          </w:tcPr>
          <w:p w14:paraId="2EE89DAC" w14:textId="77777777" w:rsidR="00A339D9" w:rsidRPr="00E90E2D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2CF5AA13" w14:textId="77777777" w:rsidR="00A339D9" w:rsidRPr="00E90E2D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SEMAGRI</w:t>
            </w:r>
          </w:p>
        </w:tc>
      </w:tr>
      <w:tr w:rsidR="00A339D9" w:rsidRPr="00E90E2D" w14:paraId="0A2C5A27" w14:textId="77777777" w:rsidTr="005102E1">
        <w:tc>
          <w:tcPr>
            <w:tcW w:w="4247" w:type="dxa"/>
          </w:tcPr>
          <w:p w14:paraId="4365E8F3" w14:textId="77777777" w:rsidR="00A339D9" w:rsidRPr="00E90E2D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37A68440" w14:textId="1BB388B8" w:rsidR="00A339D9" w:rsidRPr="00E90E2D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1C4047" w:rsidRPr="00E90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11D" w:rsidRPr="00E90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0E2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="00A339D9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8B47E8" w14:textId="77777777" w:rsidR="001A1B98" w:rsidRPr="00E90E2D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E90E2D" w14:paraId="3C746F72" w14:textId="77777777" w:rsidTr="006F77EE">
        <w:tc>
          <w:tcPr>
            <w:tcW w:w="8494" w:type="dxa"/>
          </w:tcPr>
          <w:p w14:paraId="145282E6" w14:textId="77777777" w:rsidR="006F77EE" w:rsidRPr="00E90E2D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E90E2D" w14:paraId="250246F6" w14:textId="77777777" w:rsidTr="006F77EE">
        <w:tc>
          <w:tcPr>
            <w:tcW w:w="8494" w:type="dxa"/>
          </w:tcPr>
          <w:p w14:paraId="0FCDC5C5" w14:textId="3A461802" w:rsidR="003B6247" w:rsidRPr="00E90E2D" w:rsidRDefault="00C63AF3" w:rsidP="003B6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AF3">
              <w:rPr>
                <w:rFonts w:ascii="Times New Roman" w:hAnsi="Times New Roman" w:cs="Times New Roman"/>
                <w:sz w:val="24"/>
                <w:szCs w:val="24"/>
              </w:rPr>
              <w:t xml:space="preserve">A presente Emenda Impositiva destina recursos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3B6247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r w:rsidR="006065EB">
              <w:rPr>
                <w:rFonts w:ascii="Times New Roman" w:hAnsi="Times New Roman" w:cs="Times New Roman"/>
                <w:sz w:val="24"/>
                <w:szCs w:val="24"/>
              </w:rPr>
              <w:t>de R</w:t>
            </w:r>
            <w:r w:rsidR="006065EB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$ 15.000,00 </w:t>
            </w:r>
            <w:r w:rsidR="006065EB">
              <w:rPr>
                <w:rFonts w:ascii="Times New Roman" w:hAnsi="Times New Roman" w:cs="Times New Roman"/>
                <w:sz w:val="24"/>
                <w:szCs w:val="24"/>
              </w:rPr>
              <w:t>destinado</w:t>
            </w:r>
            <w:r w:rsidR="003B6247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 por meio de </w:t>
            </w:r>
            <w:r w:rsidR="004112D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B6247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menda </w:t>
            </w:r>
            <w:r w:rsidR="004112D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6247" w:rsidRPr="00E90E2D">
              <w:rPr>
                <w:rFonts w:ascii="Times New Roman" w:hAnsi="Times New Roman" w:cs="Times New Roman"/>
                <w:sz w:val="24"/>
                <w:szCs w:val="24"/>
              </w:rPr>
              <w:t xml:space="preserve">arlamentar </w:t>
            </w:r>
            <w:r w:rsidR="004112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B6247" w:rsidRPr="00E90E2D">
              <w:rPr>
                <w:rFonts w:ascii="Times New Roman" w:hAnsi="Times New Roman" w:cs="Times New Roman"/>
                <w:sz w:val="24"/>
                <w:szCs w:val="24"/>
              </w:rPr>
              <w:t>ndividual à Secretaria Municipal de Agricultura tem como objetivo fortalecer as ações voltadas ao desenvolvimento rural e ao apoio direto aos produtores locais. Esses recursos são fundamentais para ampliar a capacidade operacional da Secretaria, possibilitando investimentos em equipamentos, infraestrutura, capacitações e programas que promovam o aumento da produtividade, a melhoria das condições de trabalho no campo e o incentivo à agricultura familiar.</w:t>
            </w:r>
          </w:p>
          <w:p w14:paraId="59E4439A" w14:textId="0F92DA4F" w:rsidR="000E628B" w:rsidRPr="00E90E2D" w:rsidRDefault="000E628B" w:rsidP="00E90E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2CD360" w14:textId="77777777" w:rsidR="005102E1" w:rsidRDefault="005102E1" w:rsidP="00C02DC8">
      <w:pPr>
        <w:jc w:val="center"/>
      </w:pPr>
    </w:p>
    <w:p w14:paraId="2346060A" w14:textId="77777777" w:rsidR="00C02DC8" w:rsidRPr="00C02DC8" w:rsidRDefault="00C02DC8" w:rsidP="00C02D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965C47" w14:textId="77777777" w:rsidR="00C02DC8" w:rsidRPr="00C02DC8" w:rsidRDefault="00C02DC8" w:rsidP="00C02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2DC8">
        <w:rPr>
          <w:rFonts w:ascii="Times New Roman" w:hAnsi="Times New Roman" w:cs="Times New Roman"/>
          <w:sz w:val="28"/>
          <w:szCs w:val="28"/>
        </w:rPr>
        <w:t>Agnielde Benici Adorno</w:t>
      </w:r>
    </w:p>
    <w:p w14:paraId="7D5ECFDA" w14:textId="77777777" w:rsidR="00C02DC8" w:rsidRPr="00C02DC8" w:rsidRDefault="00C02DC8" w:rsidP="00C02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2DC8">
        <w:rPr>
          <w:rFonts w:ascii="Times New Roman" w:hAnsi="Times New Roman" w:cs="Times New Roman"/>
          <w:sz w:val="28"/>
          <w:szCs w:val="28"/>
        </w:rPr>
        <w:t>Vereador/ CMSFG</w:t>
      </w:r>
    </w:p>
    <w:p w14:paraId="6C871A90" w14:textId="77777777" w:rsidR="00C02DC8" w:rsidRDefault="00C02DC8" w:rsidP="00C02DC8">
      <w:pPr>
        <w:jc w:val="center"/>
      </w:pPr>
    </w:p>
    <w:sectPr w:rsidR="00C02D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D9B9" w14:textId="77777777" w:rsidR="00081EE4" w:rsidRDefault="00081EE4" w:rsidP="00A51F80">
      <w:pPr>
        <w:spacing w:after="0" w:line="240" w:lineRule="auto"/>
      </w:pPr>
      <w:r>
        <w:separator/>
      </w:r>
    </w:p>
  </w:endnote>
  <w:endnote w:type="continuationSeparator" w:id="0">
    <w:p w14:paraId="652E0CC5" w14:textId="77777777" w:rsidR="00081EE4" w:rsidRDefault="00081EE4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08DC" w14:textId="77777777" w:rsidR="00081EE4" w:rsidRDefault="00081EE4" w:rsidP="00A51F80">
      <w:pPr>
        <w:spacing w:after="0" w:line="240" w:lineRule="auto"/>
      </w:pPr>
      <w:r>
        <w:separator/>
      </w:r>
    </w:p>
  </w:footnote>
  <w:footnote w:type="continuationSeparator" w:id="0">
    <w:p w14:paraId="78FCD094" w14:textId="77777777" w:rsidR="00081EE4" w:rsidRDefault="00081EE4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183D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C3D364" wp14:editId="64916D48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E27EFE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A1A47B6" wp14:editId="1D3DE1D1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3A2C8645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5927E20D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6A17F685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Pr="001C4047">
      <w:rPr>
        <w:rFonts w:ascii="Cambria" w:hAnsi="Cambria"/>
        <w:b/>
        <w:i/>
        <w:iCs/>
      </w:rPr>
      <w:t>AGNIELDE FOTÓGRAFO</w:t>
    </w:r>
  </w:p>
  <w:p w14:paraId="34593870" w14:textId="77777777" w:rsidR="00A51F80" w:rsidRDefault="00A51F80" w:rsidP="00A51F80">
    <w:pPr>
      <w:pStyle w:val="Cabealho"/>
    </w:pPr>
  </w:p>
  <w:p w14:paraId="5DD6FEA5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47"/>
    <w:rsid w:val="000404F7"/>
    <w:rsid w:val="00081EE4"/>
    <w:rsid w:val="000E628B"/>
    <w:rsid w:val="000F0293"/>
    <w:rsid w:val="00101DFF"/>
    <w:rsid w:val="001A1B98"/>
    <w:rsid w:val="001B06AE"/>
    <w:rsid w:val="001C4047"/>
    <w:rsid w:val="001D20EC"/>
    <w:rsid w:val="001D2D23"/>
    <w:rsid w:val="001F1BF3"/>
    <w:rsid w:val="002708FF"/>
    <w:rsid w:val="00295480"/>
    <w:rsid w:val="00295C92"/>
    <w:rsid w:val="002A2B80"/>
    <w:rsid w:val="002A7BB8"/>
    <w:rsid w:val="002B3CC3"/>
    <w:rsid w:val="002C6FD7"/>
    <w:rsid w:val="002F5713"/>
    <w:rsid w:val="003066CC"/>
    <w:rsid w:val="00347883"/>
    <w:rsid w:val="00373FE2"/>
    <w:rsid w:val="00386D03"/>
    <w:rsid w:val="003B6247"/>
    <w:rsid w:val="003C3E22"/>
    <w:rsid w:val="004112D0"/>
    <w:rsid w:val="00415CF0"/>
    <w:rsid w:val="00444524"/>
    <w:rsid w:val="004463F1"/>
    <w:rsid w:val="00495273"/>
    <w:rsid w:val="004B0E09"/>
    <w:rsid w:val="005102E1"/>
    <w:rsid w:val="00513FA4"/>
    <w:rsid w:val="0053107F"/>
    <w:rsid w:val="0054411D"/>
    <w:rsid w:val="00547EF0"/>
    <w:rsid w:val="00592BAF"/>
    <w:rsid w:val="00596C5E"/>
    <w:rsid w:val="005B0C26"/>
    <w:rsid w:val="005C0B8B"/>
    <w:rsid w:val="005F3B7F"/>
    <w:rsid w:val="006065EB"/>
    <w:rsid w:val="00627E71"/>
    <w:rsid w:val="00665FCE"/>
    <w:rsid w:val="006B43B9"/>
    <w:rsid w:val="006D7158"/>
    <w:rsid w:val="006F77EE"/>
    <w:rsid w:val="00760D04"/>
    <w:rsid w:val="007612CD"/>
    <w:rsid w:val="00832D03"/>
    <w:rsid w:val="00835C07"/>
    <w:rsid w:val="00866A73"/>
    <w:rsid w:val="00881368"/>
    <w:rsid w:val="00920ADB"/>
    <w:rsid w:val="009C38A9"/>
    <w:rsid w:val="009E3513"/>
    <w:rsid w:val="00A339D9"/>
    <w:rsid w:val="00A51F80"/>
    <w:rsid w:val="00A5585A"/>
    <w:rsid w:val="00A56568"/>
    <w:rsid w:val="00A929A5"/>
    <w:rsid w:val="00A93F87"/>
    <w:rsid w:val="00AA3DB3"/>
    <w:rsid w:val="00AC03E9"/>
    <w:rsid w:val="00B25498"/>
    <w:rsid w:val="00B41BB4"/>
    <w:rsid w:val="00B77AF8"/>
    <w:rsid w:val="00BE501D"/>
    <w:rsid w:val="00C02DC8"/>
    <w:rsid w:val="00C26082"/>
    <w:rsid w:val="00C3513A"/>
    <w:rsid w:val="00C3596D"/>
    <w:rsid w:val="00C63AF3"/>
    <w:rsid w:val="00C809FF"/>
    <w:rsid w:val="00D50A9A"/>
    <w:rsid w:val="00DD5BE2"/>
    <w:rsid w:val="00DD7418"/>
    <w:rsid w:val="00E17576"/>
    <w:rsid w:val="00E3728A"/>
    <w:rsid w:val="00E661A6"/>
    <w:rsid w:val="00E758AB"/>
    <w:rsid w:val="00E90E2D"/>
    <w:rsid w:val="00EB1E76"/>
    <w:rsid w:val="00EB5FEC"/>
    <w:rsid w:val="00EF2500"/>
    <w:rsid w:val="00F03C4A"/>
    <w:rsid w:val="00F43BB8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7194"/>
  <w15:chartTrackingRefBased/>
  <w15:docId w15:val="{C83FB5D2-CC79-4AD7-BE3C-E98D0DA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11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Geise Aparecida Silva</cp:lastModifiedBy>
  <cp:revision>9</cp:revision>
  <cp:lastPrinted>2025-12-15T14:01:00Z</cp:lastPrinted>
  <dcterms:created xsi:type="dcterms:W3CDTF">2025-12-11T16:48:00Z</dcterms:created>
  <dcterms:modified xsi:type="dcterms:W3CDTF">2025-12-15T14:57:00Z</dcterms:modified>
</cp:coreProperties>
</file>