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5571" w14:textId="074512E8" w:rsidR="007612CD" w:rsidRPr="00C5106D" w:rsidRDefault="00295480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06D">
        <w:rPr>
          <w:rFonts w:ascii="Times New Roman" w:hAnsi="Times New Roman" w:cs="Times New Roman"/>
          <w:b/>
          <w:bCs/>
          <w:sz w:val="24"/>
          <w:szCs w:val="24"/>
        </w:rPr>
        <w:t xml:space="preserve">EMENDA IMPOSITIVA </w:t>
      </w:r>
      <w:r w:rsidR="00C8329A" w:rsidRPr="00C5106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F65CE">
        <w:rPr>
          <w:rFonts w:ascii="Times New Roman" w:hAnsi="Times New Roman" w:cs="Times New Roman"/>
          <w:b/>
          <w:bCs/>
          <w:sz w:val="24"/>
          <w:szCs w:val="24"/>
        </w:rPr>
        <w:t xml:space="preserve">Nº 21 DE 2025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C5106D" w14:paraId="3B86F13F" w14:textId="77777777" w:rsidTr="00295480">
        <w:tc>
          <w:tcPr>
            <w:tcW w:w="4247" w:type="dxa"/>
          </w:tcPr>
          <w:p w14:paraId="02B88089" w14:textId="77777777" w:rsidR="00295480" w:rsidRPr="00C5106D" w:rsidRDefault="00295480" w:rsidP="002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247" w:type="dxa"/>
          </w:tcPr>
          <w:p w14:paraId="7B27A8E2" w14:textId="77777777" w:rsidR="00295480" w:rsidRPr="00C5106D" w:rsidRDefault="00295480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AGNIELDE FOTÓGRAFO</w:t>
            </w:r>
          </w:p>
        </w:tc>
      </w:tr>
    </w:tbl>
    <w:p w14:paraId="42E1D421" w14:textId="77777777" w:rsidR="00295480" w:rsidRPr="00C5106D" w:rsidRDefault="00295480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:rsidRPr="00C5106D" w14:paraId="7DFD6528" w14:textId="77777777" w:rsidTr="00DD7418">
        <w:tc>
          <w:tcPr>
            <w:tcW w:w="8494" w:type="dxa"/>
          </w:tcPr>
          <w:p w14:paraId="6C93D273" w14:textId="77777777" w:rsidR="00DD7418" w:rsidRPr="00C5106D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Art. 1° </w:t>
            </w:r>
            <w:r w:rsidR="00DD7418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Nos termos do art. 5 § 1° da Lei Orçamentaria Anual, combinado com projeto de Lei 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105/2025</w:t>
            </w:r>
            <w:r w:rsidR="00EB5FEC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que fixa a despesa do Município para o exercício Financeiro de 2026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e Lei Orgânica</w:t>
            </w:r>
            <w:r w:rsidR="002A7BB8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Municipal n° 01 de 01 de junho de 20</w:t>
            </w:r>
            <w:r w:rsidR="00EB5FEC" w:rsidRPr="00C5106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3FE2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Art. 30 – B § 1° passam a viger com a seguinte Emenda:</w:t>
            </w:r>
          </w:p>
        </w:tc>
      </w:tr>
    </w:tbl>
    <w:p w14:paraId="7D1EB892" w14:textId="77777777" w:rsidR="00DD7418" w:rsidRPr="00C5106D" w:rsidRDefault="00DD741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C5106D" w14:paraId="58660287" w14:textId="77777777" w:rsidTr="00A929A5">
        <w:tc>
          <w:tcPr>
            <w:tcW w:w="8494" w:type="dxa"/>
            <w:gridSpan w:val="2"/>
          </w:tcPr>
          <w:p w14:paraId="1E9BC1C9" w14:textId="77777777" w:rsidR="00A929A5" w:rsidRPr="00C5106D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ORIGEM DO RECURSO </w:t>
            </w:r>
          </w:p>
        </w:tc>
      </w:tr>
      <w:tr w:rsidR="00A929A5" w:rsidRPr="00C5106D" w14:paraId="52AAB495" w14:textId="77777777" w:rsidTr="00A929A5">
        <w:tc>
          <w:tcPr>
            <w:tcW w:w="4247" w:type="dxa"/>
          </w:tcPr>
          <w:p w14:paraId="5C7BCBF5" w14:textId="77777777" w:rsidR="00A929A5" w:rsidRPr="00C5106D" w:rsidRDefault="00A929A5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ORGÃO </w:t>
            </w:r>
          </w:p>
        </w:tc>
        <w:tc>
          <w:tcPr>
            <w:tcW w:w="4247" w:type="dxa"/>
          </w:tcPr>
          <w:p w14:paraId="144C6AD2" w14:textId="77777777" w:rsidR="00A929A5" w:rsidRPr="00C5106D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Poder Executivo </w:t>
            </w:r>
          </w:p>
        </w:tc>
      </w:tr>
      <w:tr w:rsidR="00A929A5" w:rsidRPr="00C5106D" w14:paraId="5FF042E1" w14:textId="77777777" w:rsidTr="00A929A5">
        <w:tc>
          <w:tcPr>
            <w:tcW w:w="4247" w:type="dxa"/>
          </w:tcPr>
          <w:p w14:paraId="79DE9E1A" w14:textId="77777777" w:rsidR="00A929A5" w:rsidRPr="00C5106D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  <w:r w:rsidR="002F5713" w:rsidRPr="00C5106D">
              <w:rPr>
                <w:rFonts w:ascii="Times New Roman" w:hAnsi="Times New Roman" w:cs="Times New Roman"/>
                <w:sz w:val="24"/>
                <w:szCs w:val="24"/>
              </w:rPr>
              <w:t>ORÇAMENTÁRIA</w:t>
            </w:r>
          </w:p>
        </w:tc>
        <w:tc>
          <w:tcPr>
            <w:tcW w:w="4247" w:type="dxa"/>
          </w:tcPr>
          <w:p w14:paraId="6C6453D0" w14:textId="77777777" w:rsidR="00A929A5" w:rsidRPr="00C5106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SECRETÁRIA MUNICIPAL </w:t>
            </w:r>
            <w:r w:rsidR="00347883" w:rsidRPr="00C5106D">
              <w:rPr>
                <w:rFonts w:ascii="Times New Roman" w:hAnsi="Times New Roman" w:cs="Times New Roman"/>
                <w:sz w:val="24"/>
                <w:szCs w:val="24"/>
              </w:rPr>
              <w:t>DE FINANÇAS - SEFIN</w:t>
            </w:r>
          </w:p>
        </w:tc>
      </w:tr>
      <w:tr w:rsidR="002B3CC3" w:rsidRPr="00C5106D" w14:paraId="1127F856" w14:textId="77777777" w:rsidTr="00A929A5">
        <w:tc>
          <w:tcPr>
            <w:tcW w:w="4247" w:type="dxa"/>
          </w:tcPr>
          <w:p w14:paraId="1F42965F" w14:textId="77777777" w:rsidR="002B3CC3" w:rsidRPr="00C5106D" w:rsidRDefault="000404F7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FUNÇÃO/</w:t>
            </w:r>
            <w:r w:rsidR="006D7158" w:rsidRPr="00C5106D">
              <w:rPr>
                <w:rFonts w:ascii="Times New Roman" w:hAnsi="Times New Roman" w:cs="Times New Roman"/>
                <w:sz w:val="24"/>
                <w:szCs w:val="24"/>
              </w:rPr>
              <w:t>SUB-FUNÇÃO</w:t>
            </w:r>
          </w:p>
        </w:tc>
        <w:tc>
          <w:tcPr>
            <w:tcW w:w="4247" w:type="dxa"/>
          </w:tcPr>
          <w:p w14:paraId="588F6BD0" w14:textId="77777777" w:rsidR="002B3CC3" w:rsidRPr="00C5106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99.999</w:t>
            </w:r>
          </w:p>
        </w:tc>
      </w:tr>
      <w:tr w:rsidR="00A929A5" w:rsidRPr="00C5106D" w14:paraId="58957F8C" w14:textId="77777777" w:rsidTr="00A929A5">
        <w:tc>
          <w:tcPr>
            <w:tcW w:w="4247" w:type="dxa"/>
          </w:tcPr>
          <w:p w14:paraId="456EB2B0" w14:textId="77777777" w:rsidR="00A929A5" w:rsidRPr="00C5106D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F77EE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2C9F3A9" w14:textId="77777777" w:rsidR="00A929A5" w:rsidRPr="00C5106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</w:tr>
      <w:tr w:rsidR="00A929A5" w:rsidRPr="00C5106D" w14:paraId="635EAF63" w14:textId="77777777" w:rsidTr="00A929A5">
        <w:tc>
          <w:tcPr>
            <w:tcW w:w="4247" w:type="dxa"/>
          </w:tcPr>
          <w:p w14:paraId="7A4AFFF0" w14:textId="77777777" w:rsidR="00A929A5" w:rsidRPr="00C5106D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="006F77EE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2A49917A" w14:textId="77777777" w:rsidR="00A929A5" w:rsidRPr="00C5106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6D7158" w:rsidRPr="00C5106D" w14:paraId="0D45796E" w14:textId="77777777" w:rsidTr="00A929A5">
        <w:tc>
          <w:tcPr>
            <w:tcW w:w="4247" w:type="dxa"/>
          </w:tcPr>
          <w:p w14:paraId="427B6067" w14:textId="77777777" w:rsidR="006D7158" w:rsidRPr="00C5106D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122E176D" w14:textId="77777777" w:rsidR="006D7158" w:rsidRPr="00C5106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9.9.99.99</w:t>
            </w:r>
          </w:p>
        </w:tc>
      </w:tr>
      <w:tr w:rsidR="006F77EE" w:rsidRPr="00C5106D" w14:paraId="5A5551C2" w14:textId="77777777" w:rsidTr="00A929A5">
        <w:tc>
          <w:tcPr>
            <w:tcW w:w="4247" w:type="dxa"/>
          </w:tcPr>
          <w:p w14:paraId="3D5039B8" w14:textId="77777777" w:rsidR="006F77EE" w:rsidRPr="00C5106D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B3CC3" w:rsidRPr="00C5106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4247" w:type="dxa"/>
          </w:tcPr>
          <w:p w14:paraId="49C309A1" w14:textId="004FF9DA" w:rsidR="006F77EE" w:rsidRPr="00C5106D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339D9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29A" w:rsidRPr="00C51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6E6" w:rsidRPr="00C51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58AB" w:rsidRPr="00C5106D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162E6B60" w14:textId="77777777" w:rsidR="000E628B" w:rsidRPr="00C5106D" w:rsidRDefault="000E628B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C5106D" w14:paraId="00E22A20" w14:textId="77777777" w:rsidTr="000E628B">
        <w:tc>
          <w:tcPr>
            <w:tcW w:w="8494" w:type="dxa"/>
            <w:gridSpan w:val="2"/>
          </w:tcPr>
          <w:p w14:paraId="0DDA0AEF" w14:textId="77777777" w:rsidR="000E628B" w:rsidRPr="00C5106D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DESTINO DO RECURSO </w:t>
            </w:r>
          </w:p>
        </w:tc>
      </w:tr>
      <w:tr w:rsidR="00C8329A" w:rsidRPr="00C5106D" w14:paraId="5E2F28FC" w14:textId="77777777" w:rsidTr="005102E1">
        <w:tc>
          <w:tcPr>
            <w:tcW w:w="4247" w:type="dxa"/>
          </w:tcPr>
          <w:p w14:paraId="7F76C30C" w14:textId="77777777" w:rsidR="005102E1" w:rsidRPr="00C5106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BENEFICIÁRIO </w:t>
            </w:r>
          </w:p>
        </w:tc>
        <w:tc>
          <w:tcPr>
            <w:tcW w:w="4247" w:type="dxa"/>
          </w:tcPr>
          <w:p w14:paraId="0A2590C2" w14:textId="0A7578C5" w:rsidR="005102E1" w:rsidRPr="00C5106D" w:rsidRDefault="00C8329A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ASSOCIAÇÃO DOS PRODUTORES RURAIS -APRF</w:t>
            </w:r>
          </w:p>
        </w:tc>
      </w:tr>
      <w:tr w:rsidR="00C8329A" w:rsidRPr="00C5106D" w14:paraId="4412DCDE" w14:textId="77777777" w:rsidTr="005102E1">
        <w:tc>
          <w:tcPr>
            <w:tcW w:w="4247" w:type="dxa"/>
          </w:tcPr>
          <w:p w14:paraId="52442277" w14:textId="77777777" w:rsidR="005102E1" w:rsidRPr="00C5106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4247" w:type="dxa"/>
          </w:tcPr>
          <w:p w14:paraId="1AEAFDAF" w14:textId="634CCDB8" w:rsidR="005102E1" w:rsidRPr="00C5106D" w:rsidRDefault="00C8329A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04.710.150/0001-40</w:t>
            </w:r>
          </w:p>
        </w:tc>
      </w:tr>
      <w:tr w:rsidR="00C8329A" w:rsidRPr="00C5106D" w14:paraId="169D144F" w14:textId="77777777" w:rsidTr="005102E1">
        <w:tc>
          <w:tcPr>
            <w:tcW w:w="4247" w:type="dxa"/>
          </w:tcPr>
          <w:p w14:paraId="22B016A1" w14:textId="77777777" w:rsidR="005102E1" w:rsidRPr="00C5106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4247" w:type="dxa"/>
          </w:tcPr>
          <w:p w14:paraId="5860DA21" w14:textId="5FB3F2C5" w:rsidR="005102E1" w:rsidRPr="00C5106D" w:rsidRDefault="00C8329A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ROD BR 429 KM 109 SÃO FRANCSICO DO GUAPORÉ RO</w:t>
            </w:r>
          </w:p>
        </w:tc>
      </w:tr>
      <w:tr w:rsidR="00C8329A" w:rsidRPr="00C5106D" w14:paraId="70B5CD91" w14:textId="77777777" w:rsidTr="005102E1">
        <w:tc>
          <w:tcPr>
            <w:tcW w:w="4247" w:type="dxa"/>
          </w:tcPr>
          <w:p w14:paraId="2320D8E4" w14:textId="77777777" w:rsidR="005102E1" w:rsidRPr="00C5106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PRESIDENTE (CASO TENHA)</w:t>
            </w:r>
          </w:p>
        </w:tc>
        <w:tc>
          <w:tcPr>
            <w:tcW w:w="4247" w:type="dxa"/>
          </w:tcPr>
          <w:p w14:paraId="3E2D7387" w14:textId="3725ADC8" w:rsidR="005102E1" w:rsidRPr="00C5106D" w:rsidRDefault="00C8329A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ALESSANDRO CESAR DA SILVA </w:t>
            </w:r>
          </w:p>
        </w:tc>
      </w:tr>
      <w:tr w:rsidR="00C8329A" w:rsidRPr="00C5106D" w14:paraId="7ADC2027" w14:textId="77777777" w:rsidTr="005102E1">
        <w:tc>
          <w:tcPr>
            <w:tcW w:w="4247" w:type="dxa"/>
          </w:tcPr>
          <w:p w14:paraId="099C377A" w14:textId="77777777" w:rsidR="00495273" w:rsidRPr="00C5106D" w:rsidRDefault="00495273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49090A47" w14:textId="5949DBEB" w:rsidR="00495273" w:rsidRPr="00C5106D" w:rsidRDefault="0049527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377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77F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7F72">
              <w:rPr>
                <w:rFonts w:ascii="Times New Roman" w:hAnsi="Times New Roman" w:cs="Times New Roman"/>
                <w:sz w:val="24"/>
                <w:szCs w:val="24"/>
              </w:rPr>
              <w:t>SUBVENÇÃO SOCIAL</w:t>
            </w:r>
          </w:p>
        </w:tc>
      </w:tr>
      <w:tr w:rsidR="00C8329A" w:rsidRPr="00C5106D" w14:paraId="76CF7B0D" w14:textId="77777777" w:rsidTr="005102E1">
        <w:tc>
          <w:tcPr>
            <w:tcW w:w="4247" w:type="dxa"/>
          </w:tcPr>
          <w:p w14:paraId="69CA7A9E" w14:textId="77777777" w:rsidR="00A339D9" w:rsidRPr="00C5106D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</w:tc>
        <w:tc>
          <w:tcPr>
            <w:tcW w:w="4247" w:type="dxa"/>
          </w:tcPr>
          <w:p w14:paraId="17CEE262" w14:textId="7819F0E7" w:rsidR="00A339D9" w:rsidRPr="00C5106D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5B5BF6">
              <w:rPr>
                <w:rFonts w:ascii="Times New Roman" w:hAnsi="Times New Roman" w:cs="Times New Roman"/>
                <w:sz w:val="24"/>
                <w:szCs w:val="24"/>
              </w:rPr>
              <w:t>CRETARIA DE ESPORTE CULTURA E LAZER</w:t>
            </w:r>
          </w:p>
        </w:tc>
      </w:tr>
      <w:tr w:rsidR="00A339D9" w:rsidRPr="00C5106D" w14:paraId="7064B762" w14:textId="77777777" w:rsidTr="005102E1">
        <w:tc>
          <w:tcPr>
            <w:tcW w:w="4247" w:type="dxa"/>
          </w:tcPr>
          <w:p w14:paraId="10B09D6F" w14:textId="77777777" w:rsidR="00A339D9" w:rsidRPr="00C5106D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</w:tcPr>
          <w:p w14:paraId="62945A9A" w14:textId="4704615B" w:rsidR="00A339D9" w:rsidRPr="00C5106D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C8329A" w:rsidRPr="00C51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6E6" w:rsidRPr="00C51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A339D9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2DC2AF4" w14:textId="77777777" w:rsidR="001A1B98" w:rsidRPr="00C5106D" w:rsidRDefault="001A1B98" w:rsidP="006C16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:rsidRPr="00C5106D" w14:paraId="528DF244" w14:textId="77777777" w:rsidTr="006F77EE">
        <w:tc>
          <w:tcPr>
            <w:tcW w:w="8494" w:type="dxa"/>
          </w:tcPr>
          <w:p w14:paraId="3368B253" w14:textId="77777777" w:rsidR="006F77EE" w:rsidRPr="00C5106D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JUSTIFICATIVA </w:t>
            </w:r>
          </w:p>
        </w:tc>
      </w:tr>
      <w:tr w:rsidR="000E628B" w:rsidRPr="00C5106D" w14:paraId="0C9A21D2" w14:textId="77777777" w:rsidTr="006F77EE">
        <w:tc>
          <w:tcPr>
            <w:tcW w:w="8494" w:type="dxa"/>
          </w:tcPr>
          <w:p w14:paraId="5102FAF1" w14:textId="5653C45F" w:rsidR="00101907" w:rsidRPr="00832B26" w:rsidRDefault="000621AA" w:rsidP="00832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O valor</w:t>
            </w:r>
            <w:r w:rsidR="00CF65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231781" w:rsidRPr="00C5106D">
              <w:rPr>
                <w:rFonts w:ascii="Times New Roman" w:hAnsi="Times New Roman" w:cs="Times New Roman"/>
                <w:sz w:val="24"/>
                <w:szCs w:val="24"/>
              </w:rPr>
              <w:t>R$ 15.000,</w:t>
            </w:r>
            <w:r w:rsidR="00231781" w:rsidRPr="00C5106D">
              <w:rPr>
                <w:rFonts w:ascii="Times New Roman" w:hAnsi="Times New Roman" w:cs="Times New Roman"/>
                <w:sz w:val="24"/>
                <w:szCs w:val="24"/>
              </w:rPr>
              <w:t>00 destinado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por meio da Emenda Parlamentar Individual à Associação dos Produtores Rurais</w:t>
            </w:r>
            <w:r w:rsidR="00832B26">
              <w:rPr>
                <w:rFonts w:ascii="Times New Roman" w:hAnsi="Times New Roman" w:cs="Times New Roman"/>
                <w:sz w:val="24"/>
                <w:szCs w:val="24"/>
              </w:rPr>
              <w:t xml:space="preserve"> (APRF)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tem como finalidade apoiar a realização da tradicional Festa Agropecuária, evento que impulsiona o agronegócio, a cultura, o lazer e a economia </w:t>
            </w:r>
            <w:r w:rsidR="003A3BF0">
              <w:rPr>
                <w:rFonts w:ascii="Times New Roman" w:hAnsi="Times New Roman" w:cs="Times New Roman"/>
                <w:sz w:val="24"/>
                <w:szCs w:val="24"/>
              </w:rPr>
              <w:t xml:space="preserve">local, </w:t>
            </w:r>
            <w:r w:rsidR="003A3BF0" w:rsidRPr="00C5106D">
              <w:rPr>
                <w:rFonts w:ascii="Times New Roman" w:hAnsi="Times New Roman" w:cs="Times New Roman"/>
                <w:sz w:val="24"/>
                <w:szCs w:val="24"/>
              </w:rPr>
              <w:t>exposições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e a Feira de Agronegócios, onde são apresentados animais, maquinários e produtos voltados ao homem do campo. Fortalecer as atividades rurais e ampliar oportunidades de negócios</w:t>
            </w:r>
            <w:r w:rsidR="00C5106D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contribuindo para o desenvolvimento social e econômico local. </w:t>
            </w:r>
          </w:p>
          <w:p w14:paraId="2A940BEC" w14:textId="391819AD" w:rsidR="00101907" w:rsidRPr="00C5106D" w:rsidRDefault="00101907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F7F652" w14:textId="77777777" w:rsidR="00832B26" w:rsidRDefault="00832B26" w:rsidP="00832B26">
      <w:pPr>
        <w:rPr>
          <w:rFonts w:ascii="Times New Roman" w:hAnsi="Times New Roman" w:cs="Times New Roman"/>
          <w:sz w:val="24"/>
          <w:szCs w:val="24"/>
        </w:rPr>
      </w:pPr>
    </w:p>
    <w:p w14:paraId="0DF488E2" w14:textId="77777777" w:rsidR="00832B26" w:rsidRPr="00490338" w:rsidRDefault="00832B26" w:rsidP="00832B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0338">
        <w:rPr>
          <w:rFonts w:ascii="Times New Roman" w:hAnsi="Times New Roman" w:cs="Times New Roman"/>
          <w:sz w:val="24"/>
          <w:szCs w:val="24"/>
        </w:rPr>
        <w:t>Agnielde Benici Adorno</w:t>
      </w:r>
    </w:p>
    <w:p w14:paraId="6E1AE5CF" w14:textId="4793F714" w:rsidR="00832B26" w:rsidRPr="00490338" w:rsidRDefault="00832B26" w:rsidP="00832B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0338">
        <w:rPr>
          <w:rFonts w:ascii="Times New Roman" w:hAnsi="Times New Roman" w:cs="Times New Roman"/>
          <w:sz w:val="24"/>
          <w:szCs w:val="24"/>
        </w:rPr>
        <w:t>Vereador/ CMSFG</w:t>
      </w:r>
    </w:p>
    <w:sectPr w:rsidR="00832B26" w:rsidRPr="004903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1D40" w14:textId="77777777" w:rsidR="00950540" w:rsidRDefault="00950540" w:rsidP="00A51F80">
      <w:pPr>
        <w:spacing w:after="0" w:line="240" w:lineRule="auto"/>
      </w:pPr>
      <w:r>
        <w:separator/>
      </w:r>
    </w:p>
  </w:endnote>
  <w:endnote w:type="continuationSeparator" w:id="0">
    <w:p w14:paraId="244B6A44" w14:textId="77777777" w:rsidR="00950540" w:rsidRDefault="00950540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A93A" w14:textId="77777777" w:rsidR="00950540" w:rsidRDefault="00950540" w:rsidP="00A51F80">
      <w:pPr>
        <w:spacing w:after="0" w:line="240" w:lineRule="auto"/>
      </w:pPr>
      <w:r>
        <w:separator/>
      </w:r>
    </w:p>
  </w:footnote>
  <w:footnote w:type="continuationSeparator" w:id="0">
    <w:p w14:paraId="02201D4A" w14:textId="77777777" w:rsidR="00950540" w:rsidRDefault="00950540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8AB2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53F970" wp14:editId="58951B7F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212CF0B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6B4CC0DC" wp14:editId="7A8F9D12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50D587E9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2ACBC6CB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669628B8" w14:textId="77777777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Pr="00C8329A">
      <w:rPr>
        <w:rFonts w:ascii="Cambria" w:hAnsi="Cambria"/>
        <w:b/>
        <w:i/>
        <w:iCs/>
      </w:rPr>
      <w:t>AGNIELDE FOTÓGRAFO</w:t>
    </w:r>
  </w:p>
  <w:p w14:paraId="29A505EB" w14:textId="77777777" w:rsidR="00A51F80" w:rsidRDefault="00A51F80" w:rsidP="00A51F80">
    <w:pPr>
      <w:pStyle w:val="Cabealho"/>
    </w:pPr>
  </w:p>
  <w:p w14:paraId="3AE0D180" w14:textId="77777777" w:rsidR="00C26082" w:rsidRPr="00A51F80" w:rsidRDefault="00C26082" w:rsidP="00A51F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77916"/>
    <w:multiLevelType w:val="multilevel"/>
    <w:tmpl w:val="094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C162C"/>
    <w:multiLevelType w:val="multilevel"/>
    <w:tmpl w:val="8FF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085495">
    <w:abstractNumId w:val="1"/>
  </w:num>
  <w:num w:numId="2" w16cid:durableId="202867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A"/>
    <w:rsid w:val="000404F7"/>
    <w:rsid w:val="000621AA"/>
    <w:rsid w:val="000E628B"/>
    <w:rsid w:val="000F0293"/>
    <w:rsid w:val="00101907"/>
    <w:rsid w:val="00101DFF"/>
    <w:rsid w:val="001171F7"/>
    <w:rsid w:val="00142124"/>
    <w:rsid w:val="001A1B98"/>
    <w:rsid w:val="001D2D23"/>
    <w:rsid w:val="001E1764"/>
    <w:rsid w:val="001F1BF3"/>
    <w:rsid w:val="00231781"/>
    <w:rsid w:val="00257AA8"/>
    <w:rsid w:val="00295480"/>
    <w:rsid w:val="00295C92"/>
    <w:rsid w:val="002A2B80"/>
    <w:rsid w:val="002A7BB8"/>
    <w:rsid w:val="002B3CC3"/>
    <w:rsid w:val="002F5713"/>
    <w:rsid w:val="003022AE"/>
    <w:rsid w:val="003066CC"/>
    <w:rsid w:val="00347883"/>
    <w:rsid w:val="00356933"/>
    <w:rsid w:val="00373FE2"/>
    <w:rsid w:val="00377F72"/>
    <w:rsid w:val="00386D03"/>
    <w:rsid w:val="003A3BF0"/>
    <w:rsid w:val="00444524"/>
    <w:rsid w:val="00490338"/>
    <w:rsid w:val="00495273"/>
    <w:rsid w:val="004B0E09"/>
    <w:rsid w:val="004E7F2B"/>
    <w:rsid w:val="005102E1"/>
    <w:rsid w:val="0053107F"/>
    <w:rsid w:val="00547EF0"/>
    <w:rsid w:val="00592BAF"/>
    <w:rsid w:val="00596C5E"/>
    <w:rsid w:val="005B0C26"/>
    <w:rsid w:val="005B5BF6"/>
    <w:rsid w:val="005F3B7F"/>
    <w:rsid w:val="00627E71"/>
    <w:rsid w:val="006B43B9"/>
    <w:rsid w:val="006C16E6"/>
    <w:rsid w:val="006D7158"/>
    <w:rsid w:val="006F77EE"/>
    <w:rsid w:val="007612CD"/>
    <w:rsid w:val="00776C00"/>
    <w:rsid w:val="007A4954"/>
    <w:rsid w:val="007A4D74"/>
    <w:rsid w:val="007B175D"/>
    <w:rsid w:val="007B5FA8"/>
    <w:rsid w:val="00832B26"/>
    <w:rsid w:val="00832D03"/>
    <w:rsid w:val="00835C07"/>
    <w:rsid w:val="0084443C"/>
    <w:rsid w:val="00850431"/>
    <w:rsid w:val="00866A73"/>
    <w:rsid w:val="00881368"/>
    <w:rsid w:val="00884323"/>
    <w:rsid w:val="00920ADB"/>
    <w:rsid w:val="00950540"/>
    <w:rsid w:val="009D7AA1"/>
    <w:rsid w:val="009E3513"/>
    <w:rsid w:val="00A339D9"/>
    <w:rsid w:val="00A51F80"/>
    <w:rsid w:val="00A5585A"/>
    <w:rsid w:val="00A929A5"/>
    <w:rsid w:val="00AC03E9"/>
    <w:rsid w:val="00B77AF8"/>
    <w:rsid w:val="00BE501D"/>
    <w:rsid w:val="00BF5BF8"/>
    <w:rsid w:val="00C26082"/>
    <w:rsid w:val="00C3513A"/>
    <w:rsid w:val="00C3596D"/>
    <w:rsid w:val="00C5106D"/>
    <w:rsid w:val="00C809FF"/>
    <w:rsid w:val="00C8329A"/>
    <w:rsid w:val="00CF65CE"/>
    <w:rsid w:val="00D04422"/>
    <w:rsid w:val="00DD7418"/>
    <w:rsid w:val="00E17576"/>
    <w:rsid w:val="00E24980"/>
    <w:rsid w:val="00E758AB"/>
    <w:rsid w:val="00EB1E76"/>
    <w:rsid w:val="00EB5FEC"/>
    <w:rsid w:val="00EF2500"/>
    <w:rsid w:val="00F43BB8"/>
    <w:rsid w:val="00F632D2"/>
    <w:rsid w:val="00FA00A5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62B4A"/>
  <w15:chartTrackingRefBased/>
  <w15:docId w15:val="{2395D812-822B-45EB-9DAF-86DABDF5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se\AppData\Local\Packages\5319275A.WhatsAppDesktop_cv1g1gvanyjgm\LocalState\sessions\6435B8DD43E74189A456EC1111EDAC8F6C58D5D4\transfers\2025-49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</Template>
  <TotalTime>7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 Aparecida Silva</dc:creator>
  <cp:keywords/>
  <dc:description/>
  <cp:lastModifiedBy>Geise Aparecida Silva</cp:lastModifiedBy>
  <cp:revision>10</cp:revision>
  <cp:lastPrinted>2025-12-09T13:46:00Z</cp:lastPrinted>
  <dcterms:created xsi:type="dcterms:W3CDTF">2025-12-11T16:53:00Z</dcterms:created>
  <dcterms:modified xsi:type="dcterms:W3CDTF">2025-12-15T14:06:00Z</dcterms:modified>
</cp:coreProperties>
</file>