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A24E" w14:textId="2071F0D1" w:rsidR="007612CD" w:rsidRPr="00314347" w:rsidRDefault="00295480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347">
        <w:rPr>
          <w:rFonts w:ascii="Times New Roman" w:hAnsi="Times New Roman" w:cs="Times New Roman"/>
          <w:b/>
          <w:bCs/>
          <w:sz w:val="24"/>
          <w:szCs w:val="24"/>
        </w:rPr>
        <w:t>EMENDA IMPOSITIVA</w:t>
      </w:r>
      <w:r w:rsidR="007A71BB">
        <w:rPr>
          <w:rFonts w:ascii="Times New Roman" w:hAnsi="Times New Roman" w:cs="Times New Roman"/>
          <w:b/>
          <w:bCs/>
          <w:sz w:val="24"/>
          <w:szCs w:val="24"/>
        </w:rPr>
        <w:t xml:space="preserve"> Nº 20 DE </w:t>
      </w:r>
      <w:r w:rsidRPr="00314347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:rsidRPr="00314347" w14:paraId="5E3D04A6" w14:textId="77777777" w:rsidTr="00295480">
        <w:tc>
          <w:tcPr>
            <w:tcW w:w="4247" w:type="dxa"/>
          </w:tcPr>
          <w:p w14:paraId="2003307A" w14:textId="77777777" w:rsidR="00295480" w:rsidRPr="00314347" w:rsidRDefault="00295480" w:rsidP="00295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4247" w:type="dxa"/>
          </w:tcPr>
          <w:p w14:paraId="35677D41" w14:textId="77777777" w:rsidR="00295480" w:rsidRPr="00314347" w:rsidRDefault="00295480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AGNIELDE FOTÓGRAFO</w:t>
            </w:r>
          </w:p>
        </w:tc>
      </w:tr>
    </w:tbl>
    <w:p w14:paraId="65E82C91" w14:textId="77777777" w:rsidR="00295480" w:rsidRPr="00314347" w:rsidRDefault="00295480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418" w:rsidRPr="00314347" w14:paraId="5E066938" w14:textId="77777777" w:rsidTr="00DD7418">
        <w:tc>
          <w:tcPr>
            <w:tcW w:w="8494" w:type="dxa"/>
          </w:tcPr>
          <w:p w14:paraId="1702B5D5" w14:textId="77777777" w:rsidR="00DD7418" w:rsidRPr="00314347" w:rsidRDefault="00F632D2" w:rsidP="00DD7418">
            <w:pPr>
              <w:ind w:firstLine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Art. 1° </w:t>
            </w:r>
            <w:r w:rsidR="00DD7418"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Nos termos do art. 5 § 1° da Lei Orçamentaria Anual, combinado com projeto de Lei </w:t>
            </w: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105/2025</w:t>
            </w:r>
            <w:r w:rsidR="00EB5FEC"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 que fixa a despesa do Município para o exercício Financeiro de 2026</w:t>
            </w: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 e Lei Orgânica</w:t>
            </w:r>
            <w:r w:rsidR="002A7BB8"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 Municipal n° 01 de 01 de junho de 20</w:t>
            </w:r>
            <w:r w:rsidR="00EB5FEC" w:rsidRPr="003143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73FE2"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 Art. 30 – B § 1° passam a viger com a seguinte Emenda:</w:t>
            </w:r>
          </w:p>
        </w:tc>
      </w:tr>
    </w:tbl>
    <w:p w14:paraId="36FF7611" w14:textId="77777777" w:rsidR="00DD7418" w:rsidRPr="00314347" w:rsidRDefault="00DD741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29A5" w:rsidRPr="00314347" w14:paraId="08F45C3A" w14:textId="77777777" w:rsidTr="00A929A5">
        <w:tc>
          <w:tcPr>
            <w:tcW w:w="8494" w:type="dxa"/>
            <w:gridSpan w:val="2"/>
          </w:tcPr>
          <w:p w14:paraId="01613329" w14:textId="77777777" w:rsidR="00A929A5" w:rsidRPr="00314347" w:rsidRDefault="00A929A5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ORIGEM DO RECURSO </w:t>
            </w:r>
          </w:p>
        </w:tc>
      </w:tr>
      <w:tr w:rsidR="00A929A5" w:rsidRPr="00314347" w14:paraId="73F66416" w14:textId="77777777" w:rsidTr="00A929A5">
        <w:tc>
          <w:tcPr>
            <w:tcW w:w="4247" w:type="dxa"/>
          </w:tcPr>
          <w:p w14:paraId="2182D69E" w14:textId="77777777" w:rsidR="00A929A5" w:rsidRPr="00314347" w:rsidRDefault="00A929A5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ORGÃO </w:t>
            </w:r>
          </w:p>
        </w:tc>
        <w:tc>
          <w:tcPr>
            <w:tcW w:w="4247" w:type="dxa"/>
          </w:tcPr>
          <w:p w14:paraId="33703D8F" w14:textId="77777777" w:rsidR="00A929A5" w:rsidRPr="00314347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Poder Executivo </w:t>
            </w:r>
          </w:p>
        </w:tc>
      </w:tr>
      <w:tr w:rsidR="00A929A5" w:rsidRPr="00314347" w14:paraId="219674FC" w14:textId="77777777" w:rsidTr="00A929A5">
        <w:tc>
          <w:tcPr>
            <w:tcW w:w="4247" w:type="dxa"/>
          </w:tcPr>
          <w:p w14:paraId="4E6A8CFA" w14:textId="77777777" w:rsidR="00A929A5" w:rsidRPr="00314347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UNIDADE </w:t>
            </w:r>
            <w:r w:rsidR="002F5713" w:rsidRPr="00314347">
              <w:rPr>
                <w:rFonts w:ascii="Times New Roman" w:hAnsi="Times New Roman" w:cs="Times New Roman"/>
                <w:sz w:val="24"/>
                <w:szCs w:val="24"/>
              </w:rPr>
              <w:t>ORÇAMENTÁRIA</w:t>
            </w:r>
          </w:p>
        </w:tc>
        <w:tc>
          <w:tcPr>
            <w:tcW w:w="4247" w:type="dxa"/>
          </w:tcPr>
          <w:p w14:paraId="68AF211E" w14:textId="77777777" w:rsidR="00A929A5" w:rsidRPr="00314347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SECRETÁRIA MUNICIPAL </w:t>
            </w:r>
            <w:r w:rsidR="00347883" w:rsidRPr="00314347">
              <w:rPr>
                <w:rFonts w:ascii="Times New Roman" w:hAnsi="Times New Roman" w:cs="Times New Roman"/>
                <w:sz w:val="24"/>
                <w:szCs w:val="24"/>
              </w:rPr>
              <w:t>DE FINANÇAS - SEFIN</w:t>
            </w:r>
          </w:p>
        </w:tc>
      </w:tr>
      <w:tr w:rsidR="002B3CC3" w:rsidRPr="00314347" w14:paraId="572E34D8" w14:textId="77777777" w:rsidTr="00A929A5">
        <w:tc>
          <w:tcPr>
            <w:tcW w:w="4247" w:type="dxa"/>
          </w:tcPr>
          <w:p w14:paraId="2412AF68" w14:textId="77777777" w:rsidR="002B3CC3" w:rsidRPr="00314347" w:rsidRDefault="000404F7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FUNÇÃO/</w:t>
            </w:r>
            <w:r w:rsidR="006D7158" w:rsidRPr="00314347">
              <w:rPr>
                <w:rFonts w:ascii="Times New Roman" w:hAnsi="Times New Roman" w:cs="Times New Roman"/>
                <w:sz w:val="24"/>
                <w:szCs w:val="24"/>
              </w:rPr>
              <w:t>SUB-FUNÇÃO</w:t>
            </w:r>
          </w:p>
        </w:tc>
        <w:tc>
          <w:tcPr>
            <w:tcW w:w="4247" w:type="dxa"/>
          </w:tcPr>
          <w:p w14:paraId="7BDFE3AC" w14:textId="77777777" w:rsidR="002B3CC3" w:rsidRPr="00314347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99.999</w:t>
            </w:r>
          </w:p>
        </w:tc>
      </w:tr>
      <w:tr w:rsidR="00A929A5" w:rsidRPr="00314347" w14:paraId="2B6F6201" w14:textId="77777777" w:rsidTr="00A929A5">
        <w:tc>
          <w:tcPr>
            <w:tcW w:w="4247" w:type="dxa"/>
          </w:tcPr>
          <w:p w14:paraId="22AE29F2" w14:textId="77777777" w:rsidR="00A929A5" w:rsidRPr="00314347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6F77EE"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0E8BFCD6" w14:textId="77777777" w:rsidR="00A929A5" w:rsidRPr="00314347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</w:tr>
      <w:tr w:rsidR="00A929A5" w:rsidRPr="00314347" w14:paraId="1ABBBF31" w14:textId="77777777" w:rsidTr="00A929A5">
        <w:tc>
          <w:tcPr>
            <w:tcW w:w="4247" w:type="dxa"/>
          </w:tcPr>
          <w:p w14:paraId="6B0F860B" w14:textId="77777777" w:rsidR="00A929A5" w:rsidRPr="00314347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AÇÃO </w:t>
            </w:r>
            <w:r w:rsidR="006F77EE"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4D96515A" w14:textId="77777777" w:rsidR="00A929A5" w:rsidRPr="00314347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9998</w:t>
            </w:r>
          </w:p>
        </w:tc>
      </w:tr>
      <w:tr w:rsidR="006D7158" w:rsidRPr="00314347" w14:paraId="633BE983" w14:textId="77777777" w:rsidTr="00A929A5">
        <w:tc>
          <w:tcPr>
            <w:tcW w:w="4247" w:type="dxa"/>
          </w:tcPr>
          <w:p w14:paraId="2FA277F2" w14:textId="77777777" w:rsidR="006D7158" w:rsidRPr="00314347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06E03AC9" w14:textId="77777777" w:rsidR="006D7158" w:rsidRPr="00314347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9.9.99.99</w:t>
            </w:r>
          </w:p>
        </w:tc>
      </w:tr>
      <w:tr w:rsidR="006F77EE" w:rsidRPr="00314347" w14:paraId="3681E7AB" w14:textId="77777777" w:rsidTr="00A929A5">
        <w:tc>
          <w:tcPr>
            <w:tcW w:w="4247" w:type="dxa"/>
          </w:tcPr>
          <w:p w14:paraId="0C7A4526" w14:textId="77777777" w:rsidR="006F77EE" w:rsidRPr="00314347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2B3CC3" w:rsidRPr="0031434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4247" w:type="dxa"/>
          </w:tcPr>
          <w:p w14:paraId="49BB6E43" w14:textId="22607029" w:rsidR="006F77EE" w:rsidRPr="00314347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A339D9"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DAC" w:rsidRPr="003143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758AB" w:rsidRPr="00314347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</w:tbl>
    <w:p w14:paraId="30A1511B" w14:textId="77777777" w:rsidR="000E628B" w:rsidRPr="00314347" w:rsidRDefault="000E628B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628B" w:rsidRPr="00314347" w14:paraId="26BCD300" w14:textId="77777777" w:rsidTr="000E628B">
        <w:tc>
          <w:tcPr>
            <w:tcW w:w="8494" w:type="dxa"/>
            <w:gridSpan w:val="2"/>
          </w:tcPr>
          <w:p w14:paraId="37B14550" w14:textId="77777777" w:rsidR="000E628B" w:rsidRPr="00314347" w:rsidRDefault="000E628B" w:rsidP="000E6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DESTINO DO RECURSO </w:t>
            </w:r>
          </w:p>
        </w:tc>
      </w:tr>
      <w:tr w:rsidR="00E92DAC" w:rsidRPr="00314347" w14:paraId="0C43D28B" w14:textId="77777777" w:rsidTr="005102E1">
        <w:tc>
          <w:tcPr>
            <w:tcW w:w="4247" w:type="dxa"/>
          </w:tcPr>
          <w:p w14:paraId="34F75EAC" w14:textId="77777777" w:rsidR="005102E1" w:rsidRPr="00314347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BENEFICIÁRIO </w:t>
            </w:r>
          </w:p>
        </w:tc>
        <w:tc>
          <w:tcPr>
            <w:tcW w:w="4247" w:type="dxa"/>
          </w:tcPr>
          <w:p w14:paraId="10F7C4C1" w14:textId="50256D57" w:rsidR="005102E1" w:rsidRPr="00314347" w:rsidRDefault="00E92DAC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ASTEF (ASSOCIAÇÃO DOS PEQUENOS </w:t>
            </w:r>
            <w:r w:rsidR="00782241" w:rsidRPr="00314347">
              <w:rPr>
                <w:rFonts w:ascii="Times New Roman" w:hAnsi="Times New Roman" w:cs="Times New Roman"/>
                <w:sz w:val="24"/>
                <w:szCs w:val="24"/>
              </w:rPr>
              <w:t>RURAIS TERRA FIRME</w:t>
            </w:r>
          </w:p>
        </w:tc>
      </w:tr>
      <w:tr w:rsidR="00E92DAC" w:rsidRPr="00314347" w14:paraId="5C16F2B6" w14:textId="77777777" w:rsidTr="005102E1">
        <w:tc>
          <w:tcPr>
            <w:tcW w:w="4247" w:type="dxa"/>
          </w:tcPr>
          <w:p w14:paraId="20F0DB57" w14:textId="77777777" w:rsidR="005102E1" w:rsidRPr="00314347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CNPJ</w:t>
            </w:r>
          </w:p>
        </w:tc>
        <w:tc>
          <w:tcPr>
            <w:tcW w:w="4247" w:type="dxa"/>
          </w:tcPr>
          <w:p w14:paraId="531B5EF6" w14:textId="395B12D8" w:rsidR="005102E1" w:rsidRPr="00314347" w:rsidRDefault="00782241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07.469.441/00014-86</w:t>
            </w:r>
          </w:p>
        </w:tc>
      </w:tr>
      <w:tr w:rsidR="00E92DAC" w:rsidRPr="00314347" w14:paraId="00ADDFD5" w14:textId="77777777" w:rsidTr="005102E1">
        <w:tc>
          <w:tcPr>
            <w:tcW w:w="4247" w:type="dxa"/>
          </w:tcPr>
          <w:p w14:paraId="776A06CE" w14:textId="77777777" w:rsidR="005102E1" w:rsidRPr="00314347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4247" w:type="dxa"/>
          </w:tcPr>
          <w:p w14:paraId="3994131C" w14:textId="13E2D6D4" w:rsidR="005102E1" w:rsidRPr="00314347" w:rsidRDefault="0048286C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Linha 04 C KM 26 ZONA RURAL SÃO FRANCISCO DO GUAPORÉ RO </w:t>
            </w:r>
          </w:p>
        </w:tc>
      </w:tr>
      <w:tr w:rsidR="00E92DAC" w:rsidRPr="00314347" w14:paraId="62962A40" w14:textId="77777777" w:rsidTr="005102E1">
        <w:tc>
          <w:tcPr>
            <w:tcW w:w="4247" w:type="dxa"/>
          </w:tcPr>
          <w:p w14:paraId="2970ACDF" w14:textId="77777777" w:rsidR="005102E1" w:rsidRPr="00314347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PRESIDENTE (CASO TENHA)</w:t>
            </w:r>
          </w:p>
        </w:tc>
        <w:tc>
          <w:tcPr>
            <w:tcW w:w="4247" w:type="dxa"/>
          </w:tcPr>
          <w:p w14:paraId="62A4AD38" w14:textId="48AD1AD8" w:rsidR="005102E1" w:rsidRPr="00314347" w:rsidRDefault="0048286C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- ERNANDO MOREIRA CARLOS</w:t>
            </w:r>
          </w:p>
        </w:tc>
      </w:tr>
      <w:tr w:rsidR="00E92DAC" w:rsidRPr="00314347" w14:paraId="252FEE2E" w14:textId="77777777" w:rsidTr="005102E1">
        <w:tc>
          <w:tcPr>
            <w:tcW w:w="4247" w:type="dxa"/>
          </w:tcPr>
          <w:p w14:paraId="35DFC6CC" w14:textId="77777777" w:rsidR="00495273" w:rsidRPr="00314347" w:rsidRDefault="00495273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64DA4903" w14:textId="77777777" w:rsidR="00495273" w:rsidRPr="00314347" w:rsidRDefault="0049527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3.3.90.39- OUT. SERV. TERC. PJ </w:t>
            </w:r>
          </w:p>
        </w:tc>
      </w:tr>
      <w:tr w:rsidR="00E92DAC" w:rsidRPr="00314347" w14:paraId="76AA61B0" w14:textId="77777777" w:rsidTr="005102E1">
        <w:tc>
          <w:tcPr>
            <w:tcW w:w="4247" w:type="dxa"/>
          </w:tcPr>
          <w:p w14:paraId="3AD11861" w14:textId="77777777" w:rsidR="00A339D9" w:rsidRPr="00314347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</w:tc>
        <w:tc>
          <w:tcPr>
            <w:tcW w:w="4247" w:type="dxa"/>
          </w:tcPr>
          <w:p w14:paraId="02A10786" w14:textId="77777777" w:rsidR="00A339D9" w:rsidRPr="00314347" w:rsidRDefault="006B43B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SEMAGRI</w:t>
            </w:r>
          </w:p>
        </w:tc>
      </w:tr>
      <w:tr w:rsidR="00A339D9" w:rsidRPr="00314347" w14:paraId="25BA3AE4" w14:textId="77777777" w:rsidTr="005102E1">
        <w:tc>
          <w:tcPr>
            <w:tcW w:w="4247" w:type="dxa"/>
          </w:tcPr>
          <w:p w14:paraId="01729E1F" w14:textId="77777777" w:rsidR="00A339D9" w:rsidRPr="00314347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4247" w:type="dxa"/>
          </w:tcPr>
          <w:p w14:paraId="2528B526" w14:textId="500ADDB7" w:rsidR="00A339D9" w:rsidRPr="00314347" w:rsidRDefault="006B43B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48286C" w:rsidRPr="003143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14347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  <w:r w:rsidR="00A339D9"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471F1C3" w14:textId="77777777" w:rsidR="001A1B98" w:rsidRPr="00314347" w:rsidRDefault="001A1B9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77EE" w:rsidRPr="00314347" w14:paraId="1842E106" w14:textId="77777777" w:rsidTr="006F77EE">
        <w:tc>
          <w:tcPr>
            <w:tcW w:w="8494" w:type="dxa"/>
          </w:tcPr>
          <w:p w14:paraId="5254BF7C" w14:textId="77777777" w:rsidR="006F77EE" w:rsidRPr="00314347" w:rsidRDefault="002B3CC3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JUSTIFICATIVA </w:t>
            </w:r>
          </w:p>
        </w:tc>
      </w:tr>
      <w:tr w:rsidR="000E628B" w:rsidRPr="00314347" w14:paraId="422C7D05" w14:textId="77777777" w:rsidTr="006F77EE">
        <w:tc>
          <w:tcPr>
            <w:tcW w:w="8494" w:type="dxa"/>
          </w:tcPr>
          <w:p w14:paraId="0E670581" w14:textId="2E2019E9" w:rsidR="00381135" w:rsidRPr="00314347" w:rsidRDefault="00932C78" w:rsidP="00381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78">
              <w:rPr>
                <w:rFonts w:ascii="Times New Roman" w:hAnsi="Times New Roman" w:cs="Times New Roman"/>
                <w:sz w:val="24"/>
                <w:szCs w:val="24"/>
              </w:rPr>
              <w:t>A presente Emenda Impositiva destina recursos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1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381135" w:rsidRPr="00314347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  <w:r w:rsidR="007A7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1BB"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R$ 60.000,00 </w:t>
            </w:r>
            <w:r w:rsidR="007A7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135"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 destinado por meio da emenda parlamentar individual à Associação dos Pequenos Produtores Rurais Terra Firme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(ASTEF)</w:t>
            </w:r>
            <w:r w:rsidR="00381135" w:rsidRPr="00314347">
              <w:rPr>
                <w:rFonts w:ascii="Times New Roman" w:hAnsi="Times New Roman" w:cs="Times New Roman"/>
                <w:sz w:val="24"/>
                <w:szCs w:val="24"/>
              </w:rPr>
              <w:t xml:space="preserve"> será utilizado para atender às necessidades da entidade, para a construção do barracão destinado a guardar os implementos agrícolas, como trator, grade aradora, bem como a beneficiadora de café.</w:t>
            </w:r>
          </w:p>
          <w:p w14:paraId="58BF6903" w14:textId="023034D2" w:rsidR="000E628B" w:rsidRPr="00314347" w:rsidRDefault="000E628B" w:rsidP="003143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164370" w14:textId="78EE559C" w:rsidR="005102E1" w:rsidRDefault="005102E1" w:rsidP="00381135">
      <w:pPr>
        <w:rPr>
          <w:rFonts w:ascii="Times New Roman" w:hAnsi="Times New Roman" w:cs="Times New Roman"/>
          <w:sz w:val="24"/>
          <w:szCs w:val="24"/>
        </w:rPr>
      </w:pPr>
    </w:p>
    <w:p w14:paraId="2E847733" w14:textId="77777777" w:rsidR="00927B0B" w:rsidRPr="00927B0B" w:rsidRDefault="00927B0B" w:rsidP="00927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920C97" w14:textId="77777777" w:rsidR="00927B0B" w:rsidRPr="00927B0B" w:rsidRDefault="00927B0B" w:rsidP="00927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7B0B">
        <w:rPr>
          <w:rFonts w:ascii="Times New Roman" w:hAnsi="Times New Roman" w:cs="Times New Roman"/>
          <w:sz w:val="28"/>
          <w:szCs w:val="28"/>
        </w:rPr>
        <w:t>Agnielde Benici Adorno</w:t>
      </w:r>
    </w:p>
    <w:p w14:paraId="42F9B161" w14:textId="77777777" w:rsidR="00927B0B" w:rsidRPr="00927B0B" w:rsidRDefault="00927B0B" w:rsidP="00927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7B0B">
        <w:rPr>
          <w:rFonts w:ascii="Times New Roman" w:hAnsi="Times New Roman" w:cs="Times New Roman"/>
          <w:sz w:val="28"/>
          <w:szCs w:val="28"/>
        </w:rPr>
        <w:t>Vereador/ CMSFG</w:t>
      </w:r>
    </w:p>
    <w:p w14:paraId="6B43A920" w14:textId="77777777" w:rsidR="00927B0B" w:rsidRPr="00927B0B" w:rsidRDefault="00927B0B" w:rsidP="00927B0B">
      <w:pPr>
        <w:rPr>
          <w:rFonts w:ascii="Times New Roman" w:hAnsi="Times New Roman" w:cs="Times New Roman"/>
          <w:sz w:val="28"/>
          <w:szCs w:val="28"/>
        </w:rPr>
      </w:pPr>
    </w:p>
    <w:sectPr w:rsidR="00927B0B" w:rsidRPr="00927B0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4209" w14:textId="77777777" w:rsidR="000221DA" w:rsidRDefault="000221DA" w:rsidP="00A51F80">
      <w:pPr>
        <w:spacing w:after="0" w:line="240" w:lineRule="auto"/>
      </w:pPr>
      <w:r>
        <w:separator/>
      </w:r>
    </w:p>
  </w:endnote>
  <w:endnote w:type="continuationSeparator" w:id="0">
    <w:p w14:paraId="18011670" w14:textId="77777777" w:rsidR="000221DA" w:rsidRDefault="000221DA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E8E5" w14:textId="77777777" w:rsidR="000221DA" w:rsidRDefault="000221DA" w:rsidP="00A51F80">
      <w:pPr>
        <w:spacing w:after="0" w:line="240" w:lineRule="auto"/>
      </w:pPr>
      <w:r>
        <w:separator/>
      </w:r>
    </w:p>
  </w:footnote>
  <w:footnote w:type="continuationSeparator" w:id="0">
    <w:p w14:paraId="48EC3124" w14:textId="77777777" w:rsidR="000221DA" w:rsidRDefault="000221DA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632E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128007" wp14:editId="4BC68999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9912B59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1A99927E" wp14:editId="1095B26F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7DD981D9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1C574D22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5C36C906" w14:textId="77777777" w:rsidR="00A51F80" w:rsidRPr="00E92DAC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Pr="00E92DAC">
      <w:rPr>
        <w:rFonts w:ascii="Cambria" w:hAnsi="Cambria"/>
        <w:b/>
        <w:i/>
        <w:iCs/>
      </w:rPr>
      <w:t>AGNIELDE FOTÓGRAFO</w:t>
    </w:r>
  </w:p>
  <w:p w14:paraId="3CCAC372" w14:textId="77777777" w:rsidR="00A51F80" w:rsidRDefault="00A51F80" w:rsidP="00A51F80">
    <w:pPr>
      <w:pStyle w:val="Cabealho"/>
    </w:pPr>
  </w:p>
  <w:p w14:paraId="49B8C534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AC"/>
    <w:rsid w:val="000221DA"/>
    <w:rsid w:val="00033F90"/>
    <w:rsid w:val="000404F7"/>
    <w:rsid w:val="000E628B"/>
    <w:rsid w:val="000F0293"/>
    <w:rsid w:val="00101DFF"/>
    <w:rsid w:val="001A1B98"/>
    <w:rsid w:val="001B7E85"/>
    <w:rsid w:val="001D2D23"/>
    <w:rsid w:val="001F1BF3"/>
    <w:rsid w:val="0026499F"/>
    <w:rsid w:val="00295480"/>
    <w:rsid w:val="00295C92"/>
    <w:rsid w:val="002A2B80"/>
    <w:rsid w:val="002A7BB8"/>
    <w:rsid w:val="002B3CC3"/>
    <w:rsid w:val="002F5713"/>
    <w:rsid w:val="003066CC"/>
    <w:rsid w:val="00314347"/>
    <w:rsid w:val="00347883"/>
    <w:rsid w:val="00373FE2"/>
    <w:rsid w:val="00381135"/>
    <w:rsid w:val="00386D03"/>
    <w:rsid w:val="00444524"/>
    <w:rsid w:val="0048286C"/>
    <w:rsid w:val="00495273"/>
    <w:rsid w:val="004B0E09"/>
    <w:rsid w:val="005102E1"/>
    <w:rsid w:val="0053107F"/>
    <w:rsid w:val="00547EF0"/>
    <w:rsid w:val="00592BAF"/>
    <w:rsid w:val="00596C5E"/>
    <w:rsid w:val="005B0C26"/>
    <w:rsid w:val="005F3B7F"/>
    <w:rsid w:val="00606708"/>
    <w:rsid w:val="00627E71"/>
    <w:rsid w:val="006B43B9"/>
    <w:rsid w:val="006D7158"/>
    <w:rsid w:val="006F77EE"/>
    <w:rsid w:val="007612CD"/>
    <w:rsid w:val="00782241"/>
    <w:rsid w:val="007A71BB"/>
    <w:rsid w:val="00832D03"/>
    <w:rsid w:val="00835C07"/>
    <w:rsid w:val="00866A73"/>
    <w:rsid w:val="00880CF2"/>
    <w:rsid w:val="00881368"/>
    <w:rsid w:val="00920ADB"/>
    <w:rsid w:val="009239F6"/>
    <w:rsid w:val="00927B0B"/>
    <w:rsid w:val="00932C78"/>
    <w:rsid w:val="009E3513"/>
    <w:rsid w:val="00A339D9"/>
    <w:rsid w:val="00A51F80"/>
    <w:rsid w:val="00A5585A"/>
    <w:rsid w:val="00A929A5"/>
    <w:rsid w:val="00AC03E9"/>
    <w:rsid w:val="00B07F15"/>
    <w:rsid w:val="00B14FC8"/>
    <w:rsid w:val="00B77AF8"/>
    <w:rsid w:val="00BE501D"/>
    <w:rsid w:val="00C0171E"/>
    <w:rsid w:val="00C26082"/>
    <w:rsid w:val="00C3513A"/>
    <w:rsid w:val="00C3596D"/>
    <w:rsid w:val="00C809FF"/>
    <w:rsid w:val="00DD7418"/>
    <w:rsid w:val="00E17576"/>
    <w:rsid w:val="00E22142"/>
    <w:rsid w:val="00E758AB"/>
    <w:rsid w:val="00E92DAC"/>
    <w:rsid w:val="00EB1E76"/>
    <w:rsid w:val="00EB5FEC"/>
    <w:rsid w:val="00EF2500"/>
    <w:rsid w:val="00F43BB8"/>
    <w:rsid w:val="00F632D2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ABA23"/>
  <w15:chartTrackingRefBased/>
  <w15:docId w15:val="{038232BC-3C58-49B5-949A-C52A355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ise\AppData\Local\Packages\5319275A.WhatsAppDesktop_cv1g1gvanyjgm\LocalState\sessions\6435B8DD43E74189A456EC1111EDAC8F6C58D5D4\transfers\2025-49\MODELO%20EMENDA%20IMPOSITIVA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EMENDA IMPOSITIVA 2026</Template>
  <TotalTime>4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Geise Aparecida Silva</dc:creator>
  <cp:keywords/>
  <dc:description/>
  <cp:lastModifiedBy>Geise Aparecida Silva</cp:lastModifiedBy>
  <cp:revision>5</cp:revision>
  <cp:lastPrinted>2025-11-26T14:37:00Z</cp:lastPrinted>
  <dcterms:created xsi:type="dcterms:W3CDTF">2025-12-11T16:45:00Z</dcterms:created>
  <dcterms:modified xsi:type="dcterms:W3CDTF">2025-12-15T14:09:00Z</dcterms:modified>
</cp:coreProperties>
</file>