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5791" w14:textId="147DD8A6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>EMENDA IMPOSITIV</w:t>
      </w:r>
      <w:r w:rsidR="00AB33C2">
        <w:rPr>
          <w:rFonts w:ascii="Arial" w:hAnsi="Arial" w:cs="Arial"/>
          <w:b/>
          <w:bCs/>
          <w:sz w:val="28"/>
          <w:szCs w:val="28"/>
        </w:rPr>
        <w:t>A Nº</w:t>
      </w:r>
      <w:r w:rsidRPr="000F0293">
        <w:rPr>
          <w:rFonts w:ascii="Arial" w:hAnsi="Arial" w:cs="Arial"/>
          <w:b/>
          <w:bCs/>
          <w:sz w:val="28"/>
          <w:szCs w:val="28"/>
        </w:rPr>
        <w:t xml:space="preserve"> </w:t>
      </w:r>
      <w:r w:rsidR="00AB33C2">
        <w:rPr>
          <w:rFonts w:ascii="Arial" w:hAnsi="Arial" w:cs="Arial"/>
          <w:b/>
          <w:bCs/>
          <w:sz w:val="28"/>
          <w:szCs w:val="28"/>
        </w:rPr>
        <w:t>19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14:paraId="6DB07CF5" w14:textId="77777777" w:rsidTr="00295480">
        <w:tc>
          <w:tcPr>
            <w:tcW w:w="4247" w:type="dxa"/>
          </w:tcPr>
          <w:p w14:paraId="02B01CB6" w14:textId="77777777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394A2D16" w14:textId="1865AF4F" w:rsidR="00295480" w:rsidRPr="000E628B" w:rsidRDefault="00494C5D" w:rsidP="002954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MÁRCIO DOMINGOS DOS SANTOS</w:t>
            </w:r>
          </w:p>
        </w:tc>
      </w:tr>
    </w:tbl>
    <w:p w14:paraId="26B6BD4A" w14:textId="77777777" w:rsidR="00295480" w:rsidRDefault="00295480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418" w14:paraId="4F424520" w14:textId="77777777" w:rsidTr="00DD7418">
        <w:tc>
          <w:tcPr>
            <w:tcW w:w="8494" w:type="dxa"/>
          </w:tcPr>
          <w:p w14:paraId="4B888424" w14:textId="77777777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</w:tbl>
    <w:p w14:paraId="3C62B39E" w14:textId="77777777" w:rsidR="00DD7418" w:rsidRDefault="00DD7418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14:paraId="3760F377" w14:textId="77777777" w:rsidTr="00A929A5">
        <w:tc>
          <w:tcPr>
            <w:tcW w:w="8494" w:type="dxa"/>
            <w:gridSpan w:val="2"/>
          </w:tcPr>
          <w:p w14:paraId="319189D1" w14:textId="77777777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3F7256BA" w14:textId="77777777" w:rsidTr="00A929A5">
        <w:tc>
          <w:tcPr>
            <w:tcW w:w="4247" w:type="dxa"/>
          </w:tcPr>
          <w:p w14:paraId="1D68DC39" w14:textId="77777777" w:rsidR="00A929A5" w:rsidRDefault="00A929A5" w:rsidP="006F77EE">
            <w:r>
              <w:t xml:space="preserve">ORGÃO </w:t>
            </w:r>
          </w:p>
        </w:tc>
        <w:tc>
          <w:tcPr>
            <w:tcW w:w="4247" w:type="dxa"/>
          </w:tcPr>
          <w:p w14:paraId="5AD52ED4" w14:textId="77777777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6CA8D0F2" w14:textId="77777777" w:rsidTr="00A929A5">
        <w:tc>
          <w:tcPr>
            <w:tcW w:w="4247" w:type="dxa"/>
          </w:tcPr>
          <w:p w14:paraId="20760400" w14:textId="77777777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4247" w:type="dxa"/>
          </w:tcPr>
          <w:p w14:paraId="6A843316" w14:textId="56C693EB" w:rsidR="00A929A5" w:rsidRPr="00347883" w:rsidRDefault="002F5713" w:rsidP="00295480">
            <w:pPr>
              <w:jc w:val="center"/>
              <w:rPr>
                <w:sz w:val="21"/>
                <w:szCs w:val="21"/>
              </w:rPr>
            </w:pPr>
            <w:r w:rsidRPr="00347883">
              <w:rPr>
                <w:sz w:val="21"/>
                <w:szCs w:val="21"/>
              </w:rPr>
              <w:t xml:space="preserve">SECRETÁRIA MUNICIPAL </w:t>
            </w:r>
            <w:r w:rsidR="00347883" w:rsidRPr="00347883">
              <w:rPr>
                <w:sz w:val="21"/>
                <w:szCs w:val="21"/>
              </w:rPr>
              <w:t xml:space="preserve">DE FINANÇAS </w:t>
            </w:r>
            <w:r w:rsidR="00005B18">
              <w:rPr>
                <w:sz w:val="21"/>
                <w:szCs w:val="21"/>
              </w:rPr>
              <w:t>–</w:t>
            </w:r>
            <w:r w:rsidR="00347883" w:rsidRPr="00347883">
              <w:rPr>
                <w:sz w:val="21"/>
                <w:szCs w:val="21"/>
              </w:rPr>
              <w:t xml:space="preserve"> SEFIN</w:t>
            </w:r>
          </w:p>
        </w:tc>
      </w:tr>
      <w:tr w:rsidR="002B3CC3" w14:paraId="61BD057E" w14:textId="77777777" w:rsidTr="00A929A5">
        <w:tc>
          <w:tcPr>
            <w:tcW w:w="4247" w:type="dxa"/>
          </w:tcPr>
          <w:p w14:paraId="2364BAB8" w14:textId="77777777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4247" w:type="dxa"/>
          </w:tcPr>
          <w:p w14:paraId="6A5BE069" w14:textId="77777777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1873C37F" w14:textId="77777777" w:rsidTr="00A929A5">
        <w:tc>
          <w:tcPr>
            <w:tcW w:w="4247" w:type="dxa"/>
          </w:tcPr>
          <w:p w14:paraId="2B889B73" w14:textId="77777777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32C05B1A" w14:textId="77777777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60D72DD3" w14:textId="77777777" w:rsidTr="00A929A5">
        <w:tc>
          <w:tcPr>
            <w:tcW w:w="4247" w:type="dxa"/>
          </w:tcPr>
          <w:p w14:paraId="2C1FAAD1" w14:textId="77777777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55E8D8EF" w14:textId="77777777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42FE6722" w14:textId="77777777" w:rsidTr="00A929A5">
        <w:tc>
          <w:tcPr>
            <w:tcW w:w="4247" w:type="dxa"/>
          </w:tcPr>
          <w:p w14:paraId="3A05F229" w14:textId="77777777" w:rsidR="006D7158" w:rsidRDefault="006D7158" w:rsidP="006F77EE">
            <w:r>
              <w:t>CATEGORIA</w:t>
            </w:r>
          </w:p>
        </w:tc>
        <w:tc>
          <w:tcPr>
            <w:tcW w:w="4247" w:type="dxa"/>
          </w:tcPr>
          <w:p w14:paraId="1127E810" w14:textId="77777777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6F77EE" w14:paraId="0A6561DD" w14:textId="77777777" w:rsidTr="00A929A5">
        <w:tc>
          <w:tcPr>
            <w:tcW w:w="4247" w:type="dxa"/>
          </w:tcPr>
          <w:p w14:paraId="34C75B78" w14:textId="77777777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4247" w:type="dxa"/>
          </w:tcPr>
          <w:p w14:paraId="5F0CD572" w14:textId="6D239E77" w:rsidR="006F77EE" w:rsidRDefault="006F77EE" w:rsidP="00295480">
            <w:pPr>
              <w:jc w:val="center"/>
            </w:pPr>
            <w:r w:rsidRPr="006C048C">
              <w:t>R$</w:t>
            </w:r>
            <w:r w:rsidR="00A339D9" w:rsidRPr="006C048C">
              <w:t xml:space="preserve"> </w:t>
            </w:r>
            <w:r w:rsidR="004A19C2">
              <w:t>91.841,09</w:t>
            </w:r>
          </w:p>
        </w:tc>
      </w:tr>
    </w:tbl>
    <w:p w14:paraId="6E6820E4" w14:textId="77777777" w:rsidR="000E628B" w:rsidRPr="000E628B" w:rsidRDefault="000E628B" w:rsidP="00295480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0E628B" w14:paraId="697B3484" w14:textId="77777777" w:rsidTr="000E628B">
        <w:tc>
          <w:tcPr>
            <w:tcW w:w="8494" w:type="dxa"/>
            <w:gridSpan w:val="2"/>
          </w:tcPr>
          <w:p w14:paraId="2BC2C137" w14:textId="77777777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7ABE12E3" w14:textId="77777777" w:rsidTr="005102E1">
        <w:tc>
          <w:tcPr>
            <w:tcW w:w="4247" w:type="dxa"/>
          </w:tcPr>
          <w:p w14:paraId="369AAE7B" w14:textId="77777777" w:rsidR="005102E1" w:rsidRDefault="005102E1" w:rsidP="00EB5FEC">
            <w:r>
              <w:t xml:space="preserve">BENEFICIÁRIO </w:t>
            </w:r>
          </w:p>
        </w:tc>
        <w:tc>
          <w:tcPr>
            <w:tcW w:w="4247" w:type="dxa"/>
          </w:tcPr>
          <w:p w14:paraId="67246831" w14:textId="0208945C" w:rsidR="005102E1" w:rsidRPr="006C048C" w:rsidRDefault="004A19C2" w:rsidP="00295480">
            <w:pPr>
              <w:jc w:val="center"/>
            </w:pPr>
            <w:r>
              <w:t>Associação Meu Mundo Azul</w:t>
            </w:r>
          </w:p>
        </w:tc>
      </w:tr>
      <w:tr w:rsidR="005102E1" w14:paraId="708FB001" w14:textId="77777777" w:rsidTr="005102E1">
        <w:tc>
          <w:tcPr>
            <w:tcW w:w="4247" w:type="dxa"/>
          </w:tcPr>
          <w:p w14:paraId="68E78EAA" w14:textId="77777777" w:rsidR="005102E1" w:rsidRDefault="005102E1" w:rsidP="00EB5FEC">
            <w:r>
              <w:t>CNPJ</w:t>
            </w:r>
          </w:p>
        </w:tc>
        <w:tc>
          <w:tcPr>
            <w:tcW w:w="4247" w:type="dxa"/>
          </w:tcPr>
          <w:p w14:paraId="165907DF" w14:textId="04C94E0E" w:rsidR="005102E1" w:rsidRPr="004A19C2" w:rsidRDefault="004A19C2" w:rsidP="00295480">
            <w:pPr>
              <w:jc w:val="center"/>
              <w:rPr>
                <w:color w:val="FF0000"/>
              </w:rPr>
            </w:pPr>
            <w:r w:rsidRPr="004A19C2">
              <w:rPr>
                <w:color w:val="000000" w:themeColor="text1"/>
              </w:rPr>
              <w:t>13.764.682/0001-50</w:t>
            </w:r>
          </w:p>
        </w:tc>
      </w:tr>
      <w:tr w:rsidR="005102E1" w14:paraId="725E548D" w14:textId="77777777" w:rsidTr="005102E1">
        <w:tc>
          <w:tcPr>
            <w:tcW w:w="4247" w:type="dxa"/>
          </w:tcPr>
          <w:p w14:paraId="536006D4" w14:textId="77777777" w:rsidR="005102E1" w:rsidRDefault="005102E1" w:rsidP="00EB5FEC">
            <w:r>
              <w:t>ENDEREÇO</w:t>
            </w:r>
          </w:p>
        </w:tc>
        <w:tc>
          <w:tcPr>
            <w:tcW w:w="4247" w:type="dxa"/>
          </w:tcPr>
          <w:p w14:paraId="25F2E595" w14:textId="7ED01C5A" w:rsidR="005102E1" w:rsidRPr="00347883" w:rsidRDefault="004A19C2" w:rsidP="006E057F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                </w:t>
            </w:r>
            <w:r w:rsidRPr="004A19C2">
              <w:rPr>
                <w:color w:val="000000" w:themeColor="text1"/>
              </w:rPr>
              <w:t>Av. Brasil, nº3715, Centro</w:t>
            </w:r>
          </w:p>
        </w:tc>
      </w:tr>
      <w:tr w:rsidR="005102E1" w14:paraId="68322A21" w14:textId="77777777" w:rsidTr="005102E1">
        <w:tc>
          <w:tcPr>
            <w:tcW w:w="4247" w:type="dxa"/>
          </w:tcPr>
          <w:p w14:paraId="27DE93BE" w14:textId="77777777" w:rsidR="005102E1" w:rsidRDefault="005102E1" w:rsidP="00EB5FEC">
            <w:r>
              <w:t>PRESIDENTE (CASO TENHA)</w:t>
            </w:r>
          </w:p>
        </w:tc>
        <w:tc>
          <w:tcPr>
            <w:tcW w:w="4247" w:type="dxa"/>
          </w:tcPr>
          <w:p w14:paraId="20D6B6DE" w14:textId="7FC2D243" w:rsidR="005102E1" w:rsidRPr="00347883" w:rsidRDefault="004A19C2" w:rsidP="00295480">
            <w:pPr>
              <w:jc w:val="center"/>
              <w:rPr>
                <w:color w:val="FF0000"/>
              </w:rPr>
            </w:pPr>
            <w:r w:rsidRPr="004A19C2">
              <w:rPr>
                <w:color w:val="000000" w:themeColor="text1"/>
              </w:rPr>
              <w:t>Valéria Teixeira de Oliveira</w:t>
            </w:r>
          </w:p>
        </w:tc>
      </w:tr>
      <w:tr w:rsidR="00495273" w14:paraId="2D68505D" w14:textId="77777777" w:rsidTr="005102E1">
        <w:tc>
          <w:tcPr>
            <w:tcW w:w="4247" w:type="dxa"/>
          </w:tcPr>
          <w:p w14:paraId="678718C4" w14:textId="77777777" w:rsidR="00495273" w:rsidRDefault="00495273" w:rsidP="00EB5FEC">
            <w:r>
              <w:t>CATEGORIA</w:t>
            </w:r>
          </w:p>
        </w:tc>
        <w:tc>
          <w:tcPr>
            <w:tcW w:w="4247" w:type="dxa"/>
          </w:tcPr>
          <w:p w14:paraId="44CDFCCE" w14:textId="33A749BE" w:rsidR="00495273" w:rsidRPr="00347883" w:rsidRDefault="004A19C2" w:rsidP="00295480">
            <w:pPr>
              <w:jc w:val="center"/>
              <w:rPr>
                <w:color w:val="FF0000"/>
              </w:rPr>
            </w:pPr>
            <w:r>
              <w:t>3.3.50.43.00</w:t>
            </w:r>
            <w:r w:rsidR="00495273" w:rsidRPr="006C048C">
              <w:t xml:space="preserve"> </w:t>
            </w:r>
            <w:r w:rsidR="00F86F9D">
              <w:t>– Subvenções Sociais</w:t>
            </w:r>
          </w:p>
        </w:tc>
      </w:tr>
      <w:tr w:rsidR="00A339D9" w14:paraId="67F59A9C" w14:textId="77777777" w:rsidTr="005102E1">
        <w:tc>
          <w:tcPr>
            <w:tcW w:w="4247" w:type="dxa"/>
          </w:tcPr>
          <w:p w14:paraId="15DFDE59" w14:textId="77777777" w:rsidR="00A339D9" w:rsidRDefault="006B43B9" w:rsidP="00EB5FEC">
            <w:r>
              <w:t>SECRETÁRIA</w:t>
            </w:r>
          </w:p>
        </w:tc>
        <w:tc>
          <w:tcPr>
            <w:tcW w:w="4247" w:type="dxa"/>
          </w:tcPr>
          <w:p w14:paraId="4861B8A6" w14:textId="4703422F" w:rsidR="00A339D9" w:rsidRPr="00347883" w:rsidRDefault="006B43B9" w:rsidP="00295480">
            <w:pPr>
              <w:jc w:val="center"/>
              <w:rPr>
                <w:color w:val="FF0000"/>
              </w:rPr>
            </w:pPr>
            <w:r w:rsidRPr="006C048C">
              <w:t>SE</w:t>
            </w:r>
            <w:r w:rsidR="00494C5D" w:rsidRPr="006C048C">
              <w:t>MUSA</w:t>
            </w:r>
          </w:p>
        </w:tc>
      </w:tr>
      <w:tr w:rsidR="00A339D9" w14:paraId="5D54653C" w14:textId="77777777" w:rsidTr="005102E1">
        <w:tc>
          <w:tcPr>
            <w:tcW w:w="4247" w:type="dxa"/>
          </w:tcPr>
          <w:p w14:paraId="54393880" w14:textId="77777777" w:rsidR="00A339D9" w:rsidRDefault="006B43B9" w:rsidP="00EB5FEC">
            <w:r>
              <w:t>VALOR</w:t>
            </w:r>
          </w:p>
        </w:tc>
        <w:tc>
          <w:tcPr>
            <w:tcW w:w="4247" w:type="dxa"/>
          </w:tcPr>
          <w:p w14:paraId="32395A92" w14:textId="6EA309A4" w:rsidR="00A339D9" w:rsidRPr="00347883" w:rsidRDefault="006B43B9" w:rsidP="00295480">
            <w:pPr>
              <w:jc w:val="center"/>
              <w:rPr>
                <w:color w:val="FF0000"/>
              </w:rPr>
            </w:pPr>
            <w:r w:rsidRPr="006C048C">
              <w:t xml:space="preserve">R$ </w:t>
            </w:r>
            <w:r w:rsidR="004A19C2">
              <w:t>91.841,09</w:t>
            </w:r>
          </w:p>
        </w:tc>
      </w:tr>
    </w:tbl>
    <w:p w14:paraId="09BC929B" w14:textId="77777777" w:rsidR="001A1B98" w:rsidRDefault="001A1B98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7EE" w14:paraId="16EE2F51" w14:textId="77777777" w:rsidTr="006F77EE">
        <w:tc>
          <w:tcPr>
            <w:tcW w:w="8494" w:type="dxa"/>
          </w:tcPr>
          <w:p w14:paraId="2250F5B0" w14:textId="77777777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0DA954DA" w14:textId="77777777" w:rsidTr="005E309D">
        <w:trPr>
          <w:trHeight w:val="2867"/>
        </w:trPr>
        <w:tc>
          <w:tcPr>
            <w:tcW w:w="8494" w:type="dxa"/>
          </w:tcPr>
          <w:p w14:paraId="4A99E9C0" w14:textId="3C944477" w:rsidR="000E628B" w:rsidRPr="005E309D" w:rsidRDefault="000E628B" w:rsidP="00005B18">
            <w:pPr>
              <w:rPr>
                <w:b/>
                <w:bCs/>
                <w:sz w:val="20"/>
                <w:szCs w:val="20"/>
              </w:rPr>
            </w:pPr>
            <w:r w:rsidRPr="00005B18">
              <w:t xml:space="preserve"> </w:t>
            </w:r>
            <w:r w:rsidR="00F86F9D" w:rsidRPr="005E309D">
              <w:rPr>
                <w:sz w:val="20"/>
                <w:szCs w:val="20"/>
              </w:rPr>
              <w:t xml:space="preserve">A presente justificativa tem por finalidade respaldar a destinação de recursos financeiros no valor de R$ 91.841,09 (noventa e um mil, oitocentos e quarenta e um reais e nove centavos) à Secretaria Municipal de Saúde, destinados à contratação de um fisioterapeuta com especialização em atendimento neuro pediátrico e neurofuncional, </w:t>
            </w:r>
            <w:r w:rsidR="00E14EF8" w:rsidRPr="005E309D">
              <w:rPr>
                <w:sz w:val="20"/>
                <w:szCs w:val="20"/>
              </w:rPr>
              <w:t xml:space="preserve">para atender a Associação Meu Mundo Azul no projeto intitulado </w:t>
            </w:r>
            <w:r w:rsidR="000D1855" w:rsidRPr="005E309D">
              <w:rPr>
                <w:sz w:val="20"/>
                <w:szCs w:val="20"/>
              </w:rPr>
              <w:t>“Fisioterapia</w:t>
            </w:r>
            <w:r w:rsidR="00E14EF8" w:rsidRPr="005E309D">
              <w:rPr>
                <w:sz w:val="20"/>
                <w:szCs w:val="20"/>
              </w:rPr>
              <w:t xml:space="preserve"> Especializada Para Crianças com </w:t>
            </w:r>
            <w:r w:rsidR="000D1855" w:rsidRPr="005E309D">
              <w:rPr>
                <w:sz w:val="20"/>
                <w:szCs w:val="20"/>
              </w:rPr>
              <w:t>Neuro divergências</w:t>
            </w:r>
            <w:r w:rsidR="00E14EF8" w:rsidRPr="005E309D">
              <w:rPr>
                <w:sz w:val="20"/>
                <w:szCs w:val="20"/>
              </w:rPr>
              <w:t>”</w:t>
            </w:r>
            <w:r w:rsidR="000D1855" w:rsidRPr="005E309D">
              <w:rPr>
                <w:sz w:val="20"/>
                <w:szCs w:val="20"/>
              </w:rPr>
              <w:t>. O valor solicitado contempla o salário base mensal de R$ 5.100,00, os encargos sociais estimados em R$ 2.075,00 mensais, além de uma reserva técnica e administrativa para materiais, deslocamentos e apoio operacional. A iniciativa tem como finalidade ampliar o atendimento especializado às crianças de 01 a 14 anos com Transtorno do Espectro Autista (TEA), paralisia cerebral, síndrome de Down, TDAH e outras condições neurofuncionais, promovendo intervenções terapêuticas que favoreçam o desenvolvimento motor, a autonomia e a inclusão social.</w:t>
            </w:r>
          </w:p>
        </w:tc>
      </w:tr>
    </w:tbl>
    <w:p w14:paraId="3428EA77" w14:textId="77777777" w:rsidR="002B3CC3" w:rsidRDefault="002B3CC3" w:rsidP="00295480">
      <w:pPr>
        <w:jc w:val="center"/>
      </w:pPr>
    </w:p>
    <w:p w14:paraId="617F041A" w14:textId="60CD43D8" w:rsidR="005E309D" w:rsidRPr="005E309D" w:rsidRDefault="005E309D" w:rsidP="005E309D">
      <w:r>
        <w:t xml:space="preserve">                  </w:t>
      </w:r>
    </w:p>
    <w:p w14:paraId="7546D382" w14:textId="2D979813" w:rsidR="005E309D" w:rsidRDefault="005E309D" w:rsidP="005E309D">
      <w:r>
        <w:t xml:space="preserve">                                                              </w:t>
      </w:r>
      <w:r w:rsidRPr="005E309D">
        <w:t>Márcio da Agricultura</w:t>
      </w:r>
    </w:p>
    <w:p w14:paraId="65AC1886" w14:textId="7BE6154C" w:rsidR="00E17576" w:rsidRDefault="005E309D" w:rsidP="00990450">
      <w:r>
        <w:t xml:space="preserve">                                                              </w:t>
      </w:r>
      <w:r w:rsidRPr="005E309D">
        <w:rPr>
          <w:b/>
          <w:bCs/>
        </w:rPr>
        <w:t>Vereador/CMSFG-RO</w:t>
      </w:r>
    </w:p>
    <w:sectPr w:rsidR="00E175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A6DC" w14:textId="77777777" w:rsidR="00950F6D" w:rsidRDefault="00950F6D" w:rsidP="00A51F80">
      <w:pPr>
        <w:spacing w:after="0" w:line="240" w:lineRule="auto"/>
      </w:pPr>
      <w:r>
        <w:separator/>
      </w:r>
    </w:p>
  </w:endnote>
  <w:endnote w:type="continuationSeparator" w:id="0">
    <w:p w14:paraId="2948126E" w14:textId="77777777" w:rsidR="00950F6D" w:rsidRDefault="00950F6D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BF33" w14:textId="77777777" w:rsidR="00950F6D" w:rsidRDefault="00950F6D" w:rsidP="00A51F80">
      <w:pPr>
        <w:spacing w:after="0" w:line="240" w:lineRule="auto"/>
      </w:pPr>
      <w:r>
        <w:separator/>
      </w:r>
    </w:p>
  </w:footnote>
  <w:footnote w:type="continuationSeparator" w:id="0">
    <w:p w14:paraId="07B43F26" w14:textId="77777777" w:rsidR="00950F6D" w:rsidRDefault="00950F6D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6584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29FBD1" wp14:editId="5F805418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818EE72" w14:textId="77777777" w:rsidR="00494C5D" w:rsidRDefault="00494C5D" w:rsidP="00494C5D">
                          <w:pPr>
                            <w:jc w:val="center"/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C29FBD1" id="Retângulo: Cantos Arredondados 1190960478" o:spid="_x0000_s1026" style="position:absolute;left:0;text-align:left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" strokeweight="1pt">
              <v:textbox>
                <w:txbxContent>
                  <w:p w14:paraId="2818EE72" w14:textId="77777777" w:rsidR="00494C5D" w:rsidRDefault="00494C5D" w:rsidP="00494C5D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0A808FFF" wp14:editId="0120E8CE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101936C6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3256F7C9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4D6CBA27" w14:textId="3B9937C9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494C5D">
      <w:rPr>
        <w:rFonts w:ascii="Cambria" w:hAnsi="Cambria"/>
        <w:b/>
        <w:i/>
        <w:iCs/>
        <w:color w:val="FF0000"/>
      </w:rPr>
      <w:t>MÁRCIO DOMINGOS DOS SANTOS</w:t>
    </w:r>
  </w:p>
  <w:p w14:paraId="5F2E45BB" w14:textId="77777777" w:rsidR="00A51F80" w:rsidRDefault="00A51F80" w:rsidP="00A51F80">
    <w:pPr>
      <w:pStyle w:val="Cabealho"/>
    </w:pPr>
  </w:p>
  <w:p w14:paraId="0D35EF6D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5D"/>
    <w:rsid w:val="00005B18"/>
    <w:rsid w:val="000404F7"/>
    <w:rsid w:val="000D1855"/>
    <w:rsid w:val="000E628B"/>
    <w:rsid w:val="000F0293"/>
    <w:rsid w:val="00101DFF"/>
    <w:rsid w:val="001A1B98"/>
    <w:rsid w:val="001D2D23"/>
    <w:rsid w:val="001F1BF3"/>
    <w:rsid w:val="00295480"/>
    <w:rsid w:val="00295C92"/>
    <w:rsid w:val="002A2B80"/>
    <w:rsid w:val="002A7BB8"/>
    <w:rsid w:val="002B3CC3"/>
    <w:rsid w:val="002F5713"/>
    <w:rsid w:val="003066CC"/>
    <w:rsid w:val="00347883"/>
    <w:rsid w:val="00373FE2"/>
    <w:rsid w:val="00386D03"/>
    <w:rsid w:val="004433D2"/>
    <w:rsid w:val="00444524"/>
    <w:rsid w:val="00494C5D"/>
    <w:rsid w:val="00495273"/>
    <w:rsid w:val="004A19C2"/>
    <w:rsid w:val="004B0E09"/>
    <w:rsid w:val="005102E1"/>
    <w:rsid w:val="0053107F"/>
    <w:rsid w:val="00547EF0"/>
    <w:rsid w:val="00592BAF"/>
    <w:rsid w:val="00596C5E"/>
    <w:rsid w:val="005B0C26"/>
    <w:rsid w:val="005E309D"/>
    <w:rsid w:val="005F3B7F"/>
    <w:rsid w:val="00627E71"/>
    <w:rsid w:val="006B43B9"/>
    <w:rsid w:val="006C048C"/>
    <w:rsid w:val="006D7158"/>
    <w:rsid w:val="006E057F"/>
    <w:rsid w:val="006F77EE"/>
    <w:rsid w:val="007612CD"/>
    <w:rsid w:val="00832D03"/>
    <w:rsid w:val="00835C07"/>
    <w:rsid w:val="00866A73"/>
    <w:rsid w:val="00881368"/>
    <w:rsid w:val="00920ADB"/>
    <w:rsid w:val="00950F6D"/>
    <w:rsid w:val="00990450"/>
    <w:rsid w:val="009E3513"/>
    <w:rsid w:val="00A025F0"/>
    <w:rsid w:val="00A16DD8"/>
    <w:rsid w:val="00A339D9"/>
    <w:rsid w:val="00A51F80"/>
    <w:rsid w:val="00A5585A"/>
    <w:rsid w:val="00A929A5"/>
    <w:rsid w:val="00AB33C2"/>
    <w:rsid w:val="00AC03E9"/>
    <w:rsid w:val="00AC2E91"/>
    <w:rsid w:val="00B77AF8"/>
    <w:rsid w:val="00BE501D"/>
    <w:rsid w:val="00C26082"/>
    <w:rsid w:val="00C3513A"/>
    <w:rsid w:val="00C3596D"/>
    <w:rsid w:val="00C809FF"/>
    <w:rsid w:val="00CF2C01"/>
    <w:rsid w:val="00DD7418"/>
    <w:rsid w:val="00E14EF8"/>
    <w:rsid w:val="00E17576"/>
    <w:rsid w:val="00E758AB"/>
    <w:rsid w:val="00EB1E76"/>
    <w:rsid w:val="00EB5FEC"/>
    <w:rsid w:val="00EF2500"/>
    <w:rsid w:val="00F43BB8"/>
    <w:rsid w:val="00F632D2"/>
    <w:rsid w:val="00F86F9D"/>
    <w:rsid w:val="00F9533D"/>
    <w:rsid w:val="00FA00A5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C1897"/>
  <w15:chartTrackingRefBased/>
  <w15:docId w15:val="{A3F4CB77-CBF2-4DA2-B6E6-5A17A37E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  <w:style w:type="paragraph" w:styleId="PargrafodaLista">
    <w:name w:val="List Paragraph"/>
    <w:basedOn w:val="Normal"/>
    <w:uiPriority w:val="34"/>
    <w:qFormat/>
    <w:rsid w:val="005E3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Downloads\MODELO%20EMENDA%20IMPOSITIVA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EMENDA IMPOSITIVA 2026</Template>
  <TotalTime>12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Dias</dc:creator>
  <cp:keywords/>
  <dc:description/>
  <cp:lastModifiedBy>Jéssica Dias</cp:lastModifiedBy>
  <cp:revision>4</cp:revision>
  <cp:lastPrinted>2025-11-26T14:37:00Z</cp:lastPrinted>
  <dcterms:created xsi:type="dcterms:W3CDTF">2025-12-15T14:36:00Z</dcterms:created>
  <dcterms:modified xsi:type="dcterms:W3CDTF">2025-12-15T14:44:00Z</dcterms:modified>
</cp:coreProperties>
</file>