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5791" w14:textId="74820C08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445CBC">
        <w:rPr>
          <w:rFonts w:ascii="Arial" w:hAnsi="Arial" w:cs="Arial"/>
          <w:b/>
          <w:bCs/>
          <w:sz w:val="28"/>
          <w:szCs w:val="28"/>
        </w:rPr>
        <w:t>Nº 16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6DB07CF5" w14:textId="77777777" w:rsidTr="00295480">
        <w:tc>
          <w:tcPr>
            <w:tcW w:w="4247" w:type="dxa"/>
          </w:tcPr>
          <w:p w14:paraId="02B01CB6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394A2D16" w14:textId="1865AF4F" w:rsidR="00295480" w:rsidRPr="000E628B" w:rsidRDefault="00494C5D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MÁRCIO DOMINGOS DOS SANTOS</w:t>
            </w:r>
          </w:p>
        </w:tc>
      </w:tr>
    </w:tbl>
    <w:p w14:paraId="26B6BD4A" w14:textId="77777777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14:paraId="4F424520" w14:textId="77777777" w:rsidTr="00DD7418">
        <w:tc>
          <w:tcPr>
            <w:tcW w:w="8494" w:type="dxa"/>
          </w:tcPr>
          <w:p w14:paraId="4B888424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3C62B39E" w14:textId="77777777" w:rsidR="00DD7418" w:rsidRDefault="00DD741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14:paraId="3760F377" w14:textId="77777777" w:rsidTr="00A929A5">
        <w:tc>
          <w:tcPr>
            <w:tcW w:w="8494" w:type="dxa"/>
            <w:gridSpan w:val="2"/>
          </w:tcPr>
          <w:p w14:paraId="319189D1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7256BA" w14:textId="77777777" w:rsidTr="00A929A5">
        <w:tc>
          <w:tcPr>
            <w:tcW w:w="4247" w:type="dxa"/>
          </w:tcPr>
          <w:p w14:paraId="1D68DC39" w14:textId="77777777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5AD52ED4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6CA8D0F2" w14:textId="77777777" w:rsidTr="00A929A5">
        <w:tc>
          <w:tcPr>
            <w:tcW w:w="4247" w:type="dxa"/>
          </w:tcPr>
          <w:p w14:paraId="20760400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A843316" w14:textId="56C693EB" w:rsidR="00A929A5" w:rsidRPr="00347883" w:rsidRDefault="002F5713" w:rsidP="00295480">
            <w:pPr>
              <w:jc w:val="center"/>
              <w:rPr>
                <w:sz w:val="21"/>
                <w:szCs w:val="21"/>
              </w:rPr>
            </w:pPr>
            <w:r w:rsidRPr="00347883">
              <w:rPr>
                <w:sz w:val="21"/>
                <w:szCs w:val="21"/>
              </w:rPr>
              <w:t xml:space="preserve">SECRETÁRIA MUNICIPAL </w:t>
            </w:r>
            <w:r w:rsidR="00347883" w:rsidRPr="00347883">
              <w:rPr>
                <w:sz w:val="21"/>
                <w:szCs w:val="21"/>
              </w:rPr>
              <w:t xml:space="preserve">DE FINANÇAS </w:t>
            </w:r>
            <w:r w:rsidR="00005B18">
              <w:rPr>
                <w:sz w:val="21"/>
                <w:szCs w:val="21"/>
              </w:rPr>
              <w:t>–</w:t>
            </w:r>
            <w:r w:rsidR="00347883" w:rsidRPr="00347883">
              <w:rPr>
                <w:sz w:val="21"/>
                <w:szCs w:val="21"/>
              </w:rPr>
              <w:t xml:space="preserve"> SEFIN</w:t>
            </w:r>
          </w:p>
        </w:tc>
      </w:tr>
      <w:tr w:rsidR="002B3CC3" w14:paraId="61BD057E" w14:textId="77777777" w:rsidTr="00A929A5">
        <w:tc>
          <w:tcPr>
            <w:tcW w:w="4247" w:type="dxa"/>
          </w:tcPr>
          <w:p w14:paraId="2364BAB8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6A5BE069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1873C37F" w14:textId="77777777" w:rsidTr="00A929A5">
        <w:tc>
          <w:tcPr>
            <w:tcW w:w="4247" w:type="dxa"/>
          </w:tcPr>
          <w:p w14:paraId="2B889B73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32C05B1A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60D72DD3" w14:textId="77777777" w:rsidTr="00A929A5">
        <w:tc>
          <w:tcPr>
            <w:tcW w:w="4247" w:type="dxa"/>
          </w:tcPr>
          <w:p w14:paraId="2C1FAAD1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55E8D8EF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42FE6722" w14:textId="77777777" w:rsidTr="00A929A5">
        <w:tc>
          <w:tcPr>
            <w:tcW w:w="4247" w:type="dxa"/>
          </w:tcPr>
          <w:p w14:paraId="3A05F229" w14:textId="77777777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1127E810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0A6561DD" w14:textId="77777777" w:rsidTr="00A929A5">
        <w:tc>
          <w:tcPr>
            <w:tcW w:w="4247" w:type="dxa"/>
          </w:tcPr>
          <w:p w14:paraId="34C75B78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5F0CD572" w14:textId="61E15701" w:rsidR="006F77EE" w:rsidRDefault="006F77EE" w:rsidP="00295480">
            <w:pPr>
              <w:jc w:val="center"/>
            </w:pPr>
            <w:r w:rsidRPr="006C048C">
              <w:t>R$</w:t>
            </w:r>
            <w:r w:rsidR="00A339D9" w:rsidRPr="006C048C">
              <w:t xml:space="preserve"> </w:t>
            </w:r>
            <w:r w:rsidR="001916D8">
              <w:t>20.000,00</w:t>
            </w:r>
          </w:p>
        </w:tc>
      </w:tr>
    </w:tbl>
    <w:p w14:paraId="6E6820E4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0E628B" w14:paraId="697B3484" w14:textId="77777777" w:rsidTr="000E628B">
        <w:tc>
          <w:tcPr>
            <w:tcW w:w="8494" w:type="dxa"/>
            <w:gridSpan w:val="2"/>
          </w:tcPr>
          <w:p w14:paraId="2BC2C137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7ABE12E3" w14:textId="77777777" w:rsidTr="005102E1">
        <w:tc>
          <w:tcPr>
            <w:tcW w:w="4247" w:type="dxa"/>
          </w:tcPr>
          <w:p w14:paraId="369AAE7B" w14:textId="77777777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67246831" w14:textId="367591FF" w:rsidR="005102E1" w:rsidRPr="006C048C" w:rsidRDefault="005145C3" w:rsidP="00EA13EF">
            <w:r w:rsidRPr="009A2A7F">
              <w:rPr>
                <w:rFonts w:ascii="Times New Roman" w:hAnsi="Times New Roman" w:cs="Times New Roman"/>
              </w:rPr>
              <w:t>Liga Esportiva e Cultural de São Francisco do Guaporé</w:t>
            </w:r>
          </w:p>
        </w:tc>
      </w:tr>
      <w:tr w:rsidR="005102E1" w14:paraId="708FB001" w14:textId="77777777" w:rsidTr="005102E1">
        <w:tc>
          <w:tcPr>
            <w:tcW w:w="4247" w:type="dxa"/>
          </w:tcPr>
          <w:p w14:paraId="68E78EAA" w14:textId="77777777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165907DF" w14:textId="6B37987A" w:rsidR="005102E1" w:rsidRPr="00347883" w:rsidRDefault="005145C3" w:rsidP="00295480">
            <w:pPr>
              <w:jc w:val="center"/>
              <w:rPr>
                <w:color w:val="FF0000"/>
              </w:rPr>
            </w:pPr>
            <w:r w:rsidRPr="009A2A7F">
              <w:rPr>
                <w:rFonts w:ascii="Times New Roman" w:hAnsi="Times New Roman" w:cs="Times New Roman"/>
              </w:rPr>
              <w:t>04.689.876/0001-48</w:t>
            </w:r>
          </w:p>
        </w:tc>
      </w:tr>
      <w:tr w:rsidR="005102E1" w14:paraId="725E548D" w14:textId="77777777" w:rsidTr="005102E1">
        <w:tc>
          <w:tcPr>
            <w:tcW w:w="4247" w:type="dxa"/>
          </w:tcPr>
          <w:p w14:paraId="536006D4" w14:textId="77777777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25F2E595" w14:textId="3D4D0863" w:rsidR="005102E1" w:rsidRPr="00347883" w:rsidRDefault="005145C3" w:rsidP="006E057F">
            <w:pPr>
              <w:rPr>
                <w:color w:val="FF0000"/>
              </w:rPr>
            </w:pPr>
            <w:r w:rsidRPr="009A2A7F">
              <w:rPr>
                <w:rFonts w:ascii="Times New Roman" w:hAnsi="Times New Roman" w:cs="Times New Roman"/>
              </w:rPr>
              <w:t>Avenida Brasil, nº 4.805 – São Francisco do Guaporé/RO</w:t>
            </w:r>
          </w:p>
        </w:tc>
      </w:tr>
      <w:tr w:rsidR="005102E1" w14:paraId="68322A21" w14:textId="77777777" w:rsidTr="005102E1">
        <w:tc>
          <w:tcPr>
            <w:tcW w:w="4247" w:type="dxa"/>
          </w:tcPr>
          <w:p w14:paraId="27DE93BE" w14:textId="77777777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20D6B6DE" w14:textId="180BB2BA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495273" w14:paraId="2D68505D" w14:textId="77777777" w:rsidTr="005102E1">
        <w:tc>
          <w:tcPr>
            <w:tcW w:w="4247" w:type="dxa"/>
          </w:tcPr>
          <w:p w14:paraId="678718C4" w14:textId="77777777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44CDFCCE" w14:textId="7DD8C859" w:rsidR="00495273" w:rsidRPr="00347883" w:rsidRDefault="001916D8" w:rsidP="00295480">
            <w:pPr>
              <w:jc w:val="center"/>
              <w:rPr>
                <w:color w:val="FF0000"/>
              </w:rPr>
            </w:pPr>
            <w:r w:rsidRPr="001916D8">
              <w:rPr>
                <w:color w:val="000000" w:themeColor="text1"/>
              </w:rPr>
              <w:t>3.3.50.43.00</w:t>
            </w:r>
          </w:p>
        </w:tc>
      </w:tr>
      <w:tr w:rsidR="00A339D9" w14:paraId="67F59A9C" w14:textId="77777777" w:rsidTr="005102E1">
        <w:tc>
          <w:tcPr>
            <w:tcW w:w="4247" w:type="dxa"/>
          </w:tcPr>
          <w:p w14:paraId="15DFDE59" w14:textId="77777777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861B8A6" w14:textId="223F93F5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>S</w:t>
            </w:r>
            <w:r w:rsidR="001916D8">
              <w:t>ECEL</w:t>
            </w:r>
          </w:p>
        </w:tc>
      </w:tr>
      <w:tr w:rsidR="00A339D9" w14:paraId="5D54653C" w14:textId="77777777" w:rsidTr="005102E1">
        <w:tc>
          <w:tcPr>
            <w:tcW w:w="4247" w:type="dxa"/>
          </w:tcPr>
          <w:p w14:paraId="54393880" w14:textId="77777777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32395A92" w14:textId="2AA4E403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 xml:space="preserve">R$ </w:t>
            </w:r>
            <w:r w:rsidR="001916D8">
              <w:t>20.000,00</w:t>
            </w:r>
          </w:p>
        </w:tc>
      </w:tr>
    </w:tbl>
    <w:p w14:paraId="09BC929B" w14:textId="77777777" w:rsidR="001A1B98" w:rsidRDefault="001A1B9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14:paraId="16EE2F51" w14:textId="77777777" w:rsidTr="006F77EE">
        <w:tc>
          <w:tcPr>
            <w:tcW w:w="8494" w:type="dxa"/>
          </w:tcPr>
          <w:p w14:paraId="2250F5B0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0DA954DA" w14:textId="77777777" w:rsidTr="006F77EE">
        <w:tc>
          <w:tcPr>
            <w:tcW w:w="8494" w:type="dxa"/>
          </w:tcPr>
          <w:p w14:paraId="61D185F4" w14:textId="074CA290" w:rsidR="001916D8" w:rsidRPr="005145C3" w:rsidRDefault="000E628B" w:rsidP="001916D8">
            <w:pPr>
              <w:rPr>
                <w:rFonts w:ascii="Times New Roman" w:hAnsi="Times New Roman" w:cs="Times New Roman"/>
              </w:rPr>
            </w:pPr>
            <w:r w:rsidRPr="00005B18">
              <w:t xml:space="preserve"> </w:t>
            </w:r>
            <w:r w:rsidR="00B56ECA" w:rsidRPr="005D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presente justificativa tem por finalidade respaldar a destinação de recursos financeiros no valor de R$ </w:t>
            </w:r>
            <w:r w:rsidR="00B56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56ECA" w:rsidRPr="005D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 (</w:t>
            </w:r>
            <w:r w:rsidR="00B56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vinte</w:t>
            </w:r>
            <w:r w:rsidR="00B56ECA" w:rsidRPr="005D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mil reais) à Secretaria Municipal de Esporte, Cultura e Lazer – SECEL, destinados ao custeio da contratação de serviço de transporte coletivo (locação de ônibus) para o deslocamento de integrantes do Clube de Desbravadores Guardiões do Guaporé</w:t>
            </w:r>
            <w:r w:rsidR="00B56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56ECA">
              <w:t>O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recurso solicitado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será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utilizado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para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custeio de viagem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da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equipe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 xml:space="preserve">para </w:t>
            </w:r>
            <w:r w:rsidR="00B56ECA" w:rsidRPr="005145C3">
              <w:rPr>
                <w:rFonts w:ascii="Times New Roman" w:hAnsi="Times New Roman" w:cs="Times New Roman"/>
              </w:rPr>
              <w:t>participar</w:t>
            </w:r>
            <w:r w:rsidR="00B56ECA">
              <w:rPr>
                <w:rFonts w:ascii="Times New Roman" w:hAnsi="Times New Roman" w:cs="Times New Roman"/>
              </w:rPr>
              <w:t xml:space="preserve"> do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VI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56ECA">
              <w:rPr>
                <w:rFonts w:ascii="Times New Roman" w:hAnsi="Times New Roman" w:cs="Times New Roman"/>
                <w:b/>
                <w:bCs/>
              </w:rPr>
              <w:t>Campori</w:t>
            </w:r>
            <w:proofErr w:type="spellEnd"/>
            <w:r w:rsidR="00B56E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>Sul-A</w:t>
            </w:r>
            <w:r w:rsidR="00B56ECA">
              <w:rPr>
                <w:rFonts w:ascii="Times New Roman" w:hAnsi="Times New Roman" w:cs="Times New Roman"/>
                <w:b/>
                <w:bCs/>
              </w:rPr>
              <w:t>mericano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 xml:space="preserve"> 2027</w:t>
            </w:r>
            <w:r w:rsidR="00B56ECA" w:rsidRPr="005145C3">
              <w:rPr>
                <w:rFonts w:ascii="Times New Roman" w:hAnsi="Times New Roman" w:cs="Times New Roman"/>
              </w:rPr>
              <w:t xml:space="preserve">, </w:t>
            </w:r>
            <w:r w:rsidR="00B56ECA">
              <w:rPr>
                <w:rFonts w:ascii="Times New Roman" w:hAnsi="Times New Roman" w:cs="Times New Roman"/>
              </w:rPr>
              <w:t>a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ser realizado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>
              <w:rPr>
                <w:rFonts w:ascii="Times New Roman" w:hAnsi="Times New Roman" w:cs="Times New Roman"/>
              </w:rPr>
              <w:t>em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>B</w:t>
            </w:r>
            <w:r w:rsidR="00B56ECA">
              <w:rPr>
                <w:rFonts w:ascii="Times New Roman" w:hAnsi="Times New Roman" w:cs="Times New Roman"/>
                <w:b/>
                <w:bCs/>
              </w:rPr>
              <w:t>arretos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>/SP</w:t>
            </w:r>
            <w:r w:rsidR="00B56ECA" w:rsidRPr="005145C3">
              <w:rPr>
                <w:rFonts w:ascii="Times New Roman" w:hAnsi="Times New Roman" w:cs="Times New Roman"/>
              </w:rPr>
              <w:t xml:space="preserve">, </w:t>
            </w:r>
            <w:r w:rsidR="00B56ECA">
              <w:rPr>
                <w:rFonts w:ascii="Times New Roman" w:hAnsi="Times New Roman" w:cs="Times New Roman"/>
              </w:rPr>
              <w:t>entre</w:t>
            </w:r>
            <w:r w:rsidR="00B56ECA" w:rsidRPr="005145C3">
              <w:rPr>
                <w:rFonts w:ascii="Times New Roman" w:hAnsi="Times New Roman" w:cs="Times New Roman"/>
              </w:rPr>
              <w:t xml:space="preserve"> 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 xml:space="preserve">05 A 10 </w:t>
            </w:r>
            <w:r w:rsidR="00B56ECA">
              <w:rPr>
                <w:rFonts w:ascii="Times New Roman" w:hAnsi="Times New Roman" w:cs="Times New Roman"/>
                <w:b/>
                <w:bCs/>
              </w:rPr>
              <w:t>de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6ECA">
              <w:rPr>
                <w:rFonts w:ascii="Times New Roman" w:hAnsi="Times New Roman" w:cs="Times New Roman"/>
                <w:b/>
                <w:bCs/>
              </w:rPr>
              <w:t>janeiro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6ECA">
              <w:rPr>
                <w:rFonts w:ascii="Times New Roman" w:hAnsi="Times New Roman" w:cs="Times New Roman"/>
                <w:b/>
                <w:bCs/>
              </w:rPr>
              <w:t>de</w:t>
            </w:r>
            <w:r w:rsidR="00B56ECA" w:rsidRPr="005145C3">
              <w:rPr>
                <w:rFonts w:ascii="Times New Roman" w:hAnsi="Times New Roman" w:cs="Times New Roman"/>
                <w:b/>
                <w:bCs/>
              </w:rPr>
              <w:t xml:space="preserve"> 2027</w:t>
            </w:r>
            <w:r w:rsidR="00B56EC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A99E9C0" w14:textId="3E0CD8C7" w:rsidR="000E628B" w:rsidRPr="00005B18" w:rsidRDefault="000E628B" w:rsidP="00005B18">
            <w:pPr>
              <w:rPr>
                <w:b/>
                <w:bCs/>
              </w:rPr>
            </w:pPr>
          </w:p>
        </w:tc>
      </w:tr>
    </w:tbl>
    <w:p w14:paraId="3428EA77" w14:textId="1471ED56" w:rsidR="002B3CC3" w:rsidRDefault="002B3CC3" w:rsidP="00295480">
      <w:pPr>
        <w:jc w:val="center"/>
      </w:pPr>
    </w:p>
    <w:p w14:paraId="20B7A4B5" w14:textId="77777777" w:rsidR="002B3CC3" w:rsidRDefault="002B3CC3" w:rsidP="00295480">
      <w:pPr>
        <w:jc w:val="center"/>
      </w:pPr>
    </w:p>
    <w:p w14:paraId="4036868D" w14:textId="77777777" w:rsidR="005102E1" w:rsidRDefault="005102E1" w:rsidP="00295480">
      <w:pPr>
        <w:jc w:val="center"/>
      </w:pPr>
    </w:p>
    <w:p w14:paraId="06D49E0D" w14:textId="77777777" w:rsidR="005102E1" w:rsidRDefault="005102E1" w:rsidP="00295480">
      <w:pPr>
        <w:jc w:val="center"/>
      </w:pPr>
    </w:p>
    <w:p w14:paraId="65AC1886" w14:textId="77777777" w:rsidR="00E17576" w:rsidRDefault="00E17576" w:rsidP="001A530C"/>
    <w:sectPr w:rsidR="00E175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D9EA" w14:textId="77777777" w:rsidR="00CE1150" w:rsidRDefault="00CE1150" w:rsidP="00A51F80">
      <w:pPr>
        <w:spacing w:after="0" w:line="240" w:lineRule="auto"/>
      </w:pPr>
      <w:r>
        <w:separator/>
      </w:r>
    </w:p>
  </w:endnote>
  <w:endnote w:type="continuationSeparator" w:id="0">
    <w:p w14:paraId="358C954B" w14:textId="77777777" w:rsidR="00CE1150" w:rsidRDefault="00CE1150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ED38" w14:textId="77777777" w:rsidR="00CE1150" w:rsidRDefault="00CE1150" w:rsidP="00A51F80">
      <w:pPr>
        <w:spacing w:after="0" w:line="240" w:lineRule="auto"/>
      </w:pPr>
      <w:r>
        <w:separator/>
      </w:r>
    </w:p>
  </w:footnote>
  <w:footnote w:type="continuationSeparator" w:id="0">
    <w:p w14:paraId="781C833D" w14:textId="77777777" w:rsidR="00CE1150" w:rsidRDefault="00CE1150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584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29FBD1" wp14:editId="5F805418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818EE72" w14:textId="77777777" w:rsidR="00494C5D" w:rsidRDefault="00494C5D" w:rsidP="00494C5D">
                          <w:pPr>
                            <w:jc w:val="center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29FBD1" id="Retângulo: Cantos Arredondados 1190960478" o:spid="_x0000_s1026" style="position:absolute;left:0;text-align:left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" strokeweight="1pt">
              <v:textbox>
                <w:txbxContent>
                  <w:p w14:paraId="2818EE72" w14:textId="77777777" w:rsidR="00494C5D" w:rsidRDefault="00494C5D" w:rsidP="00494C5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A808FFF" wp14:editId="0120E8CE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101936C6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256F7C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4D6CBA27" w14:textId="3B9937C9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94C5D">
      <w:rPr>
        <w:rFonts w:ascii="Cambria" w:hAnsi="Cambria"/>
        <w:b/>
        <w:i/>
        <w:iCs/>
        <w:color w:val="FF0000"/>
      </w:rPr>
      <w:t>MÁRCIO DOMINGOS DOS SANTOS</w:t>
    </w:r>
  </w:p>
  <w:p w14:paraId="5F2E45BB" w14:textId="77777777" w:rsidR="00A51F80" w:rsidRDefault="00A51F80" w:rsidP="00A51F80">
    <w:pPr>
      <w:pStyle w:val="Cabealho"/>
    </w:pPr>
  </w:p>
  <w:p w14:paraId="0D35EF6D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D"/>
    <w:rsid w:val="00005B18"/>
    <w:rsid w:val="000404F7"/>
    <w:rsid w:val="000B3CFD"/>
    <w:rsid w:val="000E628B"/>
    <w:rsid w:val="000F0293"/>
    <w:rsid w:val="00101DFF"/>
    <w:rsid w:val="001916D8"/>
    <w:rsid w:val="001A1B98"/>
    <w:rsid w:val="001A530C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47883"/>
    <w:rsid w:val="00373FE2"/>
    <w:rsid w:val="00386D03"/>
    <w:rsid w:val="004433D2"/>
    <w:rsid w:val="00444524"/>
    <w:rsid w:val="00445CBC"/>
    <w:rsid w:val="00494C5D"/>
    <w:rsid w:val="00495273"/>
    <w:rsid w:val="004B0E09"/>
    <w:rsid w:val="005102E1"/>
    <w:rsid w:val="005145C3"/>
    <w:rsid w:val="0053107F"/>
    <w:rsid w:val="00547EF0"/>
    <w:rsid w:val="00592BAF"/>
    <w:rsid w:val="00596C5E"/>
    <w:rsid w:val="005B0C26"/>
    <w:rsid w:val="005F3B7F"/>
    <w:rsid w:val="00627E71"/>
    <w:rsid w:val="006A316F"/>
    <w:rsid w:val="006B43B9"/>
    <w:rsid w:val="006C048C"/>
    <w:rsid w:val="006D7158"/>
    <w:rsid w:val="006E057F"/>
    <w:rsid w:val="006F77EE"/>
    <w:rsid w:val="007612CD"/>
    <w:rsid w:val="007C1D20"/>
    <w:rsid w:val="00832D03"/>
    <w:rsid w:val="00835C07"/>
    <w:rsid w:val="00866A73"/>
    <w:rsid w:val="00881368"/>
    <w:rsid w:val="00920ADB"/>
    <w:rsid w:val="009A0FF1"/>
    <w:rsid w:val="009E3513"/>
    <w:rsid w:val="00A16DD8"/>
    <w:rsid w:val="00A339D9"/>
    <w:rsid w:val="00A51F80"/>
    <w:rsid w:val="00A5585A"/>
    <w:rsid w:val="00A929A5"/>
    <w:rsid w:val="00AC03E9"/>
    <w:rsid w:val="00B56ECA"/>
    <w:rsid w:val="00B77AF8"/>
    <w:rsid w:val="00BB60E1"/>
    <w:rsid w:val="00BE501D"/>
    <w:rsid w:val="00C26082"/>
    <w:rsid w:val="00C3513A"/>
    <w:rsid w:val="00C3596D"/>
    <w:rsid w:val="00C809FF"/>
    <w:rsid w:val="00CE1150"/>
    <w:rsid w:val="00DD7418"/>
    <w:rsid w:val="00E17576"/>
    <w:rsid w:val="00E758AB"/>
    <w:rsid w:val="00EA13EF"/>
    <w:rsid w:val="00EA61B3"/>
    <w:rsid w:val="00EB1E76"/>
    <w:rsid w:val="00EB5FEC"/>
    <w:rsid w:val="00EF2500"/>
    <w:rsid w:val="00F43BB8"/>
    <w:rsid w:val="00F632D2"/>
    <w:rsid w:val="00FA00A5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1897"/>
  <w15:chartTrackingRefBased/>
  <w15:docId w15:val="{A3F4CB77-CBF2-4DA2-B6E6-5A17A37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semiHidden/>
    <w:unhideWhenUsed/>
    <w:rsid w:val="001916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ownloads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51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Dias</dc:creator>
  <cp:keywords/>
  <dc:description/>
  <cp:lastModifiedBy>Jéssica Dias</cp:lastModifiedBy>
  <cp:revision>7</cp:revision>
  <cp:lastPrinted>2025-11-26T14:37:00Z</cp:lastPrinted>
  <dcterms:created xsi:type="dcterms:W3CDTF">2025-12-11T14:00:00Z</dcterms:created>
  <dcterms:modified xsi:type="dcterms:W3CDTF">2025-12-15T16:12:00Z</dcterms:modified>
</cp:coreProperties>
</file>